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2BBA0" w14:textId="77777777" w:rsidR="00AB3496" w:rsidRPr="006F3126" w:rsidRDefault="00AB3496" w:rsidP="00AB3496">
      <w:pPr>
        <w:pStyle w:val="Plattetekst"/>
        <w:rPr>
          <w:rFonts w:cs="Times New Roman"/>
          <w:b/>
          <w:bCs w:val="0"/>
          <w:sz w:val="24"/>
          <w:lang w:val="nl-NL"/>
        </w:rPr>
      </w:pPr>
      <w:r w:rsidRPr="006F3126">
        <w:rPr>
          <w:rFonts w:cs="Times New Roman"/>
          <w:b/>
          <w:bCs w:val="0"/>
          <w:sz w:val="24"/>
          <w:lang w:val="nl-NL"/>
        </w:rPr>
        <w:t xml:space="preserve">CONVENTION DE SECURITE, D’ENVIRONNEMENT ET DE QUALITE </w:t>
      </w:r>
    </w:p>
    <w:p w14:paraId="3324D34D" w14:textId="77777777" w:rsidR="00AB3496" w:rsidRPr="006F3126" w:rsidRDefault="00AB3496" w:rsidP="00AB3496">
      <w:pPr>
        <w:pStyle w:val="Plattetekst"/>
        <w:rPr>
          <w:rFonts w:cs="Times New Roman"/>
          <w:b/>
          <w:bCs w:val="0"/>
          <w:sz w:val="24"/>
          <w:lang w:val="nl-NL"/>
        </w:rPr>
      </w:pPr>
      <w:r w:rsidRPr="006F3126">
        <w:rPr>
          <w:rFonts w:cs="Times New Roman"/>
          <w:b/>
          <w:bCs w:val="0"/>
          <w:sz w:val="24"/>
          <w:lang w:val="nl-NL"/>
        </w:rPr>
        <w:t>ENTRE AGENTS CONTRACTUELS ET DONNEURS D’ORDRES DE</w:t>
      </w:r>
    </w:p>
    <w:p w14:paraId="601F5842" w14:textId="26CAF349" w:rsidR="009839F3" w:rsidRPr="006F3126" w:rsidRDefault="00AB3496" w:rsidP="00AB3496">
      <w:pPr>
        <w:pStyle w:val="Plattetekst"/>
        <w:rPr>
          <w:rFonts w:cs="Times New Roman"/>
          <w:b/>
          <w:bCs w:val="0"/>
          <w:sz w:val="24"/>
          <w:lang w:val="nl-NL"/>
        </w:rPr>
      </w:pPr>
      <w:r w:rsidRPr="006F3126">
        <w:rPr>
          <w:rFonts w:cs="Times New Roman"/>
          <w:b/>
          <w:bCs w:val="0"/>
          <w:sz w:val="24"/>
          <w:lang w:val="nl-NL"/>
        </w:rPr>
        <w:t>ELECTRABEL CENTRALE NUCLEAIRE DOEL</w:t>
      </w:r>
    </w:p>
    <w:p w14:paraId="38BC0F46" w14:textId="77777777" w:rsidR="00AB3496" w:rsidRPr="006F3126" w:rsidRDefault="00AB3496" w:rsidP="00AB3496">
      <w:pPr>
        <w:pStyle w:val="Plattetekst"/>
        <w:rPr>
          <w:b/>
          <w:bCs w:val="0"/>
          <w:sz w:val="24"/>
          <w:szCs w:val="28"/>
          <w:lang w:val="nl-NL"/>
        </w:rPr>
      </w:pPr>
    </w:p>
    <w:tbl>
      <w:tblPr>
        <w:tblW w:w="5099" w:type="pct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2"/>
        <w:gridCol w:w="1981"/>
        <w:gridCol w:w="1791"/>
        <w:gridCol w:w="1683"/>
        <w:gridCol w:w="2050"/>
      </w:tblGrid>
      <w:tr w:rsidR="009839F3" w:rsidRPr="006F3126" w14:paraId="0E41EF13" w14:textId="77777777" w:rsidTr="000F75D9">
        <w:trPr>
          <w:cantSplit/>
          <w:trHeight w:val="431"/>
        </w:trPr>
        <w:tc>
          <w:tcPr>
            <w:tcW w:w="10107" w:type="dxa"/>
            <w:gridSpan w:val="5"/>
            <w:shd w:val="clear" w:color="auto" w:fill="BFBFBF" w:themeFill="background1" w:themeFillShade="BF"/>
            <w:vAlign w:val="center"/>
          </w:tcPr>
          <w:p w14:paraId="0A30D401" w14:textId="6A39DF27" w:rsidR="009839F3" w:rsidRPr="006F3126" w:rsidRDefault="00AB3496" w:rsidP="009839F3">
            <w:pPr>
              <w:rPr>
                <w:b/>
                <w:bCs/>
              </w:rPr>
            </w:pPr>
            <w:r w:rsidRPr="006F3126">
              <w:rPr>
                <w:rFonts w:cs="Arial"/>
                <w:b/>
                <w:bCs/>
                <w:sz w:val="24"/>
                <w:szCs w:val="24"/>
              </w:rPr>
              <w:t>Mission</w:t>
            </w:r>
          </w:p>
        </w:tc>
      </w:tr>
      <w:tr w:rsidR="00AB3496" w:rsidRPr="006F3126" w14:paraId="758B976F" w14:textId="77777777" w:rsidTr="000F75D9">
        <w:trPr>
          <w:cantSplit/>
          <w:trHeight w:val="431"/>
        </w:trPr>
        <w:tc>
          <w:tcPr>
            <w:tcW w:w="2602" w:type="dxa"/>
            <w:vAlign w:val="center"/>
          </w:tcPr>
          <w:p w14:paraId="127D7509" w14:textId="7A92BA46" w:rsidR="00AB3496" w:rsidRPr="006F3126" w:rsidRDefault="000A08A4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éro de Projet]"/>
                  </w:textInput>
                </w:ffData>
              </w:fldChar>
            </w:r>
            <w:r w:rsidRPr="006F3126">
              <w:rPr>
                <w:rFonts w:cs="Arial"/>
              </w:rPr>
              <w:instrText xml:space="preserve"> FORMTEXT </w:instrText>
            </w:r>
            <w:r w:rsidRPr="006F3126">
              <w:rPr>
                <w:rFonts w:cs="Arial"/>
              </w:rPr>
            </w:r>
            <w:r w:rsidRPr="006F3126">
              <w:rPr>
                <w:rFonts w:cs="Arial"/>
              </w:rPr>
              <w:fldChar w:fldCharType="separate"/>
            </w:r>
            <w:r w:rsidRPr="006F3126">
              <w:rPr>
                <w:rFonts w:cs="Arial"/>
              </w:rPr>
              <w:t>[Numéro de Projet]</w:t>
            </w:r>
            <w:r w:rsidRPr="006F3126">
              <w:rPr>
                <w:rFonts w:cs="Arial"/>
              </w:rPr>
              <w:fldChar w:fldCharType="end"/>
            </w:r>
            <w:r w:rsidR="00AB3496" w:rsidRPr="006F3126">
              <w:rPr>
                <w:rFonts w:cs="Arial"/>
              </w:rPr>
              <w:fldChar w:fldCharType="begin"/>
            </w:r>
            <w:r w:rsidR="00AB3496" w:rsidRPr="006F3126">
              <w:rPr>
                <w:rFonts w:cs="Arial"/>
              </w:rPr>
              <w:instrText xml:space="preserve"> INCLUDETEXT  "Projectnummer"  \* MERGEFORMAT </w:instrText>
            </w:r>
            <w:r w:rsidR="00D5070C" w:rsidRPr="006F3126">
              <w:rPr>
                <w:rFonts w:cs="Arial"/>
              </w:rPr>
              <w:fldChar w:fldCharType="separate"/>
            </w:r>
            <w:r w:rsidR="00AB3496" w:rsidRPr="006F3126">
              <w:rPr>
                <w:rFonts w:cs="Arial"/>
              </w:rPr>
              <w:fldChar w:fldCharType="end"/>
            </w:r>
          </w:p>
        </w:tc>
        <w:tc>
          <w:tcPr>
            <w:tcW w:w="7505" w:type="dxa"/>
            <w:gridSpan w:val="4"/>
            <w:vAlign w:val="center"/>
          </w:tcPr>
          <w:p w14:paraId="71FF9888" w14:textId="5976D80A" w:rsidR="00AB3496" w:rsidRPr="006F3126" w:rsidRDefault="00AB3496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ption]"/>
                  </w:textInput>
                </w:ffData>
              </w:fldChar>
            </w:r>
            <w:r w:rsidRPr="006F3126">
              <w:rPr>
                <w:rFonts w:cs="Arial"/>
              </w:rPr>
              <w:instrText xml:space="preserve"> FORMTEXT </w:instrText>
            </w:r>
            <w:r w:rsidRPr="006F3126">
              <w:rPr>
                <w:rFonts w:cs="Arial"/>
              </w:rPr>
            </w:r>
            <w:r w:rsidRPr="006F3126">
              <w:rPr>
                <w:rFonts w:cs="Arial"/>
              </w:rPr>
              <w:fldChar w:fldCharType="separate"/>
            </w:r>
            <w:r w:rsidRPr="006F3126">
              <w:rPr>
                <w:rFonts w:cs="Arial"/>
              </w:rPr>
              <w:t>[Description]</w:t>
            </w:r>
            <w:r w:rsidRPr="006F3126">
              <w:rPr>
                <w:rFonts w:cs="Arial"/>
              </w:rPr>
              <w:fldChar w:fldCharType="end"/>
            </w:r>
          </w:p>
        </w:tc>
      </w:tr>
      <w:tr w:rsidR="00AB3496" w:rsidRPr="006F3126" w14:paraId="5763612E" w14:textId="77777777" w:rsidTr="000F75D9">
        <w:trPr>
          <w:cantSplit/>
          <w:trHeight w:val="284"/>
        </w:trPr>
        <w:tc>
          <w:tcPr>
            <w:tcW w:w="2602" w:type="dxa"/>
            <w:vAlign w:val="center"/>
          </w:tcPr>
          <w:p w14:paraId="073D6B3F" w14:textId="6E2992B5" w:rsidR="00AB3496" w:rsidRPr="006F3126" w:rsidRDefault="00AB3496" w:rsidP="00AB3496">
            <w:pPr>
              <w:spacing w:before="60" w:after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Lieux</w:t>
            </w:r>
          </w:p>
        </w:tc>
        <w:tc>
          <w:tcPr>
            <w:tcW w:w="1981" w:type="dxa"/>
            <w:tcBorders>
              <w:bottom w:val="single" w:sz="4" w:space="0" w:color="000000" w:themeColor="text1"/>
            </w:tcBorders>
            <w:vAlign w:val="center"/>
          </w:tcPr>
          <w:p w14:paraId="5A481558" w14:textId="77777777" w:rsidR="00AB3496" w:rsidRPr="006F3126" w:rsidRDefault="00AB3496" w:rsidP="00AB3496">
            <w:pPr>
              <w:spacing w:before="60" w:after="60"/>
              <w:rPr>
                <w:rFonts w:cs="Arial"/>
              </w:rPr>
            </w:pPr>
          </w:p>
        </w:tc>
        <w:tc>
          <w:tcPr>
            <w:tcW w:w="1791" w:type="dxa"/>
            <w:tcBorders>
              <w:bottom w:val="single" w:sz="4" w:space="0" w:color="000000" w:themeColor="text1"/>
            </w:tcBorders>
            <w:vAlign w:val="center"/>
          </w:tcPr>
          <w:p w14:paraId="1A67B96C" w14:textId="77777777" w:rsidR="00AB3496" w:rsidRPr="006F3126" w:rsidRDefault="00AB3496" w:rsidP="00AB3496">
            <w:pPr>
              <w:spacing w:before="60" w:after="60"/>
              <w:ind w:left="48"/>
              <w:rPr>
                <w:rFonts w:cs="Arial"/>
              </w:rPr>
            </w:pPr>
          </w:p>
        </w:tc>
        <w:tc>
          <w:tcPr>
            <w:tcW w:w="1683" w:type="dxa"/>
            <w:tcBorders>
              <w:bottom w:val="single" w:sz="4" w:space="0" w:color="000000" w:themeColor="text1"/>
            </w:tcBorders>
            <w:vAlign w:val="center"/>
          </w:tcPr>
          <w:p w14:paraId="18411FA8" w14:textId="77777777" w:rsidR="00AB3496" w:rsidRPr="006F3126" w:rsidRDefault="00AB3496" w:rsidP="00AB3496">
            <w:pPr>
              <w:spacing w:before="60" w:after="60"/>
              <w:ind w:left="240"/>
              <w:rPr>
                <w:rFonts w:cs="Arial"/>
              </w:rPr>
            </w:pPr>
          </w:p>
        </w:tc>
        <w:tc>
          <w:tcPr>
            <w:tcW w:w="2050" w:type="dxa"/>
            <w:tcBorders>
              <w:bottom w:val="single" w:sz="4" w:space="0" w:color="000000" w:themeColor="text1"/>
            </w:tcBorders>
            <w:vAlign w:val="center"/>
          </w:tcPr>
          <w:p w14:paraId="15682515" w14:textId="77777777" w:rsidR="00AB3496" w:rsidRPr="006F3126" w:rsidRDefault="00AB3496" w:rsidP="00AB3496">
            <w:pPr>
              <w:spacing w:before="60" w:after="60"/>
              <w:ind w:left="228"/>
              <w:rPr>
                <w:rFonts w:cs="Arial"/>
              </w:rPr>
            </w:pPr>
          </w:p>
        </w:tc>
      </w:tr>
      <w:tr w:rsidR="00AB3496" w:rsidRPr="006F3126" w14:paraId="0315E343" w14:textId="77777777" w:rsidTr="000F75D9">
        <w:trPr>
          <w:cantSplit/>
          <w:trHeight w:val="284"/>
        </w:trPr>
        <w:tc>
          <w:tcPr>
            <w:tcW w:w="2602" w:type="dxa"/>
            <w:vAlign w:val="center"/>
          </w:tcPr>
          <w:p w14:paraId="1A9417A7" w14:textId="0887C7E1" w:rsidR="00AB3496" w:rsidRPr="006F3126" w:rsidRDefault="00AB3496" w:rsidP="00AB3496">
            <w:pPr>
              <w:spacing w:before="60" w:after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Début travaux</w:t>
            </w:r>
          </w:p>
        </w:tc>
        <w:tc>
          <w:tcPr>
            <w:tcW w:w="198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5C1166" w14:textId="791FEAD3" w:rsidR="00AB3496" w:rsidRPr="006F3126" w:rsidRDefault="00AB3496" w:rsidP="00AB3496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6F3126">
              <w:rPr>
                <w:rFonts w:cs="Arial"/>
                <w:bCs/>
              </w:rPr>
              <w:instrText xml:space="preserve"> FORMTEXT </w:instrText>
            </w:r>
            <w:r w:rsidRPr="006F3126">
              <w:rPr>
                <w:rFonts w:cs="Arial"/>
                <w:bCs/>
              </w:rPr>
            </w:r>
            <w:r w:rsidRPr="006F3126">
              <w:rPr>
                <w:rFonts w:cs="Arial"/>
                <w:bCs/>
              </w:rPr>
              <w:fldChar w:fldCharType="separate"/>
            </w:r>
            <w:r w:rsidRPr="006F3126">
              <w:rPr>
                <w:rFonts w:cs="Arial"/>
                <w:bCs/>
              </w:rPr>
              <w:t>[Date]</w:t>
            </w:r>
            <w:r w:rsidRPr="006F3126">
              <w:rPr>
                <w:rFonts w:cs="Arial"/>
                <w:bCs/>
              </w:rPr>
              <w:fldChar w:fldCharType="end"/>
            </w:r>
          </w:p>
        </w:tc>
        <w:tc>
          <w:tcPr>
            <w:tcW w:w="34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D144494" w14:textId="55E50268" w:rsidR="00AB3496" w:rsidRPr="006F3126" w:rsidRDefault="00AB3496" w:rsidP="00AB3496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sz w:val="22"/>
                <w:szCs w:val="22"/>
              </w:rPr>
              <w:t>Fin travaux</w:t>
            </w:r>
          </w:p>
        </w:tc>
        <w:tc>
          <w:tcPr>
            <w:tcW w:w="2050" w:type="dxa"/>
            <w:tcBorders>
              <w:top w:val="single" w:sz="4" w:space="0" w:color="000000" w:themeColor="text1"/>
            </w:tcBorders>
            <w:vAlign w:val="center"/>
          </w:tcPr>
          <w:p w14:paraId="3D97C964" w14:textId="31DEE088" w:rsidR="00AB3496" w:rsidRPr="006F3126" w:rsidRDefault="00AB3496" w:rsidP="00AB3496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e]"/>
                  </w:textInput>
                </w:ffData>
              </w:fldChar>
            </w:r>
            <w:r w:rsidRPr="006F3126">
              <w:rPr>
                <w:rFonts w:cs="Arial"/>
                <w:bCs/>
              </w:rPr>
              <w:instrText xml:space="preserve"> FORMTEXT </w:instrText>
            </w:r>
            <w:r w:rsidRPr="006F3126">
              <w:rPr>
                <w:rFonts w:cs="Arial"/>
                <w:bCs/>
              </w:rPr>
            </w:r>
            <w:r w:rsidRPr="006F3126">
              <w:rPr>
                <w:rFonts w:cs="Arial"/>
                <w:bCs/>
              </w:rPr>
              <w:fldChar w:fldCharType="separate"/>
            </w:r>
            <w:r w:rsidRPr="006F3126">
              <w:rPr>
                <w:rFonts w:cs="Arial"/>
                <w:bCs/>
              </w:rPr>
              <w:t>[Date]</w:t>
            </w:r>
            <w:r w:rsidRPr="006F3126">
              <w:rPr>
                <w:rFonts w:cs="Arial"/>
                <w:bCs/>
              </w:rPr>
              <w:fldChar w:fldCharType="end"/>
            </w:r>
          </w:p>
        </w:tc>
      </w:tr>
      <w:tr w:rsidR="00AB3496" w:rsidRPr="006F3126" w14:paraId="05770858" w14:textId="77777777" w:rsidTr="000F75D9">
        <w:trPr>
          <w:cantSplit/>
          <w:trHeight w:val="872"/>
        </w:trPr>
        <w:tc>
          <w:tcPr>
            <w:tcW w:w="2602" w:type="dxa"/>
            <w:vAlign w:val="center"/>
          </w:tcPr>
          <w:p w14:paraId="79BC4453" w14:textId="47999651" w:rsidR="00AB3496" w:rsidRPr="006F3126" w:rsidRDefault="00AB3496" w:rsidP="00AB3496">
            <w:pPr>
              <w:spacing w:before="60"/>
              <w:rPr>
                <w:rFonts w:cs="Arial"/>
                <w:bCs/>
              </w:rPr>
            </w:pPr>
            <w:r w:rsidRPr="006F3126">
              <w:rPr>
                <w:rFonts w:cs="Arial"/>
                <w:sz w:val="22"/>
                <w:szCs w:val="22"/>
              </w:rPr>
              <w:t>Commandes</w:t>
            </w:r>
          </w:p>
        </w:tc>
        <w:tc>
          <w:tcPr>
            <w:tcW w:w="7505" w:type="dxa"/>
            <w:gridSpan w:val="4"/>
            <w:vAlign w:val="center"/>
          </w:tcPr>
          <w:p w14:paraId="46960CD4" w14:textId="08C50BE5" w:rsidR="00AB3496" w:rsidRPr="006F3126" w:rsidRDefault="00AB3496" w:rsidP="00AB3496">
            <w:pPr>
              <w:spacing w:before="60"/>
              <w:rPr>
                <w:bCs/>
              </w:rPr>
            </w:pPr>
            <w:r w:rsidRPr="006F3126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space pour plusieurs commandes]"/>
                  </w:textInput>
                </w:ffData>
              </w:fldChar>
            </w:r>
            <w:r w:rsidRPr="006F3126">
              <w:rPr>
                <w:rFonts w:cs="Arial"/>
                <w:bCs/>
              </w:rPr>
              <w:instrText xml:space="preserve"> FORMTEXT </w:instrText>
            </w:r>
            <w:r w:rsidRPr="006F3126">
              <w:rPr>
                <w:rFonts w:cs="Arial"/>
                <w:bCs/>
              </w:rPr>
            </w:r>
            <w:r w:rsidRPr="006F3126">
              <w:rPr>
                <w:rFonts w:cs="Arial"/>
                <w:bCs/>
              </w:rPr>
              <w:fldChar w:fldCharType="separate"/>
            </w:r>
            <w:r w:rsidRPr="006F3126">
              <w:rPr>
                <w:rFonts w:cs="Arial"/>
                <w:bCs/>
              </w:rPr>
              <w:t>[Espace pour plusieurs commandes]</w:t>
            </w:r>
            <w:r w:rsidRPr="006F3126">
              <w:rPr>
                <w:rFonts w:cs="Arial"/>
                <w:bCs/>
              </w:rPr>
              <w:fldChar w:fldCharType="end"/>
            </w:r>
          </w:p>
        </w:tc>
      </w:tr>
    </w:tbl>
    <w:p w14:paraId="7A385B1B" w14:textId="77777777" w:rsidR="009839F3" w:rsidRPr="006F3126" w:rsidRDefault="009839F3" w:rsidP="009839F3">
      <w:pPr>
        <w:rPr>
          <w:sz w:val="16"/>
        </w:rPr>
      </w:pPr>
    </w:p>
    <w:tbl>
      <w:tblPr>
        <w:tblW w:w="10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1"/>
        <w:gridCol w:w="5051"/>
      </w:tblGrid>
      <w:tr w:rsidR="009839F3" w:rsidRPr="006F3126" w14:paraId="6F6C48B6" w14:textId="77777777" w:rsidTr="000F75D9">
        <w:trPr>
          <w:trHeight w:val="284"/>
        </w:trPr>
        <w:tc>
          <w:tcPr>
            <w:tcW w:w="10104" w:type="dxa"/>
            <w:gridSpan w:val="2"/>
            <w:shd w:val="clear" w:color="auto" w:fill="C0C0C0"/>
            <w:vAlign w:val="center"/>
          </w:tcPr>
          <w:p w14:paraId="5F0C2174" w14:textId="172CD16E" w:rsidR="009839F3" w:rsidRPr="006F3126" w:rsidRDefault="00AB3496" w:rsidP="00506BBF">
            <w:pPr>
              <w:spacing w:before="60" w:after="60"/>
              <w:rPr>
                <w:b/>
                <w:bCs/>
              </w:rPr>
            </w:pPr>
            <w:r w:rsidRPr="006F3126">
              <w:rPr>
                <w:b/>
                <w:bCs/>
                <w:sz w:val="24"/>
                <w:szCs w:val="24"/>
              </w:rPr>
              <w:t>Identification du contractant</w:t>
            </w:r>
          </w:p>
        </w:tc>
      </w:tr>
      <w:tr w:rsidR="00AB3496" w:rsidRPr="006F3126" w14:paraId="57E1EBCD" w14:textId="77777777" w:rsidTr="000F75D9">
        <w:trPr>
          <w:trHeight w:val="461"/>
        </w:trPr>
        <w:tc>
          <w:tcPr>
            <w:tcW w:w="10104" w:type="dxa"/>
            <w:vAlign w:val="center"/>
          </w:tcPr>
          <w:p w14:paraId="282E6BB3" w14:textId="5E0D3357" w:rsidR="00AB3496" w:rsidRPr="006F3126" w:rsidRDefault="00AB3496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Dénomination sociale</w:t>
            </w:r>
          </w:p>
        </w:tc>
        <w:tc>
          <w:tcPr>
            <w:tcW w:w="10104" w:type="dxa"/>
            <w:vAlign w:val="center"/>
          </w:tcPr>
          <w:p w14:paraId="376C7C1B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</w:rPr>
            </w:pPr>
          </w:p>
        </w:tc>
      </w:tr>
      <w:tr w:rsidR="00AB3496" w:rsidRPr="006F3126" w14:paraId="2825F569" w14:textId="77777777" w:rsidTr="000F75D9">
        <w:trPr>
          <w:trHeight w:val="546"/>
        </w:trPr>
        <w:tc>
          <w:tcPr>
            <w:tcW w:w="10104" w:type="dxa"/>
            <w:vAlign w:val="center"/>
          </w:tcPr>
          <w:p w14:paraId="11200911" w14:textId="3B776F9D" w:rsidR="00AB3496" w:rsidRPr="006F3126" w:rsidRDefault="00AB3496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Adresse</w:t>
            </w:r>
          </w:p>
        </w:tc>
        <w:tc>
          <w:tcPr>
            <w:tcW w:w="10104" w:type="dxa"/>
            <w:vAlign w:val="center"/>
          </w:tcPr>
          <w:p w14:paraId="7CAA30FB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</w:rPr>
            </w:pPr>
          </w:p>
        </w:tc>
      </w:tr>
    </w:tbl>
    <w:p w14:paraId="53448A18" w14:textId="77777777" w:rsidR="009839F3" w:rsidRPr="006F3126" w:rsidRDefault="009839F3" w:rsidP="009839F3">
      <w:pPr>
        <w:rPr>
          <w:sz w:val="16"/>
        </w:rPr>
      </w:pPr>
    </w:p>
    <w:tbl>
      <w:tblPr>
        <w:tblW w:w="1010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0"/>
        <w:gridCol w:w="5212"/>
        <w:gridCol w:w="2807"/>
      </w:tblGrid>
      <w:tr w:rsidR="00AB3496" w:rsidRPr="006F3126" w14:paraId="3D8242F7" w14:textId="77777777" w:rsidTr="009839F3">
        <w:trPr>
          <w:cantSplit/>
          <w:trHeight w:val="50"/>
        </w:trPr>
        <w:tc>
          <w:tcPr>
            <w:tcW w:w="2090" w:type="dxa"/>
            <w:vAlign w:val="center"/>
          </w:tcPr>
          <w:p w14:paraId="0772A977" w14:textId="2DAB77D7" w:rsidR="00AB3496" w:rsidRPr="006F3126" w:rsidRDefault="00AB3496" w:rsidP="00AB3496">
            <w:pPr>
              <w:rPr>
                <w:b/>
                <w:bCs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Responsables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4DBFF8A" w14:textId="63CBB187" w:rsidR="00AB3496" w:rsidRPr="006F3126" w:rsidRDefault="00AB3496" w:rsidP="00AB3496">
            <w:pPr>
              <w:spacing w:before="60"/>
              <w:ind w:right="-516"/>
              <w:rPr>
                <w:rFonts w:cs="Arial"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Nom - email</w:t>
            </w: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6E72BA6" w14:textId="2DC56A3F" w:rsidR="00AB3496" w:rsidRPr="006F3126" w:rsidRDefault="00AB3496" w:rsidP="00AB3496">
            <w:pPr>
              <w:spacing w:before="60"/>
              <w:ind w:right="-516"/>
              <w:rPr>
                <w:rFonts w:cs="Arial"/>
                <w:b/>
                <w:bCs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Tél. / Portable</w:t>
            </w:r>
          </w:p>
        </w:tc>
      </w:tr>
      <w:tr w:rsidR="00AB3496" w:rsidRPr="006F3126" w14:paraId="4E684BF4" w14:textId="77777777" w:rsidTr="009839F3">
        <w:trPr>
          <w:cantSplit/>
          <w:trHeight w:val="315"/>
        </w:trPr>
        <w:tc>
          <w:tcPr>
            <w:tcW w:w="2090" w:type="dxa"/>
            <w:vMerge w:val="restart"/>
            <w:vAlign w:val="center"/>
          </w:tcPr>
          <w:p w14:paraId="494FD865" w14:textId="3992A63A" w:rsidR="00AB3496" w:rsidRPr="006F3126" w:rsidRDefault="00AB3496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Chef d’entreprise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44A0254E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EC3F3AE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AB3496" w:rsidRPr="006F3126" w14:paraId="5F511031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12369F25" w14:textId="77777777" w:rsidR="00AB3496" w:rsidRPr="006F3126" w:rsidRDefault="00AB3496" w:rsidP="00AB3496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65AF5889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2E46706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AB3496" w:rsidRPr="006F3126" w14:paraId="7A7CE420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3E71EC9" w14:textId="76A45AA6" w:rsidR="00AB3496" w:rsidRPr="006F3126" w:rsidRDefault="00AB3496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Chef de projet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30C5D21C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01A42AE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AB3496" w:rsidRPr="006F3126" w14:paraId="503986E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4489471" w14:textId="77777777" w:rsidR="00AB3496" w:rsidRPr="006F3126" w:rsidRDefault="00AB3496" w:rsidP="00AB3496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5A398ED1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6D28C5CF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AB3496" w:rsidRPr="006F3126" w14:paraId="4371BCB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49F8B9DC" w14:textId="3C122637" w:rsidR="00AB3496" w:rsidRPr="006F3126" w:rsidRDefault="00AB3496" w:rsidP="00AB3496">
            <w:pPr>
              <w:spacing w:before="60"/>
              <w:rPr>
                <w:rFonts w:cs="Arial"/>
                <w:szCs w:val="16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Responsable </w:t>
            </w:r>
            <w:r w:rsidRPr="006F3126">
              <w:rPr>
                <w:rFonts w:cs="Arial"/>
              </w:rPr>
              <w:br/>
            </w:r>
            <w:r w:rsidRPr="006F3126">
              <w:rPr>
                <w:rFonts w:cs="Arial"/>
                <w:sz w:val="22"/>
                <w:szCs w:val="22"/>
              </w:rPr>
              <w:t>local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4FDC9A5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172D6469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AB3496" w:rsidRPr="006F3126" w14:paraId="17EF31B4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7D620854" w14:textId="77777777" w:rsidR="00AB3496" w:rsidRPr="006F3126" w:rsidRDefault="00AB3496" w:rsidP="00AB3496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08DA7321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F7F766E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AB3496" w:rsidRPr="006F3126" w14:paraId="0700246A" w14:textId="77777777" w:rsidTr="009839F3">
        <w:trPr>
          <w:cantSplit/>
          <w:trHeight w:val="47"/>
        </w:trPr>
        <w:tc>
          <w:tcPr>
            <w:tcW w:w="2090" w:type="dxa"/>
            <w:vMerge w:val="restart"/>
            <w:vAlign w:val="center"/>
          </w:tcPr>
          <w:p w14:paraId="7E4E124B" w14:textId="77777777" w:rsidR="00AB3496" w:rsidRPr="006F3126" w:rsidRDefault="00AB3496" w:rsidP="00AB3496">
            <w:pPr>
              <w:spacing w:line="276" w:lineRule="auto"/>
              <w:ind w:right="-514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Conseiller en </w:t>
            </w:r>
          </w:p>
          <w:p w14:paraId="4E5294C4" w14:textId="1420BF6F" w:rsidR="00AB3496" w:rsidRPr="006F3126" w:rsidRDefault="00AB3496" w:rsidP="00AB3496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Prévention</w:t>
            </w: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1FEFA0EE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46FD85BB" w14:textId="77777777" w:rsidR="00AB3496" w:rsidRPr="006F3126" w:rsidRDefault="00AB3496" w:rsidP="00AB3496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  <w:tr w:rsidR="009839F3" w:rsidRPr="006F3126" w14:paraId="3F0564E6" w14:textId="77777777" w:rsidTr="009839F3">
        <w:trPr>
          <w:cantSplit/>
          <w:trHeight w:val="47"/>
        </w:trPr>
        <w:tc>
          <w:tcPr>
            <w:tcW w:w="2090" w:type="dxa"/>
            <w:vMerge/>
            <w:vAlign w:val="center"/>
          </w:tcPr>
          <w:p w14:paraId="2B81A2F1" w14:textId="77777777" w:rsidR="009839F3" w:rsidRPr="006F3126" w:rsidRDefault="009839F3" w:rsidP="00D82E00">
            <w:pPr>
              <w:spacing w:line="276" w:lineRule="auto"/>
              <w:ind w:right="-514"/>
              <w:rPr>
                <w:rFonts w:cs="Arial"/>
              </w:rPr>
            </w:pPr>
          </w:p>
        </w:tc>
        <w:tc>
          <w:tcPr>
            <w:tcW w:w="5212" w:type="dxa"/>
            <w:tcBorders>
              <w:right w:val="single" w:sz="4" w:space="0" w:color="000000" w:themeColor="text1"/>
            </w:tcBorders>
            <w:vAlign w:val="center"/>
          </w:tcPr>
          <w:p w14:paraId="7A4B2E02" w14:textId="77777777" w:rsidR="009839F3" w:rsidRPr="006F3126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  <w:tc>
          <w:tcPr>
            <w:tcW w:w="2807" w:type="dxa"/>
            <w:tcBorders>
              <w:left w:val="single" w:sz="4" w:space="0" w:color="000000" w:themeColor="text1"/>
            </w:tcBorders>
            <w:vAlign w:val="center"/>
          </w:tcPr>
          <w:p w14:paraId="3130FA77" w14:textId="77777777" w:rsidR="009839F3" w:rsidRPr="006F3126" w:rsidRDefault="009839F3" w:rsidP="009839F3">
            <w:pPr>
              <w:spacing w:before="120" w:after="120"/>
              <w:ind w:right="-516"/>
              <w:rPr>
                <w:rFonts w:cs="Arial"/>
                <w:bCs/>
              </w:rPr>
            </w:pPr>
          </w:p>
        </w:tc>
      </w:tr>
    </w:tbl>
    <w:p w14:paraId="4CFC91D6" w14:textId="77777777" w:rsidR="009839F3" w:rsidRPr="006F3126" w:rsidRDefault="009839F3" w:rsidP="009839F3">
      <w:pPr>
        <w:rPr>
          <w:sz w:val="16"/>
        </w:rPr>
      </w:pPr>
    </w:p>
    <w:tbl>
      <w:tblPr>
        <w:tblW w:w="1011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8"/>
        <w:gridCol w:w="1106"/>
        <w:gridCol w:w="1025"/>
      </w:tblGrid>
      <w:tr w:rsidR="00AB3496" w:rsidRPr="006F3126" w14:paraId="6C1B08ED" w14:textId="77777777" w:rsidTr="00AB3496">
        <w:trPr>
          <w:cantSplit/>
          <w:trHeight w:val="426"/>
        </w:trPr>
        <w:tc>
          <w:tcPr>
            <w:tcW w:w="7988" w:type="dxa"/>
            <w:tcBorders>
              <w:bottom w:val="single" w:sz="4" w:space="0" w:color="auto"/>
            </w:tcBorders>
            <w:vAlign w:val="center"/>
          </w:tcPr>
          <w:p w14:paraId="6F03DCF4" w14:textId="77777777" w:rsidR="00AB3496" w:rsidRPr="006F3126" w:rsidRDefault="00AB3496" w:rsidP="00AB3496">
            <w:pPr>
              <w:spacing w:before="60" w:after="60" w:line="276" w:lineRule="auto"/>
              <w:ind w:right="-514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Ordinogramme</w:t>
            </w:r>
            <w:r w:rsidRPr="006F3126">
              <w:rPr>
                <w:rFonts w:cs="Arial"/>
                <w:sz w:val="22"/>
                <w:szCs w:val="22"/>
              </w:rPr>
              <w:t xml:space="preserve"> nécessaire chez KCD pour la mission décrite ?</w:t>
            </w:r>
          </w:p>
          <w:p w14:paraId="79E84305" w14:textId="02406D56" w:rsidR="00AB3496" w:rsidRPr="006F3126" w:rsidRDefault="00AB3496" w:rsidP="00AB3496">
            <w:pPr>
              <w:spacing w:before="60" w:after="60"/>
              <w:rPr>
                <w:b/>
                <w:bCs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Si OUI, joindre une copie en annexe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14:paraId="69C499A6" w14:textId="334D1CE2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132409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vAlign w:val="center"/>
          </w:tcPr>
          <w:p w14:paraId="364765D9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2598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</w:tr>
    </w:tbl>
    <w:p w14:paraId="643256CB" w14:textId="77777777" w:rsidR="009839F3" w:rsidRPr="006F3126" w:rsidRDefault="009839F3" w:rsidP="009839F3"/>
    <w:tbl>
      <w:tblPr>
        <w:tblW w:w="101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321"/>
        <w:gridCol w:w="3850"/>
        <w:gridCol w:w="1097"/>
        <w:gridCol w:w="1059"/>
      </w:tblGrid>
      <w:tr w:rsidR="00AB3496" w:rsidRPr="006F3126" w14:paraId="02D095ED" w14:textId="77777777" w:rsidTr="00457CB4">
        <w:trPr>
          <w:cantSplit/>
          <w:trHeight w:val="386"/>
        </w:trPr>
        <w:tc>
          <w:tcPr>
            <w:tcW w:w="7988" w:type="dxa"/>
            <w:gridSpan w:val="3"/>
            <w:tcBorders>
              <w:bottom w:val="nil"/>
            </w:tcBorders>
            <w:vAlign w:val="center"/>
          </w:tcPr>
          <w:p w14:paraId="68E2B7B5" w14:textId="55343426" w:rsidR="00AB3496" w:rsidRPr="006F3126" w:rsidRDefault="00AB3496" w:rsidP="00AB3496">
            <w:pPr>
              <w:spacing w:before="120" w:after="120"/>
              <w:rPr>
                <w:b/>
                <w:bCs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Travailler avec des sous-traitants ?</w:t>
            </w:r>
          </w:p>
        </w:tc>
        <w:tc>
          <w:tcPr>
            <w:tcW w:w="1097" w:type="dxa"/>
            <w:tcBorders>
              <w:bottom w:val="single" w:sz="4" w:space="0" w:color="000000" w:themeColor="text1"/>
            </w:tcBorders>
            <w:vAlign w:val="center"/>
          </w:tcPr>
          <w:p w14:paraId="5CAE970F" w14:textId="06C31ACC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11139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000000" w:themeColor="text1"/>
            </w:tcBorders>
            <w:vAlign w:val="center"/>
          </w:tcPr>
          <w:p w14:paraId="30E60167" w14:textId="272713E5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8470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</w:tr>
      <w:tr w:rsidR="00AB3496" w:rsidRPr="006F3126" w14:paraId="574BAA6F" w14:textId="77777777" w:rsidTr="00457CB4">
        <w:trPr>
          <w:cantSplit/>
          <w:trHeight w:val="339"/>
        </w:trPr>
        <w:tc>
          <w:tcPr>
            <w:tcW w:w="413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5FD8" w14:textId="3908107F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>Responsable</w:t>
            </w:r>
          </w:p>
        </w:tc>
        <w:tc>
          <w:tcPr>
            <w:tcW w:w="3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DA489" w14:textId="5B51C100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>Entreprise</w:t>
            </w:r>
          </w:p>
        </w:tc>
        <w:tc>
          <w:tcPr>
            <w:tcW w:w="2156" w:type="dxa"/>
            <w:gridSpan w:val="2"/>
            <w:tcBorders>
              <w:top w:val="nil"/>
            </w:tcBorders>
            <w:vAlign w:val="center"/>
          </w:tcPr>
          <w:p w14:paraId="378DD5B1" w14:textId="47A6232D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>Echanges de VMK?</w:t>
            </w:r>
          </w:p>
        </w:tc>
      </w:tr>
      <w:tr w:rsidR="00AB3496" w:rsidRPr="006F3126" w14:paraId="09C302AF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CD65AF0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166B7145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32E533DE" w14:textId="69F0FF45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-1543819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1E039049" w14:textId="44F6FABD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23475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</w:tr>
      <w:tr w:rsidR="00AB3496" w:rsidRPr="006F3126" w14:paraId="16A455D2" w14:textId="77777777" w:rsidTr="00457CB4">
        <w:trPr>
          <w:cantSplit/>
          <w:trHeight w:val="404"/>
        </w:trPr>
        <w:tc>
          <w:tcPr>
            <w:tcW w:w="4138" w:type="dxa"/>
            <w:gridSpan w:val="2"/>
            <w:tcBorders>
              <w:right w:val="single" w:sz="4" w:space="0" w:color="000000" w:themeColor="text1"/>
            </w:tcBorders>
            <w:vAlign w:val="center"/>
          </w:tcPr>
          <w:p w14:paraId="194AB5F7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  <w:tc>
          <w:tcPr>
            <w:tcW w:w="3850" w:type="dxa"/>
            <w:tcBorders>
              <w:left w:val="single" w:sz="4" w:space="0" w:color="000000" w:themeColor="text1"/>
            </w:tcBorders>
            <w:vAlign w:val="center"/>
          </w:tcPr>
          <w:p w14:paraId="623375A8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  <w:tc>
          <w:tcPr>
            <w:tcW w:w="1097" w:type="dxa"/>
            <w:vAlign w:val="center"/>
          </w:tcPr>
          <w:p w14:paraId="6B359F52" w14:textId="31C24B2B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-1710714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14:paraId="032DFF35" w14:textId="4623230E" w:rsidR="00AB3496" w:rsidRPr="006F3126" w:rsidRDefault="00AB3496" w:rsidP="00AB3496">
            <w:pPr>
              <w:spacing w:before="120" w:after="12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35457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Pr="006F3126">
              <w:rPr>
                <w:rFonts w:cs="Arial"/>
              </w:rPr>
              <w:t xml:space="preserve"> </w:t>
            </w:r>
          </w:p>
        </w:tc>
      </w:tr>
      <w:tr w:rsidR="000A08A4" w:rsidRPr="006F3126" w14:paraId="44EEDBED" w14:textId="77777777" w:rsidTr="00963CC9">
        <w:trPr>
          <w:cantSplit/>
          <w:trHeight w:val="404"/>
        </w:trPr>
        <w:tc>
          <w:tcPr>
            <w:tcW w:w="817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1442B8" w14:textId="77777777" w:rsidR="000A08A4" w:rsidRPr="006F3126" w:rsidRDefault="000A08A4" w:rsidP="00963CC9">
            <w:pPr>
              <w:rPr>
                <w:rFonts w:cs="Arial"/>
              </w:rPr>
            </w:pPr>
            <w:bookmarkStart w:id="0" w:name="_Hlk164777712"/>
            <w:r w:rsidRPr="006F3126">
              <w:rPr>
                <w:rFonts w:cs="Arial"/>
              </w:rPr>
              <w:drawing>
                <wp:inline distT="0" distB="0" distL="0" distR="0" wp14:anchorId="1A77DBB5" wp14:editId="0334629C">
                  <wp:extent cx="381000" cy="381000"/>
                  <wp:effectExtent l="0" t="0" r="0" b="0"/>
                  <wp:docPr id="601020673" name="Graphic 1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20673" name="Graphic 601020673" descr="Exclamation 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7" w:type="dxa"/>
            <w:gridSpan w:val="4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5E502D83" w14:textId="476404E5" w:rsidR="000A08A4" w:rsidRPr="006F3126" w:rsidRDefault="000A08A4" w:rsidP="00963CC9">
            <w:pPr>
              <w:spacing w:before="40" w:after="40"/>
              <w:rPr>
                <w:rFonts w:cs="Arial"/>
                <w:bCs/>
              </w:rPr>
            </w:pPr>
            <w:r w:rsidRPr="006F3126">
              <w:rPr>
                <w:rFonts w:cs="Arial"/>
                <w:sz w:val="22"/>
                <w:szCs w:val="22"/>
              </w:rPr>
              <w:t>Le niveau de sous-</w:t>
            </w:r>
            <w:r w:rsidR="00701D12" w:rsidRPr="006F3126">
              <w:rPr>
                <w:rFonts w:cs="Arial"/>
                <w:sz w:val="22"/>
                <w:szCs w:val="22"/>
              </w:rPr>
              <w:t>contractant</w:t>
            </w:r>
            <w:r w:rsidRPr="006F3126">
              <w:rPr>
                <w:rFonts w:cs="Arial"/>
                <w:sz w:val="22"/>
                <w:szCs w:val="22"/>
              </w:rPr>
              <w:t xml:space="preserve"> est limité à 2 : </w:t>
            </w:r>
            <w:r w:rsidR="00701D12" w:rsidRPr="006F3126">
              <w:rPr>
                <w:rFonts w:cs="Arial"/>
                <w:sz w:val="22"/>
                <w:szCs w:val="22"/>
              </w:rPr>
              <w:t>Responsable KCD</w:t>
            </w:r>
            <w:r w:rsidRPr="006F3126">
              <w:rPr>
                <w:rFonts w:cs="Arial"/>
                <w:sz w:val="22"/>
                <w:szCs w:val="22"/>
              </w:rPr>
              <w:t xml:space="preserve"> &gt; </w:t>
            </w:r>
            <w:r w:rsidR="00701D12" w:rsidRPr="006F3126">
              <w:rPr>
                <w:rFonts w:cs="Arial"/>
                <w:sz w:val="22"/>
                <w:szCs w:val="22"/>
              </w:rPr>
              <w:t xml:space="preserve">Sous-contractant </w:t>
            </w:r>
            <w:r w:rsidRPr="006F3126">
              <w:rPr>
                <w:rFonts w:cs="Arial"/>
                <w:sz w:val="22"/>
                <w:szCs w:val="22"/>
              </w:rPr>
              <w:t>niveau 1 &gt; Sous-</w:t>
            </w:r>
            <w:r w:rsidR="00701D12" w:rsidRPr="006F3126">
              <w:rPr>
                <w:rFonts w:cs="Arial"/>
                <w:sz w:val="22"/>
                <w:szCs w:val="22"/>
              </w:rPr>
              <w:t>contractant</w:t>
            </w:r>
            <w:r w:rsidRPr="006F3126">
              <w:rPr>
                <w:rFonts w:cs="Arial"/>
                <w:sz w:val="22"/>
                <w:szCs w:val="22"/>
              </w:rPr>
              <w:t xml:space="preserve"> niveau 2. </w:t>
            </w:r>
            <w:r w:rsidR="00701D12" w:rsidRPr="006F3126">
              <w:rPr>
                <w:rFonts w:cs="Arial"/>
                <w:sz w:val="22"/>
                <w:szCs w:val="22"/>
              </w:rPr>
              <w:t xml:space="preserve">Une dérogation doit être approuvée conformément aux modalités décrites dans </w:t>
            </w:r>
            <w:r w:rsidRPr="006F3126">
              <w:rPr>
                <w:rFonts w:cs="Arial"/>
                <w:sz w:val="22"/>
                <w:szCs w:val="22"/>
              </w:rPr>
              <w:t>la procédure PROC/07 « Commande de prestations ».</w:t>
            </w:r>
          </w:p>
        </w:tc>
      </w:tr>
      <w:bookmarkEnd w:id="0"/>
    </w:tbl>
    <w:p w14:paraId="2EBE412C" w14:textId="165B2E57" w:rsidR="009839F3" w:rsidRPr="006F3126" w:rsidRDefault="009839F3" w:rsidP="009839F3">
      <w:pPr>
        <w:rPr>
          <w:sz w:val="16"/>
        </w:rPr>
      </w:pPr>
    </w:p>
    <w:p w14:paraId="430D6CF0" w14:textId="77777777" w:rsidR="009839F3" w:rsidRPr="006F3126" w:rsidRDefault="009839F3">
      <w:pPr>
        <w:overflowPunct/>
        <w:autoSpaceDE/>
        <w:autoSpaceDN/>
        <w:adjustRightInd/>
        <w:textAlignment w:val="auto"/>
        <w:rPr>
          <w:sz w:val="16"/>
        </w:rPr>
      </w:pPr>
      <w:r w:rsidRPr="006F3126">
        <w:rPr>
          <w:sz w:val="16"/>
        </w:rPr>
        <w:br w:type="page"/>
      </w: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8"/>
      </w:tblGrid>
      <w:tr w:rsidR="009839F3" w:rsidRPr="006F3126" w14:paraId="31B07A5D" w14:textId="77777777" w:rsidTr="00F54D3C">
        <w:trPr>
          <w:trHeight w:val="368"/>
        </w:trPr>
        <w:tc>
          <w:tcPr>
            <w:tcW w:w="101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1987AEB" w14:textId="040E0D48" w:rsidR="009839F3" w:rsidRPr="006F3126" w:rsidRDefault="00AB3496" w:rsidP="00506BBF">
            <w:pPr>
              <w:spacing w:before="60" w:after="60"/>
              <w:rPr>
                <w:b/>
                <w:bCs/>
                <w:sz w:val="22"/>
              </w:rPr>
            </w:pPr>
            <w:bookmarkStart w:id="1" w:name="_Hlk5788281"/>
            <w:r w:rsidRPr="006F3126">
              <w:rPr>
                <w:b/>
                <w:bCs/>
                <w:sz w:val="24"/>
                <w:szCs w:val="24"/>
              </w:rPr>
              <w:lastRenderedPageBreak/>
              <w:t>Compétences</w:t>
            </w:r>
            <w:r w:rsidR="000A08A4" w:rsidRPr="006F3126">
              <w:rPr>
                <w:b/>
                <w:bCs/>
                <w:sz w:val="24"/>
                <w:szCs w:val="24"/>
              </w:rPr>
              <w:t xml:space="preserve">: </w:t>
            </w:r>
            <w:r w:rsidR="00701D12" w:rsidRPr="006F3126">
              <w:rPr>
                <w:b/>
                <w:bCs/>
                <w:sz w:val="24"/>
                <w:szCs w:val="24"/>
              </w:rPr>
              <w:t>Qualifications</w:t>
            </w:r>
            <w:r w:rsidR="000A08A4" w:rsidRPr="006F3126">
              <w:rPr>
                <w:b/>
                <w:bCs/>
                <w:sz w:val="24"/>
                <w:szCs w:val="24"/>
              </w:rPr>
              <w:t xml:space="preserve"> et certificats</w:t>
            </w:r>
            <w:r w:rsidR="000A08A4" w:rsidRPr="006F3126" w:rsidDel="00AB3496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1"/>
    </w:tbl>
    <w:p w14:paraId="57CB4B0E" w14:textId="77777777" w:rsidR="00457CB4" w:rsidRPr="006F3126" w:rsidRDefault="00457CB4" w:rsidP="00740B6A">
      <w:pPr>
        <w:rPr>
          <w:rFonts w:cs="Arial"/>
        </w:rPr>
      </w:pPr>
    </w:p>
    <w:p w14:paraId="64AC86C8" w14:textId="052FA85E" w:rsidR="00AB3496" w:rsidRPr="006F3126" w:rsidRDefault="000A08A4" w:rsidP="00AB3496">
      <w:pPr>
        <w:rPr>
          <w:rFonts w:cs="Arial"/>
          <w:sz w:val="22"/>
          <w:szCs w:val="22"/>
        </w:rPr>
      </w:pPr>
      <w:r w:rsidRPr="006F3126">
        <w:rPr>
          <w:rFonts w:cs="Arial"/>
          <w:sz w:val="22"/>
          <w:szCs w:val="22"/>
        </w:rPr>
        <w:t xml:space="preserve">Aperçu des compétences requises et des qualifications formelles </w:t>
      </w:r>
      <w:r w:rsidRPr="006F3126">
        <w:rPr>
          <w:rFonts w:cs="Arial"/>
          <w:sz w:val="22"/>
          <w:szCs w:val="22"/>
          <w:u w:val="single"/>
        </w:rPr>
        <w:t>incluses dans la commande</w:t>
      </w:r>
      <w:r w:rsidRPr="006F3126">
        <w:rPr>
          <w:rFonts w:cs="Arial"/>
          <w:sz w:val="22"/>
          <w:szCs w:val="22"/>
        </w:rPr>
        <w:t>.</w:t>
      </w:r>
      <w:r w:rsidR="00AB3496" w:rsidRPr="006F3126">
        <w:rPr>
          <w:rFonts w:cs="Arial"/>
          <w:sz w:val="22"/>
          <w:szCs w:val="22"/>
        </w:rPr>
        <w:t>”</w:t>
      </w:r>
    </w:p>
    <w:p w14:paraId="4DF71FD5" w14:textId="77777777" w:rsidR="00AB3496" w:rsidRPr="006F3126" w:rsidRDefault="00AB3496" w:rsidP="00AB3496">
      <w:pPr>
        <w:rPr>
          <w:rFonts w:cs="Arial"/>
          <w:sz w:val="22"/>
          <w:szCs w:val="22"/>
        </w:rPr>
      </w:pPr>
    </w:p>
    <w:tbl>
      <w:tblPr>
        <w:tblW w:w="101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384"/>
        <w:gridCol w:w="977"/>
        <w:gridCol w:w="980"/>
      </w:tblGrid>
      <w:tr w:rsidR="000A08A4" w:rsidRPr="006F3126" w14:paraId="6A5D8BD0" w14:textId="77777777" w:rsidTr="00963CC9">
        <w:trPr>
          <w:cantSplit/>
          <w:trHeight w:val="386"/>
        </w:trPr>
        <w:tc>
          <w:tcPr>
            <w:tcW w:w="8201" w:type="dxa"/>
            <w:gridSpan w:val="2"/>
            <w:vAlign w:val="center"/>
          </w:tcPr>
          <w:p w14:paraId="749269FE" w14:textId="48180907" w:rsidR="000A08A4" w:rsidRPr="006F3126" w:rsidRDefault="000A08A4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bookmarkStart w:id="2" w:name="_Hlk164778000"/>
            <w:r w:rsidRPr="006F3126">
              <w:rPr>
                <w:rFonts w:cs="Arial"/>
                <w:sz w:val="22"/>
                <w:szCs w:val="22"/>
              </w:rPr>
              <w:t xml:space="preserve">La commande inclut-elle </w:t>
            </w:r>
            <w:r w:rsidRPr="006F3126">
              <w:rPr>
                <w:rFonts w:cs="Arial"/>
                <w:b/>
                <w:bCs/>
                <w:sz w:val="22"/>
                <w:szCs w:val="22"/>
              </w:rPr>
              <w:t>des travaux ayant un impact sur la sûreté nucléaire</w:t>
            </w:r>
            <w:r w:rsidRPr="006F3126">
              <w:rPr>
                <w:rFonts w:cs="Arial"/>
                <w:sz w:val="22"/>
                <w:szCs w:val="22"/>
              </w:rPr>
              <w:t xml:space="preserve"> ?</w:t>
            </w:r>
          </w:p>
        </w:tc>
        <w:tc>
          <w:tcPr>
            <w:tcW w:w="977" w:type="dxa"/>
            <w:vAlign w:val="center"/>
          </w:tcPr>
          <w:p w14:paraId="2FF93806" w14:textId="0F2E54DF" w:rsidR="000A08A4" w:rsidRPr="006F3126" w:rsidRDefault="000A08A4" w:rsidP="00963CC9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-1072117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06E716AC" w14:textId="77777777" w:rsidR="000A08A4" w:rsidRPr="006F3126" w:rsidRDefault="000A08A4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6226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A08A4" w:rsidRPr="006F3126" w14:paraId="6B0BEDF4" w14:textId="77777777" w:rsidTr="00963CC9">
        <w:trPr>
          <w:cantSplit/>
          <w:trHeight w:val="386"/>
        </w:trPr>
        <w:tc>
          <w:tcPr>
            <w:tcW w:w="817" w:type="dxa"/>
            <w:vMerge w:val="restart"/>
            <w:vAlign w:val="center"/>
          </w:tcPr>
          <w:p w14:paraId="21C9A7C5" w14:textId="105ADE97" w:rsidR="000A08A4" w:rsidRPr="006F3126" w:rsidRDefault="000A08A4" w:rsidP="000A08A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Si </w:t>
            </w:r>
            <w:r w:rsidR="00701D12" w:rsidRPr="006F3126">
              <w:rPr>
                <w:rFonts w:cs="Arial"/>
                <w:sz w:val="22"/>
                <w:szCs w:val="22"/>
              </w:rPr>
              <w:br/>
              <w:t>OUI</w:t>
            </w:r>
          </w:p>
        </w:tc>
        <w:tc>
          <w:tcPr>
            <w:tcW w:w="7384" w:type="dxa"/>
            <w:vAlign w:val="center"/>
          </w:tcPr>
          <w:p w14:paraId="5035F80C" w14:textId="1D2A86CE" w:rsidR="000A08A4" w:rsidRPr="006F3126" w:rsidRDefault="000A08A4" w:rsidP="000A08A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Certificats WENRA en </w:t>
            </w:r>
            <w:r w:rsidR="00701D12" w:rsidRPr="006F3126">
              <w:rPr>
                <w:rFonts w:cs="Arial"/>
                <w:sz w:val="22"/>
                <w:szCs w:val="22"/>
              </w:rPr>
              <w:t>responsable KCD</w:t>
            </w:r>
            <w:r w:rsidRPr="006F3126">
              <w:rPr>
                <w:rFonts w:cs="Arial"/>
                <w:sz w:val="22"/>
                <w:szCs w:val="22"/>
              </w:rPr>
              <w:t xml:space="preserve"> et </w:t>
            </w:r>
            <w:r w:rsidR="00701D12" w:rsidRPr="006F3126">
              <w:rPr>
                <w:rFonts w:cs="Arial"/>
                <w:sz w:val="22"/>
                <w:szCs w:val="22"/>
              </w:rPr>
              <w:t>Contractormgmt</w:t>
            </w:r>
            <w:r w:rsidRPr="006F3126">
              <w:rPr>
                <w:rFonts w:cs="Arial"/>
                <w:sz w:val="22"/>
                <w:szCs w:val="22"/>
              </w:rPr>
              <w:t xml:space="preserve"> KCD ?</w:t>
            </w:r>
          </w:p>
        </w:tc>
        <w:tc>
          <w:tcPr>
            <w:tcW w:w="977" w:type="dxa"/>
            <w:vAlign w:val="center"/>
          </w:tcPr>
          <w:p w14:paraId="4179C923" w14:textId="6415E857" w:rsidR="000A08A4" w:rsidRPr="006F3126" w:rsidRDefault="000A08A4" w:rsidP="000A08A4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131537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78262951" w14:textId="377F3C28" w:rsidR="000A08A4" w:rsidRPr="006F3126" w:rsidRDefault="000A08A4" w:rsidP="000A08A4">
            <w:pPr>
              <w:spacing w:before="60" w:after="60"/>
              <w:ind w:left="24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-174355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A08A4" w:rsidRPr="006F3126" w14:paraId="68020AAC" w14:textId="77777777" w:rsidTr="00963CC9">
        <w:trPr>
          <w:cantSplit/>
          <w:trHeight w:val="386"/>
        </w:trPr>
        <w:tc>
          <w:tcPr>
            <w:tcW w:w="817" w:type="dxa"/>
            <w:vMerge/>
            <w:vAlign w:val="center"/>
          </w:tcPr>
          <w:p w14:paraId="43B48846" w14:textId="77777777" w:rsidR="000A08A4" w:rsidRPr="006F3126" w:rsidRDefault="000A08A4" w:rsidP="000A08A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384" w:type="dxa"/>
            <w:vAlign w:val="center"/>
          </w:tcPr>
          <w:p w14:paraId="7FDCCF26" w14:textId="03825D2A" w:rsidR="000A08A4" w:rsidRPr="006F3126" w:rsidRDefault="000A08A4" w:rsidP="000A08A4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Compétences/qualifications requises dans le certificat conformément à </w:t>
            </w:r>
            <w:r w:rsidR="00701D12" w:rsidRPr="006F3126">
              <w:rPr>
                <w:rFonts w:cs="Arial"/>
                <w:sz w:val="22"/>
                <w:szCs w:val="22"/>
              </w:rPr>
              <w:t>la commande</w:t>
            </w:r>
            <w:r w:rsidRPr="006F3126">
              <w:rPr>
                <w:rFonts w:cs="Arial"/>
                <w:sz w:val="22"/>
                <w:szCs w:val="22"/>
              </w:rPr>
              <w:t xml:space="preserve"> ?</w:t>
            </w:r>
          </w:p>
        </w:tc>
        <w:tc>
          <w:tcPr>
            <w:tcW w:w="977" w:type="dxa"/>
            <w:vAlign w:val="center"/>
          </w:tcPr>
          <w:p w14:paraId="5503F052" w14:textId="337C9578" w:rsidR="000A08A4" w:rsidRPr="006F3126" w:rsidRDefault="000A08A4" w:rsidP="000A08A4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81476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980" w:type="dxa"/>
            <w:vAlign w:val="center"/>
          </w:tcPr>
          <w:p w14:paraId="13275C06" w14:textId="4D7EE5F3" w:rsidR="000A08A4" w:rsidRPr="006F3126" w:rsidRDefault="000A08A4" w:rsidP="000A08A4">
            <w:pPr>
              <w:spacing w:before="60" w:after="60"/>
              <w:ind w:left="24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2043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A08A4" w:rsidRPr="006F3126" w14:paraId="59139577" w14:textId="77777777" w:rsidTr="00963CC9">
        <w:trPr>
          <w:cantSplit/>
          <w:trHeight w:val="632"/>
        </w:trPr>
        <w:tc>
          <w:tcPr>
            <w:tcW w:w="817" w:type="dxa"/>
            <w:vAlign w:val="center"/>
          </w:tcPr>
          <w:p w14:paraId="3160670A" w14:textId="77777777" w:rsidR="000A08A4" w:rsidRPr="006F3126" w:rsidRDefault="000A08A4" w:rsidP="00963CC9">
            <w:pPr>
              <w:spacing w:beforeLines="60" w:before="144"/>
              <w:ind w:left="24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6F3126">
              <w:rPr>
                <w:rFonts w:cs="Arial"/>
              </w:rPr>
              <w:drawing>
                <wp:anchor distT="0" distB="0" distL="114300" distR="114300" simplePos="0" relativeHeight="251663360" behindDoc="0" locked="0" layoutInCell="1" allowOverlap="1" wp14:anchorId="5F59E293" wp14:editId="16561445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24765</wp:posOffset>
                  </wp:positionV>
                  <wp:extent cx="295275" cy="295275"/>
                  <wp:effectExtent l="0" t="0" r="0" b="9525"/>
                  <wp:wrapNone/>
                  <wp:docPr id="2102303910" name="Graphic 2102303910" descr="Exclama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1020673" name="Graphic 601020673" descr="Exclamation mark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41" w:type="dxa"/>
            <w:gridSpan w:val="3"/>
            <w:vAlign w:val="center"/>
          </w:tcPr>
          <w:p w14:paraId="5A5DBC74" w14:textId="37D01D03" w:rsidR="000A08A4" w:rsidRPr="006F3126" w:rsidRDefault="000A08A4" w:rsidP="00963CC9">
            <w:pPr>
              <w:spacing w:before="60" w:after="60"/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 w:rsidRPr="006F3126">
              <w:rPr>
                <w:rFonts w:cs="Arial"/>
                <w:b/>
                <w:bCs/>
                <w:i/>
                <w:iCs/>
                <w:sz w:val="22"/>
                <w:szCs w:val="22"/>
              </w:rPr>
              <w:t>Légalement obligatoire !</w:t>
            </w:r>
          </w:p>
        </w:tc>
      </w:tr>
      <w:bookmarkEnd w:id="2"/>
    </w:tbl>
    <w:p w14:paraId="2683CEA2" w14:textId="77777777" w:rsidR="000A08A4" w:rsidRPr="006F3126" w:rsidRDefault="000A08A4" w:rsidP="00AB3496">
      <w:pPr>
        <w:rPr>
          <w:rFonts w:cs="Arial"/>
          <w:sz w:val="22"/>
          <w:szCs w:val="22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82"/>
        <w:gridCol w:w="5585"/>
        <w:gridCol w:w="1677"/>
      </w:tblGrid>
      <w:tr w:rsidR="000A08A4" w:rsidRPr="006F3126" w14:paraId="16646262" w14:textId="77777777" w:rsidTr="007E1062">
        <w:trPr>
          <w:tblHeader/>
        </w:trPr>
        <w:tc>
          <w:tcPr>
            <w:tcW w:w="2908" w:type="dxa"/>
            <w:gridSpan w:val="2"/>
            <w:shd w:val="clear" w:color="auto" w:fill="BFBFBF" w:themeFill="background1" w:themeFillShade="BF"/>
            <w:vAlign w:val="center"/>
          </w:tcPr>
          <w:p w14:paraId="14684644" w14:textId="1AB15DCC" w:rsidR="000A08A4" w:rsidRPr="006F3126" w:rsidRDefault="000A08A4" w:rsidP="00963CC9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64778162"/>
            <w:r w:rsidRPr="006F3126">
              <w:rPr>
                <w:rFonts w:cs="Arial"/>
                <w:b/>
                <w:bCs/>
                <w:sz w:val="22"/>
                <w:szCs w:val="22"/>
              </w:rPr>
              <w:t>Fonction/activité</w:t>
            </w:r>
          </w:p>
        </w:tc>
        <w:tc>
          <w:tcPr>
            <w:tcW w:w="7262" w:type="dxa"/>
            <w:gridSpan w:val="2"/>
            <w:shd w:val="clear" w:color="auto" w:fill="BFBFBF" w:themeFill="background1" w:themeFillShade="BF"/>
            <w:vAlign w:val="center"/>
          </w:tcPr>
          <w:p w14:paraId="1E783C0F" w14:textId="77777777" w:rsidR="000A08A4" w:rsidRPr="006F3126" w:rsidRDefault="000A08A4" w:rsidP="00963CC9">
            <w:pPr>
              <w:spacing w:before="60" w:after="6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3126">
              <w:rPr>
                <w:rFonts w:cs="Arial"/>
                <w:b/>
                <w:bCs/>
                <w:sz w:val="22"/>
                <w:szCs w:val="22"/>
              </w:rPr>
              <w:t>EXIGENCES DE COMPÉTENCES</w:t>
            </w:r>
          </w:p>
          <w:p w14:paraId="7F5C638F" w14:textId="3B3CBCF2" w:rsidR="000A08A4" w:rsidRPr="006F3126" w:rsidRDefault="000A08A4" w:rsidP="00963CC9">
            <w:pPr>
              <w:spacing w:before="60" w:after="60"/>
              <w:jc w:val="center"/>
              <w:rPr>
                <w:rFonts w:cs="Arial"/>
                <w:i/>
                <w:iCs/>
                <w:sz w:val="22"/>
                <w:szCs w:val="22"/>
              </w:rPr>
            </w:pPr>
            <w:r w:rsidRPr="006F3126">
              <w:rPr>
                <w:rFonts w:cs="Arial"/>
                <w:i/>
                <w:iCs/>
                <w:sz w:val="22"/>
                <w:szCs w:val="22"/>
              </w:rPr>
              <w:t xml:space="preserve">Les attestations individuelles de tous les </w:t>
            </w:r>
            <w:r w:rsidR="00701D12" w:rsidRPr="006F3126">
              <w:rPr>
                <w:rFonts w:cs="Arial"/>
                <w:i/>
                <w:iCs/>
                <w:sz w:val="22"/>
                <w:szCs w:val="22"/>
              </w:rPr>
              <w:t>contrac</w:t>
            </w:r>
            <w:r w:rsidR="00666840" w:rsidRPr="006F3126">
              <w:rPr>
                <w:rFonts w:cs="Arial"/>
                <w:i/>
                <w:iCs/>
                <w:sz w:val="22"/>
                <w:szCs w:val="22"/>
              </w:rPr>
              <w:t>tants</w:t>
            </w:r>
            <w:r w:rsidRPr="006F3126">
              <w:rPr>
                <w:rFonts w:cs="Arial"/>
                <w:i/>
                <w:iCs/>
                <w:sz w:val="22"/>
                <w:szCs w:val="22"/>
              </w:rPr>
              <w:t xml:space="preserve"> sont répertoriées à </w:t>
            </w:r>
            <w:r w:rsidRPr="006F3126">
              <w:rPr>
                <w:rFonts w:cs="Arial"/>
                <w:i/>
                <w:iCs/>
                <w:sz w:val="22"/>
                <w:szCs w:val="22"/>
              </w:rPr>
              <w:br/>
              <w:t>l'annexe 1. Les attestations sont en possession de l'employeur et sont tenues à disposition.</w:t>
            </w:r>
          </w:p>
        </w:tc>
      </w:tr>
      <w:tr w:rsidR="000A08A4" w:rsidRPr="006F3126" w14:paraId="10924150" w14:textId="77777777" w:rsidTr="007E1062">
        <w:trPr>
          <w:trHeight w:val="670"/>
        </w:trPr>
        <w:tc>
          <w:tcPr>
            <w:tcW w:w="426" w:type="dxa"/>
            <w:vAlign w:val="center"/>
          </w:tcPr>
          <w:p w14:paraId="241EFFC7" w14:textId="77777777" w:rsidR="000A08A4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5815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A08A4" w:rsidRPr="006F3126">
              <w:rPr>
                <w:rFonts w:cs="Arial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14:paraId="54473548" w14:textId="1F936FE9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Levage</w:t>
            </w:r>
          </w:p>
        </w:tc>
        <w:tc>
          <w:tcPr>
            <w:tcW w:w="5585" w:type="dxa"/>
            <w:vAlign w:val="center"/>
          </w:tcPr>
          <w:p w14:paraId="4AD3E9A4" w14:textId="24295B98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Compétences requises pour les monteurs, les opérateurs et les signaleurs d'équipements de levage et d'équipements de travail mobiles.</w:t>
            </w:r>
          </w:p>
        </w:tc>
        <w:tc>
          <w:tcPr>
            <w:tcW w:w="1677" w:type="dxa"/>
            <w:vAlign w:val="center"/>
          </w:tcPr>
          <w:p w14:paraId="3EB7144A" w14:textId="77777777" w:rsidR="000A08A4" w:rsidRPr="006F3126" w:rsidDel="00CA4E3B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9" w:history="1">
              <w:r w:rsidR="000A08A4" w:rsidRPr="006F3126">
                <w:rPr>
                  <w:rStyle w:val="Hyperlink"/>
                  <w:rFonts w:cs="Arial"/>
                  <w:sz w:val="22"/>
                  <w:szCs w:val="22"/>
                </w:rPr>
                <w:t>10000716682</w:t>
              </w:r>
            </w:hyperlink>
          </w:p>
        </w:tc>
      </w:tr>
      <w:tr w:rsidR="007E1062" w:rsidRPr="006F3126" w14:paraId="6548888E" w14:textId="77777777" w:rsidTr="007E1062">
        <w:trPr>
          <w:trHeight w:val="500"/>
        </w:trPr>
        <w:tc>
          <w:tcPr>
            <w:tcW w:w="426" w:type="dxa"/>
            <w:vAlign w:val="center"/>
          </w:tcPr>
          <w:p w14:paraId="55E05927" w14:textId="77777777" w:rsidR="007E1062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11143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062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7E1062" w:rsidRPr="006F3126">
              <w:rPr>
                <w:rFonts w:cs="Arial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14:paraId="1AC904C3" w14:textId="646CE793" w:rsidR="007E1062" w:rsidRPr="006F3126" w:rsidRDefault="007E1062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BA4 ou BA5</w:t>
            </w:r>
          </w:p>
        </w:tc>
        <w:tc>
          <w:tcPr>
            <w:tcW w:w="5585" w:type="dxa"/>
            <w:vAlign w:val="center"/>
          </w:tcPr>
          <w:p w14:paraId="2CC86D48" w14:textId="2AB60B00" w:rsidR="007E1062" w:rsidRPr="006F3126" w:rsidRDefault="007E1062" w:rsidP="007E1062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Exigences de compétences BA4/5 pour les collaborateurs externes</w:t>
            </w:r>
          </w:p>
        </w:tc>
        <w:tc>
          <w:tcPr>
            <w:tcW w:w="1677" w:type="dxa"/>
            <w:vAlign w:val="center"/>
          </w:tcPr>
          <w:p w14:paraId="20151EBA" w14:textId="77777777" w:rsidR="007E1062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0" w:history="1">
              <w:r w:rsidR="007E1062" w:rsidRPr="006F3126">
                <w:rPr>
                  <w:rStyle w:val="Hyperlink"/>
                  <w:rFonts w:cs="Arial"/>
                  <w:sz w:val="22"/>
                  <w:szCs w:val="22"/>
                </w:rPr>
                <w:t>10010383597</w:t>
              </w:r>
            </w:hyperlink>
          </w:p>
        </w:tc>
      </w:tr>
      <w:tr w:rsidR="000A08A4" w:rsidRPr="006F3126" w14:paraId="7F55C745" w14:textId="77777777" w:rsidTr="007E1062">
        <w:trPr>
          <w:trHeight w:val="662"/>
        </w:trPr>
        <w:tc>
          <w:tcPr>
            <w:tcW w:w="426" w:type="dxa"/>
            <w:vAlign w:val="center"/>
          </w:tcPr>
          <w:p w14:paraId="06767642" w14:textId="77777777" w:rsidR="000A08A4" w:rsidRPr="006F3126" w:rsidRDefault="00D5070C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19102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482" w:type="dxa"/>
            <w:vAlign w:val="center"/>
          </w:tcPr>
          <w:p w14:paraId="09A3759B" w14:textId="61AB9B3A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Vérifier </w:t>
            </w:r>
            <w:r w:rsidR="00701D12" w:rsidRPr="006F3126">
              <w:rPr>
                <w:rFonts w:cs="Arial"/>
                <w:sz w:val="22"/>
                <w:szCs w:val="22"/>
              </w:rPr>
              <w:t>consignation</w:t>
            </w:r>
            <w:r w:rsidRPr="006F3126">
              <w:rPr>
                <w:rFonts w:cs="Arial"/>
                <w:sz w:val="22"/>
                <w:szCs w:val="22"/>
              </w:rPr>
              <w:t xml:space="preserve"> électrique</w:t>
            </w:r>
          </w:p>
        </w:tc>
        <w:tc>
          <w:tcPr>
            <w:tcW w:w="5585" w:type="dxa"/>
            <w:vAlign w:val="center"/>
          </w:tcPr>
          <w:p w14:paraId="5EE3748D" w14:textId="2AF58667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La formation « carte bleue » doit être suivie</w:t>
            </w:r>
          </w:p>
        </w:tc>
        <w:tc>
          <w:tcPr>
            <w:tcW w:w="1677" w:type="dxa"/>
            <w:vAlign w:val="center"/>
          </w:tcPr>
          <w:p w14:paraId="56FB3CBB" w14:textId="77777777" w:rsidR="000A08A4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1" w:history="1">
              <w:r w:rsidR="000A08A4" w:rsidRPr="006F3126">
                <w:rPr>
                  <w:rStyle w:val="Hyperlink"/>
                  <w:rFonts w:cs="Arial"/>
                  <w:sz w:val="22"/>
                  <w:szCs w:val="22"/>
                </w:rPr>
                <w:t>10010159222</w:t>
              </w:r>
            </w:hyperlink>
          </w:p>
        </w:tc>
      </w:tr>
      <w:tr w:rsidR="000A08A4" w:rsidRPr="006F3126" w14:paraId="7E4B9E2C" w14:textId="77777777" w:rsidTr="007E1062">
        <w:trPr>
          <w:trHeight w:val="662"/>
        </w:trPr>
        <w:tc>
          <w:tcPr>
            <w:tcW w:w="426" w:type="dxa"/>
            <w:vAlign w:val="center"/>
          </w:tcPr>
          <w:p w14:paraId="18CA8D24" w14:textId="77777777" w:rsidR="000A08A4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21444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  <w:r w:rsidR="000A08A4" w:rsidRPr="006F3126">
              <w:rPr>
                <w:rFonts w:cs="Arial"/>
              </w:rPr>
              <w:t xml:space="preserve"> </w:t>
            </w:r>
          </w:p>
        </w:tc>
        <w:tc>
          <w:tcPr>
            <w:tcW w:w="2482" w:type="dxa"/>
            <w:vAlign w:val="center"/>
          </w:tcPr>
          <w:p w14:paraId="2D956749" w14:textId="35129724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Travaux présentant un risque d'incendie</w:t>
            </w:r>
          </w:p>
        </w:tc>
        <w:tc>
          <w:tcPr>
            <w:tcW w:w="5585" w:type="dxa"/>
            <w:vAlign w:val="center"/>
          </w:tcPr>
          <w:p w14:paraId="57A820C1" w14:textId="77339F21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Attestation de formation extincteurs 1ère intervention et/ou veille incendie</w:t>
            </w:r>
          </w:p>
        </w:tc>
        <w:tc>
          <w:tcPr>
            <w:tcW w:w="1677" w:type="dxa"/>
            <w:vAlign w:val="center"/>
          </w:tcPr>
          <w:p w14:paraId="67FD5FA8" w14:textId="77777777" w:rsidR="000A08A4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2" w:history="1">
              <w:r w:rsidR="000A08A4" w:rsidRPr="006F3126">
                <w:rPr>
                  <w:rStyle w:val="Hyperlink"/>
                  <w:rFonts w:cs="Arial"/>
                  <w:sz w:val="22"/>
                  <w:szCs w:val="22"/>
                </w:rPr>
                <w:t>10000716192</w:t>
              </w:r>
            </w:hyperlink>
          </w:p>
        </w:tc>
      </w:tr>
      <w:tr w:rsidR="000A08A4" w:rsidRPr="006F3126" w14:paraId="07ABF041" w14:textId="77777777" w:rsidTr="007E1062">
        <w:trPr>
          <w:trHeight w:val="465"/>
        </w:trPr>
        <w:tc>
          <w:tcPr>
            <w:tcW w:w="426" w:type="dxa"/>
            <w:vAlign w:val="center"/>
          </w:tcPr>
          <w:p w14:paraId="35FFFEA3" w14:textId="77777777" w:rsidR="000A08A4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-126314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482" w:type="dxa"/>
            <w:vAlign w:val="center"/>
          </w:tcPr>
          <w:p w14:paraId="38D88869" w14:textId="0F6EE514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Utilisation d</w:t>
            </w:r>
            <w:r w:rsidR="00701D12" w:rsidRPr="006F3126">
              <w:rPr>
                <w:rFonts w:cs="Arial"/>
                <w:sz w:val="22"/>
                <w:szCs w:val="22"/>
              </w:rPr>
              <w:t>’échafaudages</w:t>
            </w:r>
          </w:p>
        </w:tc>
        <w:tc>
          <w:tcPr>
            <w:tcW w:w="5585" w:type="dxa"/>
            <w:vAlign w:val="center"/>
          </w:tcPr>
          <w:p w14:paraId="2662FDA6" w14:textId="1B914B87" w:rsidR="000A08A4" w:rsidRPr="006F3126" w:rsidRDefault="000A08A4" w:rsidP="000A08A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Utilisateurs d</w:t>
            </w:r>
            <w:r w:rsidR="00701D12" w:rsidRPr="006F3126">
              <w:rPr>
                <w:rFonts w:cs="Arial"/>
                <w:sz w:val="22"/>
                <w:szCs w:val="22"/>
              </w:rPr>
              <w:t>’échafaudages</w:t>
            </w:r>
            <w:r w:rsidRPr="006F3126">
              <w:rPr>
                <w:rFonts w:cs="Arial"/>
                <w:sz w:val="22"/>
                <w:szCs w:val="22"/>
              </w:rPr>
              <w:t xml:space="preserve"> : PREV/03 – 5.2.1</w:t>
            </w:r>
            <w:r w:rsidRPr="006F3126">
              <w:rPr>
                <w:rFonts w:cs="Arial"/>
                <w:sz w:val="22"/>
                <w:szCs w:val="22"/>
              </w:rPr>
              <w:br/>
              <w:t>Constructeurs</w:t>
            </w:r>
            <w:r w:rsidR="00701D12" w:rsidRPr="006F3126">
              <w:rPr>
                <w:rFonts w:cs="Arial"/>
                <w:sz w:val="22"/>
                <w:szCs w:val="22"/>
              </w:rPr>
              <w:t xml:space="preserve"> / Inspecteur</w:t>
            </w:r>
            <w:r w:rsidRPr="006F3126">
              <w:rPr>
                <w:rFonts w:cs="Arial"/>
                <w:sz w:val="22"/>
                <w:szCs w:val="22"/>
              </w:rPr>
              <w:t xml:space="preserve"> d'échafaudages: PREV/03 – 5.2.4/5</w:t>
            </w:r>
          </w:p>
        </w:tc>
        <w:tc>
          <w:tcPr>
            <w:tcW w:w="1677" w:type="dxa"/>
            <w:vAlign w:val="center"/>
          </w:tcPr>
          <w:p w14:paraId="3EA9804D" w14:textId="77777777" w:rsidR="000A08A4" w:rsidRPr="006F3126" w:rsidDel="00CA4E3B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hyperlink r:id="rId13" w:history="1">
              <w:r w:rsidR="000A08A4" w:rsidRPr="006F3126">
                <w:rPr>
                  <w:rStyle w:val="Hyperlink"/>
                  <w:rFonts w:cs="Arial"/>
                  <w:sz w:val="22"/>
                  <w:szCs w:val="22"/>
                </w:rPr>
                <w:t>10000002865</w:t>
              </w:r>
            </w:hyperlink>
          </w:p>
        </w:tc>
      </w:tr>
      <w:tr w:rsidR="000A08A4" w:rsidRPr="006F3126" w14:paraId="4CD3A509" w14:textId="77777777" w:rsidTr="00963CC9">
        <w:trPr>
          <w:trHeight w:val="5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9EC4" w14:textId="01A016A1" w:rsidR="000A08A4" w:rsidRPr="006F3126" w:rsidRDefault="000A08A4" w:rsidP="00963CC9">
            <w:pPr>
              <w:spacing w:before="60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Autres compétences/qualifications/formations requises par l'analyse des risques :</w:t>
            </w:r>
          </w:p>
        </w:tc>
      </w:tr>
      <w:tr w:rsidR="000A08A4" w:rsidRPr="006F3126" w14:paraId="7F3CC111" w14:textId="77777777" w:rsidTr="007E1062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3052" w14:textId="77777777" w:rsidR="000A08A4" w:rsidRPr="006F3126" w:rsidRDefault="00D5070C" w:rsidP="00963CC9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Cs/>
                </w:rPr>
                <w:id w:val="883528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A2C4" w14:textId="77777777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FF1C" w14:textId="77777777" w:rsidR="000A08A4" w:rsidRPr="006F3126" w:rsidRDefault="000A08A4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0A08A4" w:rsidRPr="006F3126" w14:paraId="40DA8F1E" w14:textId="77777777" w:rsidTr="007E1062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9898" w14:textId="77777777" w:rsidR="000A08A4" w:rsidRPr="006F3126" w:rsidRDefault="00D5070C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15573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DCF3" w14:textId="77777777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5F66" w14:textId="77777777" w:rsidR="000A08A4" w:rsidRPr="006F3126" w:rsidRDefault="000A08A4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0A08A4" w:rsidRPr="006F3126" w14:paraId="53B5217B" w14:textId="77777777" w:rsidTr="007E1062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3B2E" w14:textId="77777777" w:rsidR="000A08A4" w:rsidRPr="006F3126" w:rsidRDefault="00D5070C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18274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1FE9" w14:textId="77777777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236E" w14:textId="77777777" w:rsidR="000A08A4" w:rsidRPr="006F3126" w:rsidRDefault="000A08A4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  <w:tr w:rsidR="000A08A4" w:rsidRPr="006F3126" w14:paraId="301EBF1C" w14:textId="77777777" w:rsidTr="007E1062">
        <w:trPr>
          <w:trHeight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4286" w14:textId="77777777" w:rsidR="000A08A4" w:rsidRPr="006F3126" w:rsidRDefault="00D5070C" w:rsidP="00963CC9">
            <w:pPr>
              <w:spacing w:before="60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191299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C87" w14:textId="77777777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8576" w14:textId="77777777" w:rsidR="000A08A4" w:rsidRPr="006F3126" w:rsidRDefault="000A08A4" w:rsidP="00963CC9">
            <w:pPr>
              <w:spacing w:before="60"/>
              <w:rPr>
                <w:rFonts w:cs="Arial"/>
                <w:sz w:val="22"/>
                <w:szCs w:val="22"/>
              </w:rPr>
            </w:pPr>
          </w:p>
        </w:tc>
      </w:tr>
    </w:tbl>
    <w:p w14:paraId="1E1CDEFB" w14:textId="77777777" w:rsidR="00506BBF" w:rsidRPr="006F3126" w:rsidRDefault="00506BBF" w:rsidP="00506BBF">
      <w:pPr>
        <w:rPr>
          <w:rFonts w:cs="Arial"/>
          <w:b/>
          <w:bCs/>
          <w:sz w:val="22"/>
          <w:szCs w:val="22"/>
        </w:rPr>
      </w:pPr>
      <w:bookmarkStart w:id="4" w:name="_Hlk164778417"/>
      <w:bookmarkEnd w:id="3"/>
    </w:p>
    <w:p w14:paraId="094E0FA7" w14:textId="198F00C2" w:rsidR="000A08A4" w:rsidRPr="006F3126" w:rsidRDefault="000A08A4" w:rsidP="000A08A4">
      <w:pPr>
        <w:spacing w:before="60" w:line="276" w:lineRule="auto"/>
        <w:rPr>
          <w:rFonts w:cs="Arial"/>
          <w:b/>
          <w:bCs/>
          <w:sz w:val="22"/>
          <w:szCs w:val="22"/>
        </w:rPr>
      </w:pPr>
      <w:r w:rsidRPr="006F3126">
        <w:rPr>
          <w:rFonts w:cs="Arial"/>
          <w:b/>
          <w:bCs/>
          <w:sz w:val="22"/>
          <w:szCs w:val="22"/>
        </w:rPr>
        <w:t xml:space="preserve">Pour les chefs de travaux externes ou les </w:t>
      </w:r>
      <w:r w:rsidR="00666840" w:rsidRPr="006F3126">
        <w:rPr>
          <w:rFonts w:cs="Arial"/>
          <w:b/>
          <w:bCs/>
          <w:sz w:val="22"/>
          <w:szCs w:val="22"/>
        </w:rPr>
        <w:t xml:space="preserve">chefs </w:t>
      </w:r>
      <w:r w:rsidRPr="006F3126">
        <w:rPr>
          <w:rFonts w:cs="Arial"/>
          <w:b/>
          <w:bCs/>
          <w:sz w:val="22"/>
          <w:szCs w:val="22"/>
        </w:rPr>
        <w:t xml:space="preserve">de projets externes: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9"/>
        <w:gridCol w:w="850"/>
        <w:gridCol w:w="851"/>
      </w:tblGrid>
      <w:tr w:rsidR="000A08A4" w:rsidRPr="006F3126" w14:paraId="0EC5682A" w14:textId="77777777" w:rsidTr="00963CC9">
        <w:trPr>
          <w:cantSplit/>
          <w:trHeight w:val="386"/>
        </w:trPr>
        <w:tc>
          <w:tcPr>
            <w:tcW w:w="8469" w:type="dxa"/>
            <w:vAlign w:val="center"/>
          </w:tcPr>
          <w:p w14:paraId="12BB2E32" w14:textId="49287C68" w:rsidR="000A08A4" w:rsidRPr="006F3126" w:rsidRDefault="000A08A4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Chef de travaux externes inscrit au registre des chefs de travaux ext. </w:t>
            </w:r>
            <w:r w:rsidRPr="006F3126">
              <w:rPr>
                <w:rFonts w:cs="Arial"/>
                <w:sz w:val="16"/>
                <w:szCs w:val="16"/>
              </w:rPr>
              <w:t>(SAP 10010602678)</w:t>
            </w:r>
          </w:p>
        </w:tc>
        <w:tc>
          <w:tcPr>
            <w:tcW w:w="850" w:type="dxa"/>
            <w:vAlign w:val="center"/>
          </w:tcPr>
          <w:p w14:paraId="31E7F44E" w14:textId="6FC347BC" w:rsidR="000A08A4" w:rsidRPr="006F3126" w:rsidRDefault="000A08A4" w:rsidP="00963CC9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-72675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2A941A65" w14:textId="77777777" w:rsidR="000A08A4" w:rsidRPr="006F3126" w:rsidRDefault="000A08A4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82054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tr w:rsidR="000A08A4" w:rsidRPr="006F3126" w14:paraId="4094C15D" w14:textId="77777777" w:rsidTr="00963CC9">
        <w:trPr>
          <w:cantSplit/>
          <w:trHeight w:val="386"/>
        </w:trPr>
        <w:tc>
          <w:tcPr>
            <w:tcW w:w="8469" w:type="dxa"/>
            <w:vAlign w:val="center"/>
          </w:tcPr>
          <w:p w14:paraId="4639D412" w14:textId="77E5BEC5" w:rsidR="000A08A4" w:rsidRPr="006F3126" w:rsidRDefault="00666840" w:rsidP="00963CC9">
            <w:pPr>
              <w:spacing w:before="60" w:after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Chef </w:t>
            </w:r>
            <w:r w:rsidR="000A08A4" w:rsidRPr="006F3126">
              <w:rPr>
                <w:rFonts w:cs="Arial"/>
                <w:sz w:val="22"/>
                <w:szCs w:val="22"/>
              </w:rPr>
              <w:t>de projet externe inscrit au registre des</w:t>
            </w:r>
            <w:r w:rsidRPr="006F3126">
              <w:rPr>
                <w:rFonts w:cs="Arial"/>
                <w:sz w:val="22"/>
                <w:szCs w:val="22"/>
              </w:rPr>
              <w:t xml:space="preserve"> chefs </w:t>
            </w:r>
            <w:r w:rsidR="000A08A4" w:rsidRPr="006F3126">
              <w:rPr>
                <w:rFonts w:cs="Arial"/>
                <w:sz w:val="22"/>
                <w:szCs w:val="22"/>
              </w:rPr>
              <w:t xml:space="preserve">de projets </w:t>
            </w:r>
            <w:r w:rsidR="000A08A4" w:rsidRPr="006F3126">
              <w:rPr>
                <w:rFonts w:cs="Arial"/>
                <w:sz w:val="16"/>
                <w:szCs w:val="16"/>
              </w:rPr>
              <w:t>(SAP 10010381080)</w:t>
            </w:r>
          </w:p>
        </w:tc>
        <w:tc>
          <w:tcPr>
            <w:tcW w:w="850" w:type="dxa"/>
            <w:vAlign w:val="center"/>
          </w:tcPr>
          <w:p w14:paraId="338994F3" w14:textId="43D47704" w:rsidR="000A08A4" w:rsidRPr="006F3126" w:rsidRDefault="000A08A4" w:rsidP="00963CC9">
            <w:pPr>
              <w:spacing w:before="60" w:after="60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O  </w:t>
            </w:r>
            <w:sdt>
              <w:sdtPr>
                <w:rPr>
                  <w:rFonts w:cs="Arial"/>
                  <w:bCs/>
                </w:rPr>
                <w:id w:val="-141076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840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851" w:type="dxa"/>
            <w:vAlign w:val="center"/>
          </w:tcPr>
          <w:p w14:paraId="40240306" w14:textId="77777777" w:rsidR="000A08A4" w:rsidRPr="006F3126" w:rsidRDefault="000A08A4" w:rsidP="00963CC9">
            <w:pPr>
              <w:spacing w:before="60" w:after="60"/>
              <w:ind w:left="24"/>
              <w:rPr>
                <w:rFonts w:cs="Arial"/>
                <w:bCs/>
              </w:rPr>
            </w:pPr>
            <w:r w:rsidRPr="006F3126">
              <w:rPr>
                <w:rFonts w:cs="Arial"/>
                <w:bCs/>
              </w:rPr>
              <w:t xml:space="preserve">N </w:t>
            </w:r>
            <w:sdt>
              <w:sdtPr>
                <w:rPr>
                  <w:rFonts w:cs="Arial"/>
                  <w:bCs/>
                </w:rPr>
                <w:id w:val="106229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bookmarkEnd w:id="4"/>
    </w:tbl>
    <w:p w14:paraId="148D8F6F" w14:textId="77777777" w:rsidR="007E1062" w:rsidRPr="006F3126" w:rsidRDefault="007E1062">
      <w:r w:rsidRPr="006F3126">
        <w:br w:type="page"/>
      </w:r>
    </w:p>
    <w:tbl>
      <w:tblPr>
        <w:tblW w:w="99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7"/>
      </w:tblGrid>
      <w:tr w:rsidR="00AB3496" w:rsidRPr="006F3126" w14:paraId="14FCC184" w14:textId="77777777" w:rsidTr="000F75D9">
        <w:trPr>
          <w:trHeight w:val="425"/>
        </w:trPr>
        <w:tc>
          <w:tcPr>
            <w:tcW w:w="9957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5BBA08" w14:textId="2BE1E7FD" w:rsidR="00AB3496" w:rsidRPr="006F3126" w:rsidRDefault="00AB3496" w:rsidP="00AB3496">
            <w:pPr>
              <w:rPr>
                <w:b/>
                <w:bCs/>
              </w:rPr>
            </w:pPr>
            <w:r w:rsidRPr="006F3126">
              <w:rPr>
                <w:b/>
                <w:bCs/>
                <w:sz w:val="24"/>
                <w:szCs w:val="24"/>
              </w:rPr>
              <w:lastRenderedPageBreak/>
              <w:t>Analyse de risque et mesures de gestion</w:t>
            </w:r>
          </w:p>
        </w:tc>
      </w:tr>
    </w:tbl>
    <w:p w14:paraId="3F989B20" w14:textId="77777777" w:rsidR="00AB3496" w:rsidRPr="006F3126" w:rsidRDefault="00AB3496" w:rsidP="00AB3496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AB3496" w:rsidRPr="006F3126" w14:paraId="4F26554E" w14:textId="77777777" w:rsidTr="00687BED">
        <w:trPr>
          <w:trHeight w:val="43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400FA" w14:textId="77777777" w:rsidR="00AB3496" w:rsidRPr="006F3126" w:rsidRDefault="00AB3496" w:rsidP="00687BED">
            <w:pPr>
              <w:spacing w:before="60"/>
              <w:rPr>
                <w:rFonts w:cs="Arial"/>
                <w:b/>
              </w:rPr>
            </w:pPr>
            <w:r w:rsidRPr="006F3126">
              <w:rPr>
                <w:rFonts w:cs="Arial"/>
                <w:sz w:val="22"/>
              </w:rPr>
              <w:t>Le responsable de la CND a partagé les mesures de gestion et les risques via :</w:t>
            </w:r>
          </w:p>
        </w:tc>
      </w:tr>
      <w:tr w:rsidR="00AB3496" w:rsidRPr="006F3126" w14:paraId="05A450B4" w14:textId="77777777" w:rsidTr="00687BED">
        <w:trPr>
          <w:trHeight w:val="399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A36D0D" w14:textId="77777777" w:rsidR="00AB3496" w:rsidRPr="006F3126" w:rsidRDefault="00D5070C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4179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B4BC9" w14:textId="77777777" w:rsidR="00AB3496" w:rsidRPr="006F3126" w:rsidRDefault="00AB3496" w:rsidP="00687BED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La commande</w:t>
            </w:r>
            <w:r w:rsidRPr="006F3126">
              <w:rPr>
                <w:rFonts w:cs="Arial"/>
              </w:rPr>
              <w:t xml:space="preserve">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7437A" w14:textId="77777777" w:rsidR="00AB3496" w:rsidRPr="006F3126" w:rsidRDefault="00AB3496" w:rsidP="00687BED">
            <w:pPr>
              <w:spacing w:before="60"/>
              <w:rPr>
                <w:rFonts w:cs="Arial"/>
              </w:rPr>
            </w:pPr>
          </w:p>
        </w:tc>
      </w:tr>
      <w:tr w:rsidR="00AB3496" w:rsidRPr="006F3126" w14:paraId="7EB46CE9" w14:textId="77777777" w:rsidTr="00687BED">
        <w:trPr>
          <w:trHeight w:val="56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8B168" w14:textId="77777777" w:rsidR="00AB3496" w:rsidRPr="006F3126" w:rsidRDefault="00D5070C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01526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A961B" w14:textId="77777777" w:rsidR="00AB3496" w:rsidRPr="006F3126" w:rsidRDefault="00AB3496" w:rsidP="00687BED">
            <w:pPr>
              <w:spacing w:before="60"/>
            </w:pPr>
            <w:r w:rsidRPr="006F3126">
              <w:rPr>
                <w:rFonts w:cs="Arial"/>
                <w:sz w:val="22"/>
                <w:szCs w:val="22"/>
              </w:rPr>
              <w:t>Les cartes de sécurité et aides environnementales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D73E8" w14:textId="77777777" w:rsidR="00AB3496" w:rsidRPr="006F3126" w:rsidRDefault="00AB3496" w:rsidP="00687BED">
            <w:pPr>
              <w:spacing w:before="60"/>
            </w:pPr>
          </w:p>
        </w:tc>
      </w:tr>
      <w:tr w:rsidR="00AB3496" w:rsidRPr="006F3126" w14:paraId="4F8EA82A" w14:textId="77777777" w:rsidTr="00687BED">
        <w:trPr>
          <w:trHeight w:val="400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31A7B" w14:textId="77777777" w:rsidR="00AB3496" w:rsidRPr="006F3126" w:rsidRDefault="00D5070C" w:rsidP="00687BED">
            <w:pPr>
              <w:spacing w:before="6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9956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DBD9FE" w14:textId="77777777" w:rsidR="00AB3496" w:rsidRPr="006F3126" w:rsidRDefault="00AB3496" w:rsidP="00687BED">
            <w:pPr>
              <w:spacing w:before="60"/>
              <w:rPr>
                <w:rFonts w:cs="Arial"/>
                <w:sz w:val="22"/>
              </w:rPr>
            </w:pPr>
            <w:r w:rsidRPr="006F3126">
              <w:rPr>
                <w:rFonts w:cs="Arial"/>
                <w:sz w:val="22"/>
              </w:rPr>
              <w:t xml:space="preserve">Les analyses de risques spécifiques 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6C208" w14:textId="77777777" w:rsidR="00AB3496" w:rsidRPr="006F3126" w:rsidRDefault="00AB3496" w:rsidP="00687BED">
            <w:pPr>
              <w:spacing w:before="60"/>
              <w:rPr>
                <w:rFonts w:cs="Arial"/>
                <w:sz w:val="22"/>
              </w:rPr>
            </w:pPr>
          </w:p>
        </w:tc>
      </w:tr>
      <w:tr w:rsidR="00AB3496" w:rsidRPr="006F3126" w14:paraId="177E6035" w14:textId="77777777" w:rsidTr="00687BED">
        <w:trPr>
          <w:trHeight w:val="380"/>
        </w:trPr>
        <w:sdt>
          <w:sdtPr>
            <w:rPr>
              <w:rFonts w:cs="Arial"/>
              <w:sz w:val="22"/>
            </w:rPr>
            <w:id w:val="160538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9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  <w:vAlign w:val="center"/>
              </w:tcPr>
              <w:p w14:paraId="2ED62561" w14:textId="77777777" w:rsidR="00AB3496" w:rsidRPr="006F3126" w:rsidRDefault="00AB3496" w:rsidP="00687BED">
                <w:pPr>
                  <w:spacing w:before="60"/>
                  <w:rPr>
                    <w:rFonts w:cs="Arial"/>
                    <w:sz w:val="22"/>
                  </w:rPr>
                </w:pPr>
                <w:r w:rsidRPr="006F3126">
                  <w:rPr>
                    <w:rFonts w:ascii="Segoe UI Symbol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4D713" w14:textId="77777777" w:rsidR="00AB3496" w:rsidRPr="006F3126" w:rsidRDefault="00AB3496" w:rsidP="00687BED">
            <w:pPr>
              <w:spacing w:before="60"/>
              <w:rPr>
                <w:rFonts w:cs="Arial"/>
                <w:sz w:val="22"/>
              </w:rPr>
            </w:pPr>
            <w:r w:rsidRPr="006F3126">
              <w:rPr>
                <w:rFonts w:cs="Arial"/>
                <w:sz w:val="22"/>
              </w:rPr>
              <w:t>Le Plan SSE (10010659341)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9BCFC3" w14:textId="77777777" w:rsidR="00AB3496" w:rsidRPr="006F3126" w:rsidRDefault="00AB3496" w:rsidP="00687BED">
            <w:pPr>
              <w:spacing w:before="60"/>
              <w:rPr>
                <w:rFonts w:cs="Arial"/>
                <w:sz w:val="22"/>
              </w:rPr>
            </w:pPr>
          </w:p>
        </w:tc>
      </w:tr>
    </w:tbl>
    <w:p w14:paraId="663D882D" w14:textId="77777777" w:rsidR="00AB3496" w:rsidRPr="006F3126" w:rsidRDefault="00AB3496" w:rsidP="00AB3496">
      <w:pPr>
        <w:rPr>
          <w:rFonts w:cs="Arial"/>
          <w:bCs/>
          <w:sz w:val="22"/>
          <w:szCs w:val="22"/>
        </w:rPr>
      </w:pPr>
    </w:p>
    <w:tbl>
      <w:tblPr>
        <w:tblStyle w:val="Tabelraster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4454"/>
        <w:gridCol w:w="4857"/>
      </w:tblGrid>
      <w:tr w:rsidR="00AB3496" w:rsidRPr="006F3126" w14:paraId="064BD9AC" w14:textId="77777777" w:rsidTr="00687BED">
        <w:trPr>
          <w:trHeight w:val="345"/>
        </w:trPr>
        <w:tc>
          <w:tcPr>
            <w:tcW w:w="99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E05A8" w14:textId="77777777" w:rsidR="00AB3496" w:rsidRPr="006F3126" w:rsidRDefault="00AB3496" w:rsidP="00687BED">
            <w:pPr>
              <w:spacing w:before="60"/>
              <w:rPr>
                <w:rFonts w:cs="Arial"/>
                <w:b/>
              </w:rPr>
            </w:pPr>
            <w:r w:rsidRPr="006F3126">
              <w:rPr>
                <w:rFonts w:cs="Arial"/>
                <w:sz w:val="22"/>
              </w:rPr>
              <w:t>L’agent contractuel a partagé les mesures de gestion et les risques via :</w:t>
            </w:r>
          </w:p>
        </w:tc>
      </w:tr>
      <w:tr w:rsidR="00AB3496" w:rsidRPr="006F3126" w14:paraId="3A8E759D" w14:textId="77777777" w:rsidTr="00687BED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A5495" w14:textId="77777777" w:rsidR="00AB3496" w:rsidRPr="006F3126" w:rsidRDefault="00D5070C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9490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B9B58" w14:textId="77777777" w:rsidR="00AB3496" w:rsidRPr="006F3126" w:rsidRDefault="00AB3496" w:rsidP="00687BED">
            <w:pPr>
              <w:spacing w:before="60"/>
              <w:rPr>
                <w:rFonts w:cs="Arial"/>
              </w:rPr>
            </w:pPr>
            <w:r w:rsidRPr="006F3126">
              <w:rPr>
                <w:rFonts w:cs="Arial"/>
                <w:sz w:val="22"/>
                <w:szCs w:val="22"/>
              </w:rPr>
              <w:t>Les analyses de risques spécifiques</w:t>
            </w: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32FD2" w14:textId="77777777" w:rsidR="00AB3496" w:rsidRPr="006F3126" w:rsidRDefault="00AB3496" w:rsidP="00687BED">
            <w:pPr>
              <w:spacing w:before="60"/>
              <w:rPr>
                <w:rFonts w:cs="Arial"/>
              </w:rPr>
            </w:pPr>
          </w:p>
        </w:tc>
      </w:tr>
      <w:tr w:rsidR="00AB3496" w:rsidRPr="006F3126" w14:paraId="381E3AD2" w14:textId="77777777" w:rsidTr="00687BED">
        <w:trPr>
          <w:trHeight w:val="345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2D836" w14:textId="77777777" w:rsidR="00AB3496" w:rsidRPr="006F3126" w:rsidRDefault="00D5070C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70907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50BB" w14:textId="77777777" w:rsidR="00AB3496" w:rsidRPr="006F3126" w:rsidRDefault="00AB3496" w:rsidP="00687BED">
            <w:pPr>
              <w:spacing w:before="60"/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EE9DA" w14:textId="77777777" w:rsidR="00AB3496" w:rsidRPr="006F3126" w:rsidRDefault="00AB3496" w:rsidP="00687BED">
            <w:pPr>
              <w:spacing w:before="60"/>
            </w:pPr>
          </w:p>
        </w:tc>
      </w:tr>
      <w:tr w:rsidR="00AB3496" w:rsidRPr="006F3126" w14:paraId="018CC1A6" w14:textId="77777777" w:rsidTr="00687BED">
        <w:trPr>
          <w:trHeight w:val="346"/>
        </w:trPr>
        <w:tc>
          <w:tcPr>
            <w:tcW w:w="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3500B" w14:textId="77777777" w:rsidR="00AB3496" w:rsidRPr="006F3126" w:rsidRDefault="00D5070C" w:rsidP="00687BED">
            <w:pPr>
              <w:spacing w:before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84724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4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2BA52" w14:textId="77777777" w:rsidR="00AB3496" w:rsidRPr="006F3126" w:rsidRDefault="00AB3496" w:rsidP="00687BED">
            <w:pPr>
              <w:spacing w:before="60"/>
              <w:rPr>
                <w:rFonts w:cs="Arial"/>
              </w:rPr>
            </w:pPr>
          </w:p>
        </w:tc>
        <w:tc>
          <w:tcPr>
            <w:tcW w:w="48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2AD3C" w14:textId="77777777" w:rsidR="00AB3496" w:rsidRPr="006F3126" w:rsidRDefault="00AB3496" w:rsidP="00687BED">
            <w:pPr>
              <w:spacing w:before="60"/>
              <w:rPr>
                <w:rFonts w:cs="Arial"/>
              </w:rPr>
            </w:pPr>
          </w:p>
        </w:tc>
      </w:tr>
    </w:tbl>
    <w:p w14:paraId="0FEDB188" w14:textId="77777777" w:rsidR="00AB3496" w:rsidRPr="006F3126" w:rsidRDefault="00AB3496" w:rsidP="00AB3496">
      <w:pPr>
        <w:rPr>
          <w:rFonts w:cs="Arial"/>
          <w:bCs/>
          <w:sz w:val="22"/>
          <w:szCs w:val="22"/>
        </w:rPr>
      </w:pPr>
    </w:p>
    <w:tbl>
      <w:tblPr>
        <w:tblW w:w="99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0"/>
        <w:gridCol w:w="8567"/>
      </w:tblGrid>
      <w:tr w:rsidR="00AB3496" w:rsidRPr="006F3126" w14:paraId="6EF03050" w14:textId="77777777" w:rsidTr="000F75D9">
        <w:trPr>
          <w:cantSplit/>
          <w:trHeight w:val="363"/>
        </w:trPr>
        <w:tc>
          <w:tcPr>
            <w:tcW w:w="9957" w:type="dxa"/>
            <w:gridSpan w:val="2"/>
            <w:shd w:val="clear" w:color="auto" w:fill="auto"/>
            <w:vAlign w:val="center"/>
          </w:tcPr>
          <w:p w14:paraId="2CC0790A" w14:textId="52305D01" w:rsidR="00AB3496" w:rsidRPr="006F3126" w:rsidRDefault="000A08A4" w:rsidP="000A08A4">
            <w:pPr>
              <w:spacing w:before="60" w:after="60"/>
              <w:rPr>
                <w:b/>
              </w:rPr>
            </w:pPr>
            <w:r w:rsidRPr="006F3126">
              <w:rPr>
                <w:sz w:val="22"/>
                <w:szCs w:val="22"/>
              </w:rPr>
              <w:t xml:space="preserve">Après consultation mutuelle concernant les analyses de risques ci-dessus: </w:t>
            </w:r>
            <w:r w:rsidR="00AB3496" w:rsidRPr="006F3126">
              <w:rPr>
                <w:sz w:val="22"/>
                <w:szCs w:val="22"/>
              </w:rPr>
              <w:t>Le résumé des 3 risques et mesures de gestion principaux sur la base des analyses de risques</w:t>
            </w:r>
          </w:p>
        </w:tc>
      </w:tr>
      <w:tr w:rsidR="00AB3496" w:rsidRPr="006F3126" w14:paraId="286DA249" w14:textId="77777777" w:rsidTr="000F75D9">
        <w:trPr>
          <w:trHeight w:val="204"/>
        </w:trPr>
        <w:tc>
          <w:tcPr>
            <w:tcW w:w="1390" w:type="dxa"/>
            <w:shd w:val="clear" w:color="auto" w:fill="D9D9D9"/>
            <w:vAlign w:val="center"/>
          </w:tcPr>
          <w:p w14:paraId="0F7A4DB0" w14:textId="77777777" w:rsidR="00AB3496" w:rsidRPr="006F3126" w:rsidRDefault="00AB3496" w:rsidP="00687BED">
            <w:pPr>
              <w:spacing w:before="60"/>
              <w:jc w:val="center"/>
              <w:rPr>
                <w:b/>
              </w:rPr>
            </w:pPr>
            <w:r w:rsidRPr="006F3126">
              <w:rPr>
                <w:rFonts w:cs="Arial"/>
                <w:b/>
              </w:rPr>
              <w:t xml:space="preserve">CND </w:t>
            </w:r>
          </w:p>
        </w:tc>
        <w:tc>
          <w:tcPr>
            <w:tcW w:w="8567" w:type="dxa"/>
            <w:vAlign w:val="center"/>
          </w:tcPr>
          <w:p w14:paraId="620301EC" w14:textId="77777777" w:rsidR="00AB3496" w:rsidRPr="006F3126" w:rsidRDefault="00AB3496" w:rsidP="00687BED">
            <w:pPr>
              <w:spacing w:before="60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Risques de la mission, l’environnement, l’installation, la coordination...</w:t>
            </w:r>
          </w:p>
        </w:tc>
      </w:tr>
      <w:tr w:rsidR="00AB3496" w:rsidRPr="006F3126" w14:paraId="196BB43D" w14:textId="77777777" w:rsidTr="000F75D9">
        <w:trPr>
          <w:trHeight w:val="204"/>
        </w:trPr>
        <w:tc>
          <w:tcPr>
            <w:tcW w:w="1390" w:type="dxa"/>
            <w:vAlign w:val="center"/>
          </w:tcPr>
          <w:p w14:paraId="10F7A569" w14:textId="77777777" w:rsidR="00AB3496" w:rsidRPr="006F3126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6F3126">
              <w:rPr>
                <w:rFonts w:cs="Arial"/>
              </w:rPr>
              <w:t>1</w:t>
            </w:r>
          </w:p>
        </w:tc>
        <w:tc>
          <w:tcPr>
            <w:tcW w:w="8567" w:type="dxa"/>
            <w:vAlign w:val="center"/>
          </w:tcPr>
          <w:p w14:paraId="711A4F93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6F3126" w14:paraId="356D225C" w14:textId="77777777" w:rsidTr="000F75D9">
        <w:trPr>
          <w:trHeight w:val="204"/>
        </w:trPr>
        <w:tc>
          <w:tcPr>
            <w:tcW w:w="1390" w:type="dxa"/>
            <w:vAlign w:val="center"/>
          </w:tcPr>
          <w:p w14:paraId="53EE491F" w14:textId="77777777" w:rsidR="00AB3496" w:rsidRPr="006F3126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6F3126">
              <w:rPr>
                <w:rFonts w:cs="Arial"/>
              </w:rPr>
              <w:t>2</w:t>
            </w:r>
          </w:p>
        </w:tc>
        <w:tc>
          <w:tcPr>
            <w:tcW w:w="8567" w:type="dxa"/>
            <w:vAlign w:val="center"/>
          </w:tcPr>
          <w:p w14:paraId="55082B2C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6F3126" w14:paraId="7B08CC4D" w14:textId="77777777" w:rsidTr="000F75D9">
        <w:trPr>
          <w:trHeight w:val="204"/>
        </w:trPr>
        <w:tc>
          <w:tcPr>
            <w:tcW w:w="1390" w:type="dxa"/>
            <w:vAlign w:val="center"/>
          </w:tcPr>
          <w:p w14:paraId="36CBE210" w14:textId="77777777" w:rsidR="00AB3496" w:rsidRPr="006F3126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6F3126">
              <w:rPr>
                <w:rFonts w:cs="Arial"/>
              </w:rPr>
              <w:t>3</w:t>
            </w:r>
          </w:p>
        </w:tc>
        <w:tc>
          <w:tcPr>
            <w:tcW w:w="8567" w:type="dxa"/>
            <w:vAlign w:val="center"/>
          </w:tcPr>
          <w:p w14:paraId="5C1DB72B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6F3126" w14:paraId="34E7BBB9" w14:textId="77777777" w:rsidTr="000F75D9">
        <w:trPr>
          <w:trHeight w:val="199"/>
        </w:trPr>
        <w:tc>
          <w:tcPr>
            <w:tcW w:w="1390" w:type="dxa"/>
            <w:shd w:val="clear" w:color="auto" w:fill="D9D9D9"/>
            <w:vAlign w:val="center"/>
          </w:tcPr>
          <w:p w14:paraId="1B92A474" w14:textId="77777777" w:rsidR="00AB3496" w:rsidRPr="006F3126" w:rsidRDefault="00AB3496" w:rsidP="00506BBF">
            <w:pPr>
              <w:spacing w:before="60" w:after="6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6F3126">
              <w:rPr>
                <w:rFonts w:cs="Arial"/>
                <w:b/>
                <w:bCs/>
                <w:sz w:val="21"/>
                <w:szCs w:val="21"/>
              </w:rPr>
              <w:t>Agent contractuel</w:t>
            </w:r>
          </w:p>
        </w:tc>
        <w:tc>
          <w:tcPr>
            <w:tcW w:w="8567" w:type="dxa"/>
          </w:tcPr>
          <w:p w14:paraId="63BBC0FE" w14:textId="77777777" w:rsidR="00AB3496" w:rsidRPr="006F3126" w:rsidRDefault="00AB3496" w:rsidP="00687BED">
            <w:pPr>
              <w:spacing w:before="60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>Risques liés à l’exécution, à la tâche...</w:t>
            </w:r>
          </w:p>
        </w:tc>
      </w:tr>
      <w:tr w:rsidR="00AB3496" w:rsidRPr="006F3126" w14:paraId="26AD8F17" w14:textId="77777777" w:rsidTr="000F75D9">
        <w:trPr>
          <w:trHeight w:val="204"/>
        </w:trPr>
        <w:tc>
          <w:tcPr>
            <w:tcW w:w="1390" w:type="dxa"/>
            <w:vAlign w:val="center"/>
          </w:tcPr>
          <w:p w14:paraId="39196DD1" w14:textId="77777777" w:rsidR="00AB3496" w:rsidRPr="006F3126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6F3126">
              <w:rPr>
                <w:rFonts w:cs="Arial"/>
              </w:rPr>
              <w:t>1</w:t>
            </w:r>
          </w:p>
        </w:tc>
        <w:tc>
          <w:tcPr>
            <w:tcW w:w="8567" w:type="dxa"/>
            <w:vAlign w:val="center"/>
          </w:tcPr>
          <w:p w14:paraId="748ED5D0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6F3126" w14:paraId="363F8B4D" w14:textId="77777777" w:rsidTr="000F75D9">
        <w:trPr>
          <w:trHeight w:val="204"/>
        </w:trPr>
        <w:tc>
          <w:tcPr>
            <w:tcW w:w="1390" w:type="dxa"/>
            <w:vAlign w:val="center"/>
          </w:tcPr>
          <w:p w14:paraId="6B572903" w14:textId="77777777" w:rsidR="00AB3496" w:rsidRPr="006F3126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6F3126">
              <w:rPr>
                <w:rFonts w:cs="Arial"/>
              </w:rPr>
              <w:t>2</w:t>
            </w:r>
          </w:p>
        </w:tc>
        <w:tc>
          <w:tcPr>
            <w:tcW w:w="8567" w:type="dxa"/>
            <w:vAlign w:val="center"/>
          </w:tcPr>
          <w:p w14:paraId="25E0A5A6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  <w:tr w:rsidR="00AB3496" w:rsidRPr="006F3126" w14:paraId="76455F14" w14:textId="77777777" w:rsidTr="000F75D9">
        <w:trPr>
          <w:trHeight w:val="204"/>
        </w:trPr>
        <w:tc>
          <w:tcPr>
            <w:tcW w:w="1390" w:type="dxa"/>
            <w:vAlign w:val="center"/>
          </w:tcPr>
          <w:p w14:paraId="3ECFD314" w14:textId="77777777" w:rsidR="00AB3496" w:rsidRPr="006F3126" w:rsidRDefault="00AB3496" w:rsidP="00AB3496">
            <w:pPr>
              <w:spacing w:before="120" w:after="120"/>
              <w:ind w:left="360"/>
              <w:rPr>
                <w:rFonts w:cs="Arial"/>
              </w:rPr>
            </w:pPr>
            <w:r w:rsidRPr="006F3126">
              <w:rPr>
                <w:rFonts w:cs="Arial"/>
              </w:rPr>
              <w:t>3</w:t>
            </w:r>
          </w:p>
        </w:tc>
        <w:tc>
          <w:tcPr>
            <w:tcW w:w="8567" w:type="dxa"/>
            <w:vAlign w:val="center"/>
          </w:tcPr>
          <w:p w14:paraId="74EE5525" w14:textId="77777777" w:rsidR="00AB3496" w:rsidRPr="006F3126" w:rsidRDefault="00AB3496" w:rsidP="00AB3496">
            <w:pPr>
              <w:spacing w:before="120" w:after="120"/>
              <w:rPr>
                <w:rFonts w:cs="Arial"/>
              </w:rPr>
            </w:pPr>
          </w:p>
        </w:tc>
      </w:tr>
    </w:tbl>
    <w:p w14:paraId="5E5D7F2B" w14:textId="77777777" w:rsidR="00AB3496" w:rsidRPr="006F3126" w:rsidRDefault="00AB3496" w:rsidP="00AB3496">
      <w:pPr>
        <w:rPr>
          <w:sz w:val="16"/>
        </w:rPr>
      </w:pPr>
    </w:p>
    <w:tbl>
      <w:tblPr>
        <w:tblStyle w:val="Tabelraster"/>
        <w:tblW w:w="9952" w:type="dxa"/>
        <w:tblInd w:w="-318" w:type="dxa"/>
        <w:tblLook w:val="04A0" w:firstRow="1" w:lastRow="0" w:firstColumn="1" w:lastColumn="0" w:noHBand="0" w:noVBand="1"/>
      </w:tblPr>
      <w:tblGrid>
        <w:gridCol w:w="679"/>
        <w:gridCol w:w="9273"/>
      </w:tblGrid>
      <w:tr w:rsidR="00AB3496" w:rsidRPr="006F3126" w14:paraId="320341C6" w14:textId="77777777" w:rsidTr="000F75D9">
        <w:tc>
          <w:tcPr>
            <w:tcW w:w="9952" w:type="dxa"/>
            <w:gridSpan w:val="2"/>
            <w:shd w:val="clear" w:color="auto" w:fill="BFBFBF" w:themeFill="background1" w:themeFillShade="BF"/>
          </w:tcPr>
          <w:p w14:paraId="43E48D08" w14:textId="77777777" w:rsidR="00AB3496" w:rsidRPr="006F3126" w:rsidRDefault="00AB3496" w:rsidP="00506BBF">
            <w:pPr>
              <w:spacing w:before="60" w:after="60"/>
              <w:rPr>
                <w:rFonts w:cs="Arial"/>
                <w:b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Environnement - gestion classique des déchets</w:t>
            </w:r>
          </w:p>
        </w:tc>
      </w:tr>
      <w:tr w:rsidR="00AB3496" w:rsidRPr="006F3126" w14:paraId="66238226" w14:textId="77777777" w:rsidTr="000F75D9">
        <w:trPr>
          <w:trHeight w:val="662"/>
        </w:trPr>
        <w:tc>
          <w:tcPr>
            <w:tcW w:w="679" w:type="dxa"/>
            <w:vAlign w:val="center"/>
          </w:tcPr>
          <w:p w14:paraId="41FF28EA" w14:textId="77777777" w:rsidR="00AB3496" w:rsidRPr="006F3126" w:rsidRDefault="00D5070C" w:rsidP="00687BE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9836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74D166A1" w14:textId="77777777" w:rsidR="00AB3496" w:rsidRPr="006F3126" w:rsidRDefault="00AB3496" w:rsidP="00AB3496">
            <w:pPr>
              <w:tabs>
                <w:tab w:val="left" w:pos="5794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Enlèvement par l’Agent contractuel</w:t>
            </w:r>
          </w:p>
          <w:p w14:paraId="205B3596" w14:textId="3771C4C5" w:rsidR="00AB3496" w:rsidRPr="006F3126" w:rsidRDefault="00AB3496" w:rsidP="00AA0FA4">
            <w:pPr>
              <w:pStyle w:val="Lijstalinea"/>
              <w:numPr>
                <w:ilvl w:val="0"/>
                <w:numId w:val="4"/>
              </w:numPr>
              <w:tabs>
                <w:tab w:val="left" w:pos="5794"/>
              </w:tabs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>Déchets de substances dangereuses Agent Contractuel</w:t>
            </w: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ab/>
              <w:t>10010216273</w:t>
            </w:r>
            <w:r w:rsidRPr="006F3126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AB3496" w:rsidRPr="006F3126" w14:paraId="00C1ED81" w14:textId="77777777" w:rsidTr="000F75D9">
        <w:trPr>
          <w:trHeight w:val="754"/>
        </w:trPr>
        <w:tc>
          <w:tcPr>
            <w:tcW w:w="679" w:type="dxa"/>
            <w:vAlign w:val="center"/>
          </w:tcPr>
          <w:p w14:paraId="7B44D0A8" w14:textId="77777777" w:rsidR="00AB3496" w:rsidRPr="006F3126" w:rsidRDefault="00D5070C" w:rsidP="00687BE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78942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1A05A99B" w14:textId="77777777" w:rsidR="00AB3496" w:rsidRPr="006F3126" w:rsidRDefault="00AB3496" w:rsidP="00AB3496">
            <w:pPr>
              <w:tabs>
                <w:tab w:val="left" w:pos="5794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Enlèvement par l’agent contractuel en mission pour CND</w:t>
            </w:r>
          </w:p>
          <w:p w14:paraId="66485A6D" w14:textId="0365C831" w:rsidR="00AB3496" w:rsidRPr="006F3126" w:rsidRDefault="00AB3496" w:rsidP="00AA0FA4">
            <w:pPr>
              <w:pStyle w:val="Lijstalinea"/>
              <w:numPr>
                <w:ilvl w:val="0"/>
                <w:numId w:val="5"/>
              </w:numPr>
              <w:tabs>
                <w:tab w:val="left" w:pos="6478"/>
              </w:tabs>
              <w:spacing w:before="60" w:after="60"/>
              <w:ind w:left="357" w:hanging="357"/>
              <w:rPr>
                <w:lang w:val="nl-NL"/>
              </w:rPr>
            </w:pP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>Formulaire d’identification des déchets</w:t>
            </w: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ab/>
              <w:t>10000716663</w:t>
            </w:r>
            <w:r w:rsidRPr="006F3126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</w:p>
        </w:tc>
      </w:tr>
      <w:tr w:rsidR="00AB3496" w:rsidRPr="006F3126" w14:paraId="4411EBC8" w14:textId="77777777" w:rsidTr="000F75D9">
        <w:trPr>
          <w:trHeight w:val="938"/>
        </w:trPr>
        <w:tc>
          <w:tcPr>
            <w:tcW w:w="679" w:type="dxa"/>
            <w:vAlign w:val="center"/>
          </w:tcPr>
          <w:p w14:paraId="2AC1228A" w14:textId="77777777" w:rsidR="00AB3496" w:rsidRPr="006F3126" w:rsidRDefault="00D5070C" w:rsidP="00687BED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31086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96" w:rsidRPr="006F31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273" w:type="dxa"/>
            <w:vAlign w:val="center"/>
          </w:tcPr>
          <w:p w14:paraId="4E56D635" w14:textId="77777777" w:rsidR="00AB3496" w:rsidRPr="006F3126" w:rsidRDefault="00AB3496" w:rsidP="00AB3496">
            <w:pPr>
              <w:tabs>
                <w:tab w:val="left" w:pos="5794"/>
              </w:tabs>
              <w:spacing w:before="60"/>
              <w:rPr>
                <w:rFonts w:cs="Arial"/>
                <w:b/>
                <w:sz w:val="22"/>
                <w:szCs w:val="22"/>
              </w:rPr>
            </w:pPr>
            <w:r w:rsidRPr="006F3126">
              <w:rPr>
                <w:rFonts w:cs="Arial"/>
                <w:b/>
                <w:sz w:val="22"/>
                <w:szCs w:val="22"/>
              </w:rPr>
              <w:t>Enlèvement par CND.  Tri selon les règles de la CND</w:t>
            </w:r>
          </w:p>
          <w:p w14:paraId="74649EEF" w14:textId="431F0AFE" w:rsidR="00AB3496" w:rsidRPr="006F3126" w:rsidRDefault="00AB3496" w:rsidP="00AB3496">
            <w:pPr>
              <w:pStyle w:val="Lijstalinea"/>
              <w:numPr>
                <w:ilvl w:val="0"/>
                <w:numId w:val="3"/>
              </w:numPr>
              <w:tabs>
                <w:tab w:val="left" w:pos="6478"/>
              </w:tabs>
              <w:spacing w:before="6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>Feuille de route déchets classiques</w:t>
            </w: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ab/>
              <w:t>10000750187</w:t>
            </w:r>
          </w:p>
          <w:p w14:paraId="533219BB" w14:textId="25F25ADF" w:rsidR="00AB3496" w:rsidRPr="006F3126" w:rsidRDefault="00AB3496" w:rsidP="00AA0FA4">
            <w:pPr>
              <w:pStyle w:val="Lijstalinea"/>
              <w:numPr>
                <w:ilvl w:val="0"/>
                <w:numId w:val="3"/>
              </w:numPr>
              <w:tabs>
                <w:tab w:val="left" w:pos="6478"/>
              </w:tabs>
              <w:spacing w:before="60" w:after="60"/>
              <w:ind w:left="357" w:hanging="357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>Poster de déchets classiques</w:t>
            </w:r>
            <w:r w:rsidRPr="006F3126">
              <w:rPr>
                <w:rFonts w:ascii="Arial" w:hAnsi="Arial" w:cs="Arial"/>
                <w:sz w:val="22"/>
                <w:szCs w:val="22"/>
                <w:lang w:val="nl-NL"/>
              </w:rPr>
              <w:tab/>
              <w:t>10010381695</w:t>
            </w:r>
          </w:p>
        </w:tc>
      </w:tr>
    </w:tbl>
    <w:p w14:paraId="7E8F311E" w14:textId="77777777" w:rsidR="00AB3496" w:rsidRPr="006F3126" w:rsidRDefault="00AB3496" w:rsidP="00AB3496"/>
    <w:p w14:paraId="37E58684" w14:textId="5B0BE18C" w:rsidR="000A08A4" w:rsidRPr="006F3126" w:rsidRDefault="000A08A4" w:rsidP="000A08A4">
      <w:pPr>
        <w:spacing w:before="60" w:line="276" w:lineRule="auto"/>
        <w:rPr>
          <w:rFonts w:cs="Arial"/>
          <w:sz w:val="22"/>
          <w:szCs w:val="22"/>
        </w:rPr>
      </w:pPr>
      <w:bookmarkStart w:id="5" w:name="_Hlk164778709"/>
      <w:r w:rsidRPr="006F3126">
        <w:rPr>
          <w:rFonts w:cs="Arial"/>
          <w:sz w:val="22"/>
          <w:szCs w:val="22"/>
        </w:rPr>
        <w:t xml:space="preserve">Pour </w:t>
      </w:r>
      <w:r w:rsidRPr="006F3126">
        <w:rPr>
          <w:rFonts w:cs="Arial"/>
          <w:b/>
          <w:bCs/>
          <w:sz w:val="22"/>
          <w:szCs w:val="22"/>
        </w:rPr>
        <w:t xml:space="preserve">travailler avec des </w:t>
      </w:r>
      <w:r w:rsidR="00666840" w:rsidRPr="006F3126">
        <w:rPr>
          <w:rFonts w:cs="Arial"/>
          <w:b/>
          <w:bCs/>
          <w:sz w:val="22"/>
          <w:szCs w:val="22"/>
        </w:rPr>
        <w:t>contractants de langue étrangère :</w:t>
      </w:r>
    </w:p>
    <w:tbl>
      <w:tblPr>
        <w:tblW w:w="9969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03"/>
        <w:gridCol w:w="1066"/>
      </w:tblGrid>
      <w:tr w:rsidR="000A08A4" w:rsidRPr="006F3126" w14:paraId="0093A03C" w14:textId="77777777" w:rsidTr="00506BBF">
        <w:trPr>
          <w:cantSplit/>
          <w:trHeight w:val="386"/>
        </w:trPr>
        <w:tc>
          <w:tcPr>
            <w:tcW w:w="8903" w:type="dxa"/>
            <w:vAlign w:val="center"/>
          </w:tcPr>
          <w:p w14:paraId="7B664E71" w14:textId="71D893DE" w:rsidR="000A08A4" w:rsidRPr="006F3126" w:rsidRDefault="000A08A4" w:rsidP="00963CC9">
            <w:pPr>
              <w:spacing w:before="60" w:line="276" w:lineRule="auto"/>
              <w:rPr>
                <w:rFonts w:cs="Arial"/>
                <w:sz w:val="22"/>
                <w:szCs w:val="22"/>
              </w:rPr>
            </w:pPr>
            <w:r w:rsidRPr="006F3126">
              <w:rPr>
                <w:rFonts w:cs="Arial"/>
                <w:sz w:val="22"/>
                <w:szCs w:val="22"/>
              </w:rPr>
              <w:t xml:space="preserve">Les consignes de sécurité pour « Travailler avec des </w:t>
            </w:r>
            <w:r w:rsidR="00666840" w:rsidRPr="006F3126">
              <w:rPr>
                <w:rFonts w:cs="Arial"/>
                <w:sz w:val="22"/>
                <w:szCs w:val="22"/>
              </w:rPr>
              <w:t xml:space="preserve">contractants </w:t>
            </w:r>
            <w:r w:rsidRPr="006F3126">
              <w:rPr>
                <w:rFonts w:cs="Arial"/>
                <w:sz w:val="22"/>
                <w:szCs w:val="22"/>
              </w:rPr>
              <w:t>d'autres langues » (SAP 10010906828) ont été enregistrées et discutées.</w:t>
            </w:r>
          </w:p>
        </w:tc>
        <w:tc>
          <w:tcPr>
            <w:tcW w:w="1066" w:type="dxa"/>
            <w:vAlign w:val="center"/>
          </w:tcPr>
          <w:p w14:paraId="1EDC32C0" w14:textId="77777777" w:rsidR="000A08A4" w:rsidRPr="006F3126" w:rsidRDefault="00D5070C" w:rsidP="00963CC9">
            <w:pPr>
              <w:ind w:left="23"/>
              <w:jc w:val="center"/>
              <w:rPr>
                <w:rFonts w:cs="Arial"/>
                <w:bCs/>
              </w:rPr>
            </w:pPr>
            <w:sdt>
              <w:sdtPr>
                <w:rPr>
                  <w:rFonts w:cs="Arial"/>
                  <w:bCs/>
                </w:rPr>
                <w:id w:val="-212553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8A4" w:rsidRPr="006F3126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</w:tr>
      <w:bookmarkEnd w:id="5"/>
    </w:tbl>
    <w:p w14:paraId="565C4774" w14:textId="77777777" w:rsidR="00AB3496" w:rsidRPr="006F3126" w:rsidRDefault="00AB3496" w:rsidP="00AB3496"/>
    <w:p w14:paraId="2D2E1B36" w14:textId="77777777" w:rsidR="00AB3496" w:rsidRPr="006F3126" w:rsidRDefault="00AB3496" w:rsidP="00AB3496"/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8"/>
      </w:tblGrid>
      <w:tr w:rsidR="000A08A4" w:rsidRPr="006F3126" w14:paraId="5DC29262" w14:textId="77777777" w:rsidTr="00963CC9">
        <w:trPr>
          <w:trHeight w:val="425"/>
        </w:trPr>
        <w:tc>
          <w:tcPr>
            <w:tcW w:w="985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70D8C0C" w14:textId="160CB7FC" w:rsidR="000A08A4" w:rsidRPr="006F3126" w:rsidRDefault="000A08A4" w:rsidP="00963CC9">
            <w:pPr>
              <w:rPr>
                <w:b/>
                <w:bCs/>
              </w:rPr>
            </w:pPr>
            <w:bookmarkStart w:id="6" w:name="_Hlk164778783"/>
            <w:r w:rsidRPr="006F3126">
              <w:rPr>
                <w:b/>
                <w:bCs/>
                <w:sz w:val="24"/>
                <w:szCs w:val="24"/>
              </w:rPr>
              <w:lastRenderedPageBreak/>
              <w:t>Annexe 1 : Qualifications et compétences individuelles</w:t>
            </w:r>
          </w:p>
        </w:tc>
      </w:tr>
    </w:tbl>
    <w:p w14:paraId="0C769458" w14:textId="77777777" w:rsidR="000A08A4" w:rsidRPr="006F3126" w:rsidRDefault="000A08A4" w:rsidP="000A08A4"/>
    <w:tbl>
      <w:tblPr>
        <w:tblStyle w:val="Tabelraster"/>
        <w:tblW w:w="0" w:type="auto"/>
        <w:tblInd w:w="-243" w:type="dxa"/>
        <w:tblLook w:val="04A0" w:firstRow="1" w:lastRow="0" w:firstColumn="1" w:lastColumn="0" w:noHBand="0" w:noVBand="1"/>
      </w:tblPr>
      <w:tblGrid>
        <w:gridCol w:w="3114"/>
        <w:gridCol w:w="6741"/>
      </w:tblGrid>
      <w:tr w:rsidR="000A08A4" w:rsidRPr="006F3126" w14:paraId="3165273E" w14:textId="77777777" w:rsidTr="00963CC9">
        <w:trPr>
          <w:trHeight w:val="39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25A62C" w14:textId="1BB14443" w:rsidR="000A08A4" w:rsidRPr="006F3126" w:rsidRDefault="000A08A4" w:rsidP="0096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6F3126">
              <w:rPr>
                <w:b/>
                <w:bCs/>
                <w:sz w:val="22"/>
                <w:szCs w:val="22"/>
              </w:rPr>
              <w:t xml:space="preserve">Nom du </w:t>
            </w:r>
            <w:r w:rsidR="00666840" w:rsidRPr="006F3126">
              <w:rPr>
                <w:b/>
                <w:bCs/>
                <w:sz w:val="22"/>
                <w:szCs w:val="22"/>
              </w:rPr>
              <w:t>Contractant</w:t>
            </w:r>
          </w:p>
        </w:tc>
        <w:tc>
          <w:tcPr>
            <w:tcW w:w="6741" w:type="dxa"/>
            <w:shd w:val="clear" w:color="auto" w:fill="D9D9D9" w:themeFill="background1" w:themeFillShade="D9"/>
            <w:vAlign w:val="center"/>
          </w:tcPr>
          <w:p w14:paraId="0B64B44A" w14:textId="6B2D57BA" w:rsidR="000A08A4" w:rsidRPr="006F3126" w:rsidRDefault="000A08A4" w:rsidP="00963CC9">
            <w:pPr>
              <w:jc w:val="center"/>
              <w:rPr>
                <w:b/>
                <w:bCs/>
                <w:sz w:val="22"/>
                <w:szCs w:val="22"/>
              </w:rPr>
            </w:pPr>
            <w:r w:rsidRPr="006F3126">
              <w:rPr>
                <w:b/>
                <w:bCs/>
                <w:sz w:val="22"/>
                <w:szCs w:val="22"/>
              </w:rPr>
              <w:t>Compétences / Qualifications</w:t>
            </w:r>
          </w:p>
        </w:tc>
      </w:tr>
      <w:tr w:rsidR="000A08A4" w:rsidRPr="006F3126" w14:paraId="25E14023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109F3D62" w14:textId="77777777" w:rsidR="000A08A4" w:rsidRPr="006F3126" w:rsidRDefault="000A08A4" w:rsidP="00963CC9"/>
        </w:tc>
        <w:tc>
          <w:tcPr>
            <w:tcW w:w="6741" w:type="dxa"/>
          </w:tcPr>
          <w:p w14:paraId="4802937F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6D78008E" w14:textId="77777777" w:rsidTr="00963CC9">
        <w:trPr>
          <w:trHeight w:val="397"/>
        </w:trPr>
        <w:tc>
          <w:tcPr>
            <w:tcW w:w="3114" w:type="dxa"/>
            <w:vMerge/>
          </w:tcPr>
          <w:p w14:paraId="4D663FC1" w14:textId="77777777" w:rsidR="000A08A4" w:rsidRPr="006F3126" w:rsidRDefault="000A08A4" w:rsidP="00963CC9"/>
        </w:tc>
        <w:tc>
          <w:tcPr>
            <w:tcW w:w="6741" w:type="dxa"/>
          </w:tcPr>
          <w:p w14:paraId="66A89C10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5072964E" w14:textId="77777777" w:rsidTr="00963CC9">
        <w:trPr>
          <w:trHeight w:val="397"/>
        </w:trPr>
        <w:tc>
          <w:tcPr>
            <w:tcW w:w="3114" w:type="dxa"/>
            <w:vMerge/>
          </w:tcPr>
          <w:p w14:paraId="2FBA3342" w14:textId="77777777" w:rsidR="000A08A4" w:rsidRPr="006F3126" w:rsidRDefault="000A08A4" w:rsidP="00963CC9"/>
        </w:tc>
        <w:tc>
          <w:tcPr>
            <w:tcW w:w="6741" w:type="dxa"/>
          </w:tcPr>
          <w:p w14:paraId="154D4591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7801FE03" w14:textId="77777777" w:rsidTr="00963CC9">
        <w:trPr>
          <w:trHeight w:val="397"/>
        </w:trPr>
        <w:tc>
          <w:tcPr>
            <w:tcW w:w="3114" w:type="dxa"/>
            <w:vMerge/>
          </w:tcPr>
          <w:p w14:paraId="56FD04E1" w14:textId="77777777" w:rsidR="000A08A4" w:rsidRPr="006F3126" w:rsidRDefault="000A08A4" w:rsidP="00963CC9"/>
        </w:tc>
        <w:tc>
          <w:tcPr>
            <w:tcW w:w="6741" w:type="dxa"/>
          </w:tcPr>
          <w:p w14:paraId="43B0FDB6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41A012DB" w14:textId="77777777" w:rsidTr="00963CC9">
        <w:trPr>
          <w:trHeight w:val="397"/>
        </w:trPr>
        <w:tc>
          <w:tcPr>
            <w:tcW w:w="3114" w:type="dxa"/>
            <w:vMerge/>
          </w:tcPr>
          <w:p w14:paraId="7F7AC38E" w14:textId="77777777" w:rsidR="000A08A4" w:rsidRPr="006F3126" w:rsidRDefault="000A08A4" w:rsidP="00963CC9"/>
        </w:tc>
        <w:tc>
          <w:tcPr>
            <w:tcW w:w="6741" w:type="dxa"/>
          </w:tcPr>
          <w:p w14:paraId="23AD1234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400CB1D3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35003DB7" w14:textId="77777777" w:rsidR="000A08A4" w:rsidRPr="006F3126" w:rsidRDefault="000A08A4" w:rsidP="00963CC9"/>
        </w:tc>
        <w:tc>
          <w:tcPr>
            <w:tcW w:w="6741" w:type="dxa"/>
          </w:tcPr>
          <w:p w14:paraId="654C6D5F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2B6F4F0D" w14:textId="77777777" w:rsidTr="00963CC9">
        <w:trPr>
          <w:trHeight w:val="397"/>
        </w:trPr>
        <w:tc>
          <w:tcPr>
            <w:tcW w:w="3114" w:type="dxa"/>
            <w:vMerge/>
          </w:tcPr>
          <w:p w14:paraId="420EBD19" w14:textId="77777777" w:rsidR="000A08A4" w:rsidRPr="006F3126" w:rsidRDefault="000A08A4" w:rsidP="00963CC9"/>
        </w:tc>
        <w:tc>
          <w:tcPr>
            <w:tcW w:w="6741" w:type="dxa"/>
          </w:tcPr>
          <w:p w14:paraId="4A7952EE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6AF80D21" w14:textId="77777777" w:rsidTr="00963CC9">
        <w:trPr>
          <w:trHeight w:val="397"/>
        </w:trPr>
        <w:tc>
          <w:tcPr>
            <w:tcW w:w="3114" w:type="dxa"/>
            <w:vMerge/>
          </w:tcPr>
          <w:p w14:paraId="68387059" w14:textId="77777777" w:rsidR="000A08A4" w:rsidRPr="006F3126" w:rsidRDefault="000A08A4" w:rsidP="00963CC9"/>
        </w:tc>
        <w:tc>
          <w:tcPr>
            <w:tcW w:w="6741" w:type="dxa"/>
          </w:tcPr>
          <w:p w14:paraId="583B033D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32239F2E" w14:textId="77777777" w:rsidTr="00963CC9">
        <w:trPr>
          <w:trHeight w:val="397"/>
        </w:trPr>
        <w:tc>
          <w:tcPr>
            <w:tcW w:w="3114" w:type="dxa"/>
            <w:vMerge/>
          </w:tcPr>
          <w:p w14:paraId="491CA040" w14:textId="77777777" w:rsidR="000A08A4" w:rsidRPr="006F3126" w:rsidRDefault="000A08A4" w:rsidP="00963CC9"/>
        </w:tc>
        <w:tc>
          <w:tcPr>
            <w:tcW w:w="6741" w:type="dxa"/>
          </w:tcPr>
          <w:p w14:paraId="6A3C9B6D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233B1C66" w14:textId="77777777" w:rsidTr="00963CC9">
        <w:trPr>
          <w:trHeight w:val="397"/>
        </w:trPr>
        <w:tc>
          <w:tcPr>
            <w:tcW w:w="3114" w:type="dxa"/>
            <w:vMerge/>
          </w:tcPr>
          <w:p w14:paraId="1B9E87D9" w14:textId="77777777" w:rsidR="000A08A4" w:rsidRPr="006F3126" w:rsidRDefault="000A08A4" w:rsidP="00963CC9"/>
        </w:tc>
        <w:tc>
          <w:tcPr>
            <w:tcW w:w="6741" w:type="dxa"/>
          </w:tcPr>
          <w:p w14:paraId="2BCE4508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72A164AE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2DBD3C63" w14:textId="77777777" w:rsidR="000A08A4" w:rsidRPr="006F3126" w:rsidRDefault="000A08A4" w:rsidP="00963CC9"/>
        </w:tc>
        <w:tc>
          <w:tcPr>
            <w:tcW w:w="6741" w:type="dxa"/>
          </w:tcPr>
          <w:p w14:paraId="4FC278CE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258C7CFE" w14:textId="77777777" w:rsidTr="00963CC9">
        <w:trPr>
          <w:trHeight w:val="397"/>
        </w:trPr>
        <w:tc>
          <w:tcPr>
            <w:tcW w:w="3114" w:type="dxa"/>
            <w:vMerge/>
          </w:tcPr>
          <w:p w14:paraId="34A04BFE" w14:textId="77777777" w:rsidR="000A08A4" w:rsidRPr="006F3126" w:rsidRDefault="000A08A4" w:rsidP="00963CC9"/>
        </w:tc>
        <w:tc>
          <w:tcPr>
            <w:tcW w:w="6741" w:type="dxa"/>
          </w:tcPr>
          <w:p w14:paraId="04900E98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1A46B9C0" w14:textId="77777777" w:rsidTr="00963CC9">
        <w:trPr>
          <w:trHeight w:val="397"/>
        </w:trPr>
        <w:tc>
          <w:tcPr>
            <w:tcW w:w="3114" w:type="dxa"/>
            <w:vMerge/>
          </w:tcPr>
          <w:p w14:paraId="19A3D05A" w14:textId="77777777" w:rsidR="000A08A4" w:rsidRPr="006F3126" w:rsidRDefault="000A08A4" w:rsidP="00963CC9"/>
        </w:tc>
        <w:tc>
          <w:tcPr>
            <w:tcW w:w="6741" w:type="dxa"/>
          </w:tcPr>
          <w:p w14:paraId="3C7CC963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1E466102" w14:textId="77777777" w:rsidTr="00963CC9">
        <w:trPr>
          <w:trHeight w:val="397"/>
        </w:trPr>
        <w:tc>
          <w:tcPr>
            <w:tcW w:w="3114" w:type="dxa"/>
            <w:vMerge/>
          </w:tcPr>
          <w:p w14:paraId="2650CBF9" w14:textId="77777777" w:rsidR="000A08A4" w:rsidRPr="006F3126" w:rsidRDefault="000A08A4" w:rsidP="00963CC9"/>
        </w:tc>
        <w:tc>
          <w:tcPr>
            <w:tcW w:w="6741" w:type="dxa"/>
          </w:tcPr>
          <w:p w14:paraId="04ADE567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02019A90" w14:textId="77777777" w:rsidTr="00963CC9">
        <w:trPr>
          <w:trHeight w:val="397"/>
        </w:trPr>
        <w:tc>
          <w:tcPr>
            <w:tcW w:w="3114" w:type="dxa"/>
            <w:vMerge/>
          </w:tcPr>
          <w:p w14:paraId="0D04533C" w14:textId="77777777" w:rsidR="000A08A4" w:rsidRPr="006F3126" w:rsidRDefault="000A08A4" w:rsidP="00963CC9"/>
        </w:tc>
        <w:tc>
          <w:tcPr>
            <w:tcW w:w="6741" w:type="dxa"/>
          </w:tcPr>
          <w:p w14:paraId="79F9DF8A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684A2588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1293294F" w14:textId="77777777" w:rsidR="000A08A4" w:rsidRPr="006F3126" w:rsidRDefault="000A08A4" w:rsidP="00963CC9"/>
        </w:tc>
        <w:tc>
          <w:tcPr>
            <w:tcW w:w="6741" w:type="dxa"/>
          </w:tcPr>
          <w:p w14:paraId="32A46883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7C077BFE" w14:textId="77777777" w:rsidTr="00963CC9">
        <w:trPr>
          <w:trHeight w:val="397"/>
        </w:trPr>
        <w:tc>
          <w:tcPr>
            <w:tcW w:w="3114" w:type="dxa"/>
            <w:vMerge/>
          </w:tcPr>
          <w:p w14:paraId="7F8EB83B" w14:textId="77777777" w:rsidR="000A08A4" w:rsidRPr="006F3126" w:rsidRDefault="000A08A4" w:rsidP="00963CC9"/>
        </w:tc>
        <w:tc>
          <w:tcPr>
            <w:tcW w:w="6741" w:type="dxa"/>
          </w:tcPr>
          <w:p w14:paraId="213EA9DE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1349E082" w14:textId="77777777" w:rsidTr="00963CC9">
        <w:trPr>
          <w:trHeight w:val="397"/>
        </w:trPr>
        <w:tc>
          <w:tcPr>
            <w:tcW w:w="3114" w:type="dxa"/>
            <w:vMerge/>
          </w:tcPr>
          <w:p w14:paraId="462CB104" w14:textId="77777777" w:rsidR="000A08A4" w:rsidRPr="006F3126" w:rsidRDefault="000A08A4" w:rsidP="00963CC9"/>
        </w:tc>
        <w:tc>
          <w:tcPr>
            <w:tcW w:w="6741" w:type="dxa"/>
          </w:tcPr>
          <w:p w14:paraId="3B8FB61A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487C0EBF" w14:textId="77777777" w:rsidTr="00963CC9">
        <w:trPr>
          <w:trHeight w:val="397"/>
        </w:trPr>
        <w:tc>
          <w:tcPr>
            <w:tcW w:w="3114" w:type="dxa"/>
            <w:vMerge/>
          </w:tcPr>
          <w:p w14:paraId="1436A5A2" w14:textId="77777777" w:rsidR="000A08A4" w:rsidRPr="006F3126" w:rsidRDefault="000A08A4" w:rsidP="00963CC9"/>
        </w:tc>
        <w:tc>
          <w:tcPr>
            <w:tcW w:w="6741" w:type="dxa"/>
          </w:tcPr>
          <w:p w14:paraId="0F7CF97E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613E3B04" w14:textId="77777777" w:rsidTr="00963CC9">
        <w:trPr>
          <w:trHeight w:val="397"/>
        </w:trPr>
        <w:tc>
          <w:tcPr>
            <w:tcW w:w="3114" w:type="dxa"/>
            <w:vMerge/>
          </w:tcPr>
          <w:p w14:paraId="5A4E8329" w14:textId="77777777" w:rsidR="000A08A4" w:rsidRPr="006F3126" w:rsidRDefault="000A08A4" w:rsidP="00963CC9"/>
        </w:tc>
        <w:tc>
          <w:tcPr>
            <w:tcW w:w="6741" w:type="dxa"/>
          </w:tcPr>
          <w:p w14:paraId="110AAA91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346111C4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2B6AE717" w14:textId="77777777" w:rsidR="000A08A4" w:rsidRPr="006F3126" w:rsidRDefault="000A08A4" w:rsidP="00963CC9"/>
        </w:tc>
        <w:tc>
          <w:tcPr>
            <w:tcW w:w="6741" w:type="dxa"/>
          </w:tcPr>
          <w:p w14:paraId="3F3020A4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01094274" w14:textId="77777777" w:rsidTr="00963CC9">
        <w:trPr>
          <w:trHeight w:val="397"/>
        </w:trPr>
        <w:tc>
          <w:tcPr>
            <w:tcW w:w="3114" w:type="dxa"/>
            <w:vMerge/>
          </w:tcPr>
          <w:p w14:paraId="0AF34C0C" w14:textId="77777777" w:rsidR="000A08A4" w:rsidRPr="006F3126" w:rsidRDefault="000A08A4" w:rsidP="00963CC9"/>
        </w:tc>
        <w:tc>
          <w:tcPr>
            <w:tcW w:w="6741" w:type="dxa"/>
          </w:tcPr>
          <w:p w14:paraId="32B9128C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437EDC1E" w14:textId="77777777" w:rsidTr="00963CC9">
        <w:trPr>
          <w:trHeight w:val="397"/>
        </w:trPr>
        <w:tc>
          <w:tcPr>
            <w:tcW w:w="3114" w:type="dxa"/>
            <w:vMerge/>
          </w:tcPr>
          <w:p w14:paraId="5B471B74" w14:textId="77777777" w:rsidR="000A08A4" w:rsidRPr="006F3126" w:rsidRDefault="000A08A4" w:rsidP="00963CC9"/>
        </w:tc>
        <w:tc>
          <w:tcPr>
            <w:tcW w:w="6741" w:type="dxa"/>
          </w:tcPr>
          <w:p w14:paraId="51F51DA3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70BAACAB" w14:textId="77777777" w:rsidTr="00963CC9">
        <w:trPr>
          <w:trHeight w:val="397"/>
        </w:trPr>
        <w:tc>
          <w:tcPr>
            <w:tcW w:w="3114" w:type="dxa"/>
            <w:vMerge/>
          </w:tcPr>
          <w:p w14:paraId="74CF45EF" w14:textId="77777777" w:rsidR="000A08A4" w:rsidRPr="006F3126" w:rsidRDefault="000A08A4" w:rsidP="00963CC9"/>
        </w:tc>
        <w:tc>
          <w:tcPr>
            <w:tcW w:w="6741" w:type="dxa"/>
          </w:tcPr>
          <w:p w14:paraId="4EBAD643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7A31F2A0" w14:textId="77777777" w:rsidTr="00963CC9">
        <w:trPr>
          <w:trHeight w:val="397"/>
        </w:trPr>
        <w:tc>
          <w:tcPr>
            <w:tcW w:w="3114" w:type="dxa"/>
            <w:vMerge/>
          </w:tcPr>
          <w:p w14:paraId="447EFE47" w14:textId="77777777" w:rsidR="000A08A4" w:rsidRPr="006F3126" w:rsidRDefault="000A08A4" w:rsidP="00963CC9"/>
        </w:tc>
        <w:tc>
          <w:tcPr>
            <w:tcW w:w="6741" w:type="dxa"/>
          </w:tcPr>
          <w:p w14:paraId="56EDC1D5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1855E2F9" w14:textId="77777777" w:rsidTr="00963CC9">
        <w:trPr>
          <w:trHeight w:val="397"/>
        </w:trPr>
        <w:tc>
          <w:tcPr>
            <w:tcW w:w="3114" w:type="dxa"/>
            <w:vMerge w:val="restart"/>
          </w:tcPr>
          <w:p w14:paraId="6935D3B1" w14:textId="77777777" w:rsidR="000A08A4" w:rsidRPr="006F3126" w:rsidRDefault="000A08A4" w:rsidP="00963CC9"/>
        </w:tc>
        <w:tc>
          <w:tcPr>
            <w:tcW w:w="6741" w:type="dxa"/>
          </w:tcPr>
          <w:p w14:paraId="510718F9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1AF8D8E9" w14:textId="77777777" w:rsidTr="00963CC9">
        <w:trPr>
          <w:trHeight w:val="397"/>
        </w:trPr>
        <w:tc>
          <w:tcPr>
            <w:tcW w:w="3114" w:type="dxa"/>
            <w:vMerge/>
          </w:tcPr>
          <w:p w14:paraId="31F12E1E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0C830F91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494AA30F" w14:textId="77777777" w:rsidTr="00963CC9">
        <w:trPr>
          <w:trHeight w:val="397"/>
        </w:trPr>
        <w:tc>
          <w:tcPr>
            <w:tcW w:w="3114" w:type="dxa"/>
            <w:vMerge/>
          </w:tcPr>
          <w:p w14:paraId="57A63511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1E4E9F86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2F692411" w14:textId="77777777" w:rsidTr="00963CC9">
        <w:trPr>
          <w:trHeight w:val="397"/>
        </w:trPr>
        <w:tc>
          <w:tcPr>
            <w:tcW w:w="3114" w:type="dxa"/>
            <w:vMerge/>
          </w:tcPr>
          <w:p w14:paraId="4F5E45F3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6EAE4A66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tr w:rsidR="000A08A4" w:rsidRPr="006F3126" w14:paraId="5E14FA76" w14:textId="77777777" w:rsidTr="00963CC9">
        <w:trPr>
          <w:trHeight w:val="397"/>
        </w:trPr>
        <w:tc>
          <w:tcPr>
            <w:tcW w:w="3114" w:type="dxa"/>
            <w:vMerge/>
          </w:tcPr>
          <w:p w14:paraId="6F996123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  <w:tc>
          <w:tcPr>
            <w:tcW w:w="6741" w:type="dxa"/>
          </w:tcPr>
          <w:p w14:paraId="6A30680F" w14:textId="77777777" w:rsidR="000A08A4" w:rsidRPr="006F3126" w:rsidRDefault="000A08A4" w:rsidP="00963CC9">
            <w:pPr>
              <w:pStyle w:val="Kop2"/>
              <w:rPr>
                <w:lang w:val="nl-NL"/>
              </w:rPr>
            </w:pPr>
          </w:p>
        </w:tc>
      </w:tr>
      <w:bookmarkEnd w:id="6"/>
    </w:tbl>
    <w:p w14:paraId="5CD6B9F0" w14:textId="77777777" w:rsidR="00AB3496" w:rsidRPr="006F3126" w:rsidRDefault="00AB3496" w:rsidP="00AB3496">
      <w:r w:rsidRPr="006F3126">
        <w:br w:type="page"/>
      </w:r>
    </w:p>
    <w:p w14:paraId="34A8056E" w14:textId="77777777" w:rsidR="00AB3496" w:rsidRPr="006F3126" w:rsidRDefault="00AB3496" w:rsidP="00AB3496"/>
    <w:p w14:paraId="2CE50D40" w14:textId="77777777" w:rsidR="00AB3496" w:rsidRPr="006F3126" w:rsidRDefault="00AB3496" w:rsidP="00AA0FA4">
      <w:pPr>
        <w:jc w:val="center"/>
        <w:rPr>
          <w:b/>
          <w:bCs/>
          <w:sz w:val="28"/>
          <w:szCs w:val="28"/>
        </w:rPr>
      </w:pPr>
      <w:r w:rsidRPr="006F3126">
        <w:rPr>
          <w:b/>
          <w:bCs/>
          <w:sz w:val="28"/>
          <w:szCs w:val="28"/>
        </w:rPr>
        <w:t>Contrat</w:t>
      </w:r>
    </w:p>
    <w:p w14:paraId="6A3A243E" w14:textId="77777777" w:rsidR="00AB3496" w:rsidRPr="006F3126" w:rsidRDefault="00AB3496" w:rsidP="00AB3496">
      <w:pPr>
        <w:jc w:val="center"/>
        <w:rPr>
          <w:rFonts w:cs="Arial"/>
        </w:rPr>
      </w:pPr>
      <w:r w:rsidRPr="006F3126">
        <w:rPr>
          <w:rFonts w:cs="Arial"/>
        </w:rPr>
        <w:t>En concordance avec la loi du 4 août 1996 article 9, § 2, 2°</w:t>
      </w:r>
    </w:p>
    <w:p w14:paraId="538D501D" w14:textId="77777777" w:rsidR="00AB3496" w:rsidRPr="006F3126" w:rsidRDefault="00AB3496" w:rsidP="00AB3496"/>
    <w:p w14:paraId="6F475075" w14:textId="77777777" w:rsidR="00AB3496" w:rsidRPr="006F3126" w:rsidRDefault="00AB3496" w:rsidP="00AB3496">
      <w:pPr>
        <w:pStyle w:val="Plattetekst2"/>
        <w:spacing w:line="276" w:lineRule="auto"/>
      </w:pPr>
      <w:r w:rsidRPr="006F3126">
        <w:rPr>
          <w:b/>
        </w:rPr>
        <w:t xml:space="preserve">Le </w:t>
      </w:r>
      <w:r w:rsidRPr="006F3126">
        <w:rPr>
          <w:b/>
          <w:bCs/>
        </w:rPr>
        <w:t>DONNEUR D'ORDRE</w:t>
      </w:r>
      <w:r w:rsidRPr="006F3126">
        <w:t xml:space="preserve"> (ligne hiérarchique CND) déclare : </w:t>
      </w:r>
    </w:p>
    <w:p w14:paraId="1DE6963C" w14:textId="77777777" w:rsidR="00AB3496" w:rsidRPr="006F3126" w:rsidRDefault="00AB3496" w:rsidP="00AA0FA4">
      <w:pPr>
        <w:pStyle w:val="Plattetekst2"/>
        <w:spacing w:after="0" w:line="276" w:lineRule="auto"/>
      </w:pPr>
    </w:p>
    <w:p w14:paraId="321E4DD8" w14:textId="77777777" w:rsidR="00AB3496" w:rsidRPr="006F3126" w:rsidRDefault="00AB3496" w:rsidP="00AB3496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  <w:rPr>
          <w:szCs w:val="22"/>
        </w:rPr>
      </w:pPr>
      <w:r w:rsidRPr="006F3126">
        <w:rPr>
          <w:szCs w:val="22"/>
        </w:rPr>
        <w:t>Avoir partagé les risques, spécifiquement liés à la mission et à l’environnement du poste de travail avec l’agent contractuel.</w:t>
      </w:r>
    </w:p>
    <w:p w14:paraId="4F9D2D56" w14:textId="77777777" w:rsidR="00AB3496" w:rsidRPr="006F3126" w:rsidRDefault="00AB3496" w:rsidP="00AB3496">
      <w:pPr>
        <w:pStyle w:val="Plattetekst2"/>
        <w:numPr>
          <w:ilvl w:val="0"/>
          <w:numId w:val="2"/>
        </w:numPr>
        <w:overflowPunct/>
        <w:autoSpaceDE/>
        <w:autoSpaceDN/>
        <w:adjustRightInd/>
        <w:spacing w:after="0" w:line="276" w:lineRule="auto"/>
        <w:textAlignment w:val="auto"/>
        <w:rPr>
          <w:szCs w:val="22"/>
        </w:rPr>
      </w:pPr>
      <w:r w:rsidRPr="006F3126">
        <w:rPr>
          <w:szCs w:val="22"/>
        </w:rPr>
        <w:t>Avoir été informé par le contractant des risques spécifiquement liés à la tâche et que ceux-ci sont suffisamment maîtrisés à l’aide des mesures décrites dans l’analyse de risques.</w:t>
      </w:r>
    </w:p>
    <w:p w14:paraId="5BE11C39" w14:textId="77777777" w:rsidR="00AB3496" w:rsidRPr="006F3126" w:rsidRDefault="00AB3496" w:rsidP="00AA0FA4">
      <w:pPr>
        <w:pStyle w:val="Plattetekst2"/>
        <w:spacing w:after="0" w:line="276" w:lineRule="auto"/>
      </w:pPr>
    </w:p>
    <w:p w14:paraId="6604AAB2" w14:textId="77777777" w:rsidR="00AB3496" w:rsidRPr="006F3126" w:rsidRDefault="00AB3496" w:rsidP="00AB3496">
      <w:pPr>
        <w:pStyle w:val="Plattetekst2"/>
        <w:spacing w:line="276" w:lineRule="auto"/>
      </w:pPr>
      <w:r w:rsidRPr="006F3126">
        <w:t>Lu et approuvé,</w:t>
      </w:r>
    </w:p>
    <w:p w14:paraId="5C154F65" w14:textId="77777777" w:rsidR="00AB3496" w:rsidRPr="006F3126" w:rsidRDefault="00AB3496" w:rsidP="00AA0FA4">
      <w:pPr>
        <w:pStyle w:val="Plattetekst2"/>
        <w:spacing w:after="0" w:line="240" w:lineRule="auto"/>
      </w:pPr>
    </w:p>
    <w:p w14:paraId="3893C2A3" w14:textId="77777777" w:rsidR="00AB3496" w:rsidRPr="006F3126" w:rsidRDefault="00AB3496" w:rsidP="00AA0FA4">
      <w:pPr>
        <w:pStyle w:val="Plattetekst2"/>
        <w:spacing w:after="0" w:line="240" w:lineRule="auto"/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5"/>
        <w:gridCol w:w="2475"/>
        <w:gridCol w:w="2475"/>
        <w:gridCol w:w="2475"/>
      </w:tblGrid>
      <w:tr w:rsidR="00AB3496" w:rsidRPr="006F3126" w14:paraId="2749FB0E" w14:textId="77777777" w:rsidTr="00687BED">
        <w:trPr>
          <w:trHeight w:val="240"/>
        </w:trPr>
        <w:tc>
          <w:tcPr>
            <w:tcW w:w="2475" w:type="dxa"/>
          </w:tcPr>
          <w:p w14:paraId="179EC51A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Nom, Prénom</w:t>
            </w:r>
          </w:p>
        </w:tc>
        <w:tc>
          <w:tcPr>
            <w:tcW w:w="2475" w:type="dxa"/>
          </w:tcPr>
          <w:p w14:paraId="40FC40C6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Fonction</w:t>
            </w:r>
          </w:p>
        </w:tc>
        <w:tc>
          <w:tcPr>
            <w:tcW w:w="2475" w:type="dxa"/>
          </w:tcPr>
          <w:p w14:paraId="284DCCF7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75" w:type="dxa"/>
          </w:tcPr>
          <w:p w14:paraId="4BBCDBD3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Signature</w:t>
            </w:r>
          </w:p>
        </w:tc>
      </w:tr>
      <w:tr w:rsidR="00AB3496" w:rsidRPr="006F3126" w14:paraId="14EB5B47" w14:textId="77777777" w:rsidTr="00687BED">
        <w:trPr>
          <w:trHeight w:val="276"/>
        </w:trPr>
        <w:tc>
          <w:tcPr>
            <w:tcW w:w="2475" w:type="dxa"/>
          </w:tcPr>
          <w:p w14:paraId="5C3113E9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1D5CAF4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e nom ici]"/>
                  </w:textInput>
                </w:ffData>
              </w:fldChar>
            </w:r>
            <w:r w:rsidRPr="006F3126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6F3126">
              <w:rPr>
                <w:sz w:val="22"/>
                <w:szCs w:val="22"/>
                <w:lang w:val="nl-NL"/>
              </w:rPr>
            </w:r>
            <w:r w:rsidRPr="006F3126">
              <w:rPr>
                <w:sz w:val="22"/>
                <w:szCs w:val="22"/>
                <w:lang w:val="nl-NL"/>
              </w:rPr>
              <w:fldChar w:fldCharType="separate"/>
            </w:r>
            <w:r w:rsidRPr="006F3126">
              <w:rPr>
                <w:sz w:val="22"/>
                <w:szCs w:val="22"/>
                <w:lang w:val="nl-NL"/>
              </w:rPr>
              <w:t>[Entrez le nom ici]</w:t>
            </w:r>
            <w:r w:rsidRPr="006F3126">
              <w:rPr>
                <w:sz w:val="22"/>
                <w:szCs w:val="22"/>
                <w:lang w:val="nl-NL"/>
              </w:rPr>
              <w:fldChar w:fldCharType="end"/>
            </w:r>
          </w:p>
          <w:p w14:paraId="61D7CF66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2F3C7750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3DBA0A2F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fonction ici]"/>
                  </w:textInput>
                </w:ffData>
              </w:fldChar>
            </w:r>
            <w:r w:rsidRPr="006F3126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6F3126">
              <w:rPr>
                <w:sz w:val="22"/>
                <w:szCs w:val="22"/>
                <w:lang w:val="nl-NL"/>
              </w:rPr>
            </w:r>
            <w:r w:rsidRPr="006F3126">
              <w:rPr>
                <w:sz w:val="22"/>
                <w:szCs w:val="22"/>
                <w:lang w:val="nl-NL"/>
              </w:rPr>
              <w:fldChar w:fldCharType="separate"/>
            </w:r>
            <w:r w:rsidRPr="006F3126">
              <w:rPr>
                <w:sz w:val="22"/>
                <w:szCs w:val="22"/>
                <w:lang w:val="nl-NL"/>
              </w:rPr>
              <w:t>[Entrez la fonction ici]</w:t>
            </w:r>
            <w:r w:rsidRPr="006F3126">
              <w:rPr>
                <w:sz w:val="22"/>
                <w:szCs w:val="22"/>
                <w:lang w:val="nl-NL"/>
              </w:rPr>
              <w:fldChar w:fldCharType="end"/>
            </w:r>
          </w:p>
          <w:p w14:paraId="252589EA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75" w:type="dxa"/>
          </w:tcPr>
          <w:p w14:paraId="2C288B82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A7CC83B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date ici]"/>
                  </w:textInput>
                </w:ffData>
              </w:fldChar>
            </w:r>
            <w:r w:rsidRPr="006F3126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6F3126">
              <w:rPr>
                <w:sz w:val="22"/>
                <w:szCs w:val="22"/>
                <w:lang w:val="nl-NL"/>
              </w:rPr>
            </w:r>
            <w:r w:rsidRPr="006F3126">
              <w:rPr>
                <w:sz w:val="22"/>
                <w:szCs w:val="22"/>
                <w:lang w:val="nl-NL"/>
              </w:rPr>
              <w:fldChar w:fldCharType="separate"/>
            </w:r>
            <w:r w:rsidRPr="006F3126">
              <w:rPr>
                <w:sz w:val="22"/>
                <w:szCs w:val="22"/>
                <w:lang w:val="nl-NL"/>
              </w:rPr>
              <w:t>[Entrez la date ici]</w:t>
            </w:r>
            <w:r w:rsidRPr="006F3126">
              <w:rPr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75" w:type="dxa"/>
          </w:tcPr>
          <w:p w14:paraId="3D3427E5" w14:textId="718370F2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24197987" w14:textId="77777777" w:rsidR="00AB3496" w:rsidRPr="006F3126" w:rsidRDefault="00AB3496" w:rsidP="00AB3496">
      <w:pPr>
        <w:rPr>
          <w:rFonts w:cs="Arial"/>
          <w:sz w:val="22"/>
        </w:rPr>
      </w:pPr>
    </w:p>
    <w:p w14:paraId="0057F581" w14:textId="77777777" w:rsidR="00AB3496" w:rsidRPr="006F3126" w:rsidRDefault="00AB3496" w:rsidP="00AB3496">
      <w:pPr>
        <w:rPr>
          <w:rFonts w:cs="Arial"/>
          <w:sz w:val="22"/>
        </w:rPr>
      </w:pPr>
    </w:p>
    <w:p w14:paraId="497217F3" w14:textId="77777777" w:rsidR="00AB3496" w:rsidRPr="006F3126" w:rsidRDefault="00AB3496" w:rsidP="00AB3496">
      <w:pPr>
        <w:rPr>
          <w:rFonts w:cs="Arial"/>
          <w:sz w:val="22"/>
        </w:rPr>
      </w:pPr>
      <w:r w:rsidRPr="006F3126">
        <w:rPr>
          <w:rFonts w:cs="Arial"/>
          <w:b/>
          <w:sz w:val="22"/>
        </w:rPr>
        <w:t>L’</w:t>
      </w:r>
      <w:r w:rsidRPr="006F3126">
        <w:rPr>
          <w:rFonts w:cs="Arial"/>
          <w:b/>
          <w:bCs/>
          <w:sz w:val="22"/>
        </w:rPr>
        <w:t>AGENT CONTRACTUEL</w:t>
      </w:r>
      <w:r w:rsidRPr="006F3126">
        <w:rPr>
          <w:rFonts w:cs="Arial"/>
          <w:sz w:val="22"/>
        </w:rPr>
        <w:t xml:space="preserve"> déclare :</w:t>
      </w:r>
    </w:p>
    <w:p w14:paraId="390DA710" w14:textId="77777777" w:rsidR="00AB3496" w:rsidRPr="006F3126" w:rsidRDefault="00AB3496" w:rsidP="00AB3496">
      <w:pPr>
        <w:rPr>
          <w:rFonts w:cs="Arial"/>
          <w:sz w:val="22"/>
        </w:rPr>
      </w:pPr>
    </w:p>
    <w:p w14:paraId="5BCED43F" w14:textId="77777777" w:rsidR="00AB3496" w:rsidRPr="006F3126" w:rsidRDefault="00AB3496" w:rsidP="00AB3496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6F3126">
        <w:rPr>
          <w:rFonts w:cs="Arial"/>
          <w:sz w:val="22"/>
        </w:rPr>
        <w:t>Avoir pris connaissance :</w:t>
      </w:r>
    </w:p>
    <w:p w14:paraId="28B16103" w14:textId="0445E62D" w:rsidR="00AB3496" w:rsidRPr="006F3126" w:rsidRDefault="00AB3496" w:rsidP="00AB3496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r w:rsidRPr="006F3126">
        <w:rPr>
          <w:rFonts w:cs="Arial"/>
          <w:sz w:val="22"/>
        </w:rPr>
        <w:t xml:space="preserve">Du règlement général de sécurité, de santé et environnemental pour les agents contractuels lors de l’exécution de missions pour </w:t>
      </w:r>
      <w:hyperlink r:id="rId14" w:history="1">
        <w:r w:rsidRPr="006F3126">
          <w:rPr>
            <w:rStyle w:val="Hyperlink"/>
            <w:rFonts w:cs="Arial"/>
            <w:sz w:val="22"/>
          </w:rPr>
          <w:t>Electrabel Production</w:t>
        </w:r>
      </w:hyperlink>
      <w:r w:rsidR="00F01702" w:rsidRPr="006F3126">
        <w:rPr>
          <w:rStyle w:val="Hyperlink"/>
          <w:rFonts w:cs="Arial"/>
          <w:sz w:val="22"/>
        </w:rPr>
        <w:t>.</w:t>
      </w:r>
    </w:p>
    <w:p w14:paraId="37E367B0" w14:textId="77777777" w:rsidR="00AB3496" w:rsidRPr="006F3126" w:rsidRDefault="00AB3496" w:rsidP="00AB3496">
      <w:pPr>
        <w:numPr>
          <w:ilvl w:val="0"/>
          <w:numId w:val="1"/>
        </w:numPr>
        <w:overflowPunct/>
        <w:autoSpaceDE/>
        <w:autoSpaceDN/>
        <w:adjustRightInd/>
        <w:spacing w:line="276" w:lineRule="auto"/>
        <w:textAlignment w:val="auto"/>
        <w:rPr>
          <w:rFonts w:cs="Arial"/>
          <w:sz w:val="22"/>
        </w:rPr>
      </w:pPr>
      <w:r w:rsidRPr="006F3126">
        <w:rPr>
          <w:rFonts w:cs="Arial"/>
          <w:sz w:val="22"/>
        </w:rPr>
        <w:t xml:space="preserve">De la réglementation spécifique de sécurité, de santé et environnementale pour les agents contractuels lors de l’exécution de missions pour </w:t>
      </w:r>
      <w:hyperlink r:id="rId15" w:history="1">
        <w:r w:rsidRPr="006F3126">
          <w:rPr>
            <w:rStyle w:val="Hyperlink"/>
            <w:rFonts w:cs="Arial"/>
            <w:sz w:val="22"/>
          </w:rPr>
          <w:t>Electrabel Production</w:t>
        </w:r>
      </w:hyperlink>
      <w:r w:rsidRPr="006F3126">
        <w:rPr>
          <w:rFonts w:cs="Arial"/>
          <w:sz w:val="22"/>
        </w:rPr>
        <w:t>.</w:t>
      </w:r>
    </w:p>
    <w:p w14:paraId="2A0D9C3D" w14:textId="77777777" w:rsidR="00AB3496" w:rsidRPr="006F3126" w:rsidRDefault="00AB3496" w:rsidP="00AB3496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6F3126">
        <w:rPr>
          <w:rFonts w:cs="Arial"/>
          <w:sz w:val="22"/>
        </w:rPr>
        <w:t>Avoir été informé par le donneur d’ordre des risques spécifiquement liés à la mission et à l’environnement du poste de travail.</w:t>
      </w:r>
    </w:p>
    <w:p w14:paraId="672F86B5" w14:textId="77777777" w:rsidR="00AB3496" w:rsidRPr="006F3126" w:rsidRDefault="00AB3496" w:rsidP="00AB3496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6F3126">
        <w:rPr>
          <w:rFonts w:cs="Arial"/>
          <w:sz w:val="22"/>
        </w:rPr>
        <w:t xml:space="preserve">Avoir communiqué au donneur d'ordre les risques provoqués par l’exécution de la mission, et </w:t>
      </w:r>
    </w:p>
    <w:p w14:paraId="254FB096" w14:textId="77777777" w:rsidR="00AB3496" w:rsidRPr="006F3126" w:rsidRDefault="00AB3496" w:rsidP="00AB3496">
      <w:pPr>
        <w:numPr>
          <w:ilvl w:val="0"/>
          <w:numId w:val="1"/>
        </w:numPr>
        <w:tabs>
          <w:tab w:val="clear" w:pos="780"/>
          <w:tab w:val="num" w:pos="3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cs="Arial"/>
          <w:sz w:val="22"/>
        </w:rPr>
      </w:pPr>
      <w:r w:rsidRPr="006F3126">
        <w:rPr>
          <w:rFonts w:cs="Arial"/>
          <w:sz w:val="22"/>
        </w:rPr>
        <w:t xml:space="preserve">Le sous-signataire déclare que ses travailleurs et responsables de ses </w:t>
      </w:r>
    </w:p>
    <w:p w14:paraId="7D36345E" w14:textId="77777777" w:rsidR="00AB3496" w:rsidRPr="006F3126" w:rsidRDefault="00AB3496" w:rsidP="00AB3496">
      <w:pPr>
        <w:spacing w:line="276" w:lineRule="auto"/>
        <w:rPr>
          <w:rFonts w:cs="Arial"/>
          <w:sz w:val="22"/>
        </w:rPr>
      </w:pPr>
      <w:r w:rsidRPr="006F3126">
        <w:rPr>
          <w:rFonts w:cs="Arial"/>
          <w:sz w:val="22"/>
        </w:rPr>
        <w:t xml:space="preserve">      sous-traitants seront informés du contenu de ce document, avant le début de la mission. </w:t>
      </w:r>
    </w:p>
    <w:p w14:paraId="2383FE19" w14:textId="77777777" w:rsidR="00AB3496" w:rsidRPr="006F3126" w:rsidRDefault="00AB3496" w:rsidP="00AB3496">
      <w:pPr>
        <w:spacing w:line="276" w:lineRule="auto"/>
        <w:rPr>
          <w:rFonts w:cs="Arial"/>
          <w:sz w:val="22"/>
        </w:rPr>
      </w:pPr>
    </w:p>
    <w:p w14:paraId="19B7D9FA" w14:textId="77777777" w:rsidR="00AB3496" w:rsidRPr="006F3126" w:rsidRDefault="00AB3496" w:rsidP="00AB3496">
      <w:pPr>
        <w:spacing w:line="276" w:lineRule="auto"/>
        <w:rPr>
          <w:rFonts w:cs="Arial"/>
          <w:sz w:val="22"/>
        </w:rPr>
      </w:pPr>
      <w:r w:rsidRPr="006F3126">
        <w:rPr>
          <w:rFonts w:cs="Arial"/>
          <w:sz w:val="22"/>
        </w:rPr>
        <w:t>L’AGENT CONTRACTUEL confirme que ses travailleurs ont les compétences et les qualifications nécessaires pour l’exécution de la mission présente, pour chacune des tâches qui leur sont assignées.</w:t>
      </w:r>
    </w:p>
    <w:p w14:paraId="3D321DF1" w14:textId="77777777" w:rsidR="00AB3496" w:rsidRPr="006F3126" w:rsidRDefault="00AB3496" w:rsidP="00AB3496">
      <w:pPr>
        <w:rPr>
          <w:rFonts w:cs="Arial"/>
          <w:sz w:val="22"/>
        </w:rPr>
      </w:pPr>
    </w:p>
    <w:p w14:paraId="46B38363" w14:textId="77777777" w:rsidR="00AB3496" w:rsidRPr="006F3126" w:rsidRDefault="00AB3496" w:rsidP="00AB3496">
      <w:pPr>
        <w:rPr>
          <w:rFonts w:cs="Arial"/>
          <w:sz w:val="22"/>
        </w:rPr>
      </w:pPr>
    </w:p>
    <w:p w14:paraId="6FC448D3" w14:textId="77777777" w:rsidR="00AB3496" w:rsidRPr="006F3126" w:rsidRDefault="00AB3496" w:rsidP="00AB3496">
      <w:pPr>
        <w:rPr>
          <w:rFonts w:cs="Arial"/>
          <w:sz w:val="22"/>
        </w:rPr>
      </w:pPr>
      <w:r w:rsidRPr="006F3126">
        <w:rPr>
          <w:rFonts w:cs="Arial"/>
          <w:sz w:val="22"/>
        </w:rPr>
        <w:t xml:space="preserve">Lu et </w:t>
      </w:r>
      <w:r w:rsidRPr="006F3126">
        <w:t xml:space="preserve"> </w:t>
      </w:r>
      <w:r w:rsidRPr="006F3126">
        <w:rPr>
          <w:rFonts w:cs="Arial"/>
          <w:sz w:val="22"/>
        </w:rPr>
        <w:t>approuvé,</w:t>
      </w:r>
    </w:p>
    <w:p w14:paraId="582ABB04" w14:textId="77777777" w:rsidR="00AB3496" w:rsidRPr="006F3126" w:rsidRDefault="00AB3496" w:rsidP="00AB3496">
      <w:pPr>
        <w:rPr>
          <w:rFonts w:cs="Arial"/>
          <w:sz w:val="22"/>
        </w:rPr>
      </w:pPr>
    </w:p>
    <w:p w14:paraId="7A5565BC" w14:textId="77777777" w:rsidR="00AB3496" w:rsidRPr="006F3126" w:rsidRDefault="00AB3496" w:rsidP="00AB3496">
      <w:pPr>
        <w:ind w:left="720"/>
        <w:rPr>
          <w:rFonts w:cs="Arial"/>
          <w:sz w:val="16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3"/>
        <w:gridCol w:w="2424"/>
        <w:gridCol w:w="2424"/>
        <w:gridCol w:w="2424"/>
      </w:tblGrid>
      <w:tr w:rsidR="00AB3496" w:rsidRPr="006F3126" w14:paraId="2EF10E23" w14:textId="77777777" w:rsidTr="00687BED">
        <w:trPr>
          <w:trHeight w:val="300"/>
        </w:trPr>
        <w:tc>
          <w:tcPr>
            <w:tcW w:w="2423" w:type="dxa"/>
          </w:tcPr>
          <w:p w14:paraId="392CE2F8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Nom, Prénom</w:t>
            </w:r>
          </w:p>
        </w:tc>
        <w:tc>
          <w:tcPr>
            <w:tcW w:w="2424" w:type="dxa"/>
          </w:tcPr>
          <w:p w14:paraId="0A0C1FBC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Fonction</w:t>
            </w:r>
          </w:p>
        </w:tc>
        <w:tc>
          <w:tcPr>
            <w:tcW w:w="2424" w:type="dxa"/>
          </w:tcPr>
          <w:p w14:paraId="0E2A2865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Date</w:t>
            </w:r>
          </w:p>
        </w:tc>
        <w:tc>
          <w:tcPr>
            <w:tcW w:w="2424" w:type="dxa"/>
          </w:tcPr>
          <w:p w14:paraId="025C6DE8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t>Signature</w:t>
            </w:r>
          </w:p>
        </w:tc>
      </w:tr>
      <w:tr w:rsidR="00AB3496" w:rsidRPr="006F3126" w14:paraId="629203A7" w14:textId="77777777" w:rsidTr="00687BED">
        <w:trPr>
          <w:trHeight w:val="300"/>
        </w:trPr>
        <w:tc>
          <w:tcPr>
            <w:tcW w:w="2423" w:type="dxa"/>
          </w:tcPr>
          <w:p w14:paraId="70B818AD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61978C06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e nom ici]"/>
                  </w:textInput>
                </w:ffData>
              </w:fldChar>
            </w:r>
            <w:r w:rsidRPr="006F3126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6F3126">
              <w:rPr>
                <w:sz w:val="22"/>
                <w:szCs w:val="22"/>
                <w:lang w:val="nl-NL"/>
              </w:rPr>
            </w:r>
            <w:r w:rsidRPr="006F3126">
              <w:rPr>
                <w:sz w:val="22"/>
                <w:szCs w:val="22"/>
                <w:lang w:val="nl-NL"/>
              </w:rPr>
              <w:fldChar w:fldCharType="separate"/>
            </w:r>
            <w:r w:rsidRPr="006F3126">
              <w:rPr>
                <w:sz w:val="22"/>
                <w:szCs w:val="22"/>
                <w:lang w:val="nl-NL"/>
              </w:rPr>
              <w:t>[Entrez le nom ici]</w:t>
            </w:r>
            <w:r w:rsidRPr="006F3126">
              <w:rPr>
                <w:sz w:val="22"/>
                <w:szCs w:val="22"/>
                <w:lang w:val="nl-NL"/>
              </w:rPr>
              <w:fldChar w:fldCharType="end"/>
            </w:r>
          </w:p>
          <w:p w14:paraId="0DE3A0AB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24" w:type="dxa"/>
          </w:tcPr>
          <w:p w14:paraId="70977578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7D826304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fonction ici]"/>
                  </w:textInput>
                </w:ffData>
              </w:fldChar>
            </w:r>
            <w:r w:rsidRPr="006F3126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6F3126">
              <w:rPr>
                <w:sz w:val="22"/>
                <w:szCs w:val="22"/>
                <w:lang w:val="nl-NL"/>
              </w:rPr>
            </w:r>
            <w:r w:rsidRPr="006F3126">
              <w:rPr>
                <w:sz w:val="22"/>
                <w:szCs w:val="22"/>
                <w:lang w:val="nl-NL"/>
              </w:rPr>
              <w:fldChar w:fldCharType="separate"/>
            </w:r>
            <w:r w:rsidRPr="006F3126">
              <w:rPr>
                <w:sz w:val="22"/>
                <w:szCs w:val="22"/>
                <w:lang w:val="nl-NL"/>
              </w:rPr>
              <w:t>[Entrez la fonction ici]</w:t>
            </w:r>
            <w:r w:rsidRPr="006F3126">
              <w:rPr>
                <w:sz w:val="22"/>
                <w:szCs w:val="22"/>
                <w:lang w:val="nl-NL"/>
              </w:rPr>
              <w:fldChar w:fldCharType="end"/>
            </w:r>
          </w:p>
          <w:p w14:paraId="0E1D9C59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  <w:tc>
          <w:tcPr>
            <w:tcW w:w="2424" w:type="dxa"/>
          </w:tcPr>
          <w:p w14:paraId="2103BA9B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271A8F99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  <w:r w:rsidRPr="006F3126">
              <w:rPr>
                <w:sz w:val="22"/>
                <w:szCs w:val="22"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ntrez la date ici]"/>
                  </w:textInput>
                </w:ffData>
              </w:fldChar>
            </w:r>
            <w:r w:rsidRPr="006F3126">
              <w:rPr>
                <w:sz w:val="22"/>
                <w:szCs w:val="22"/>
                <w:lang w:val="nl-NL"/>
              </w:rPr>
              <w:instrText xml:space="preserve"> FORMTEXT </w:instrText>
            </w:r>
            <w:r w:rsidRPr="006F3126">
              <w:rPr>
                <w:sz w:val="22"/>
                <w:szCs w:val="22"/>
                <w:lang w:val="nl-NL"/>
              </w:rPr>
            </w:r>
            <w:r w:rsidRPr="006F3126">
              <w:rPr>
                <w:sz w:val="22"/>
                <w:szCs w:val="22"/>
                <w:lang w:val="nl-NL"/>
              </w:rPr>
              <w:fldChar w:fldCharType="separate"/>
            </w:r>
            <w:r w:rsidRPr="006F3126">
              <w:rPr>
                <w:sz w:val="22"/>
                <w:szCs w:val="22"/>
                <w:lang w:val="nl-NL"/>
              </w:rPr>
              <w:t>[Entrez la date ici]</w:t>
            </w:r>
            <w:r w:rsidRPr="006F3126">
              <w:rPr>
                <w:sz w:val="22"/>
                <w:szCs w:val="22"/>
                <w:lang w:val="nl-NL"/>
              </w:rPr>
              <w:fldChar w:fldCharType="end"/>
            </w:r>
          </w:p>
        </w:tc>
        <w:tc>
          <w:tcPr>
            <w:tcW w:w="2424" w:type="dxa"/>
          </w:tcPr>
          <w:p w14:paraId="41039867" w14:textId="77777777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  <w:p w14:paraId="4417DD4F" w14:textId="7917EE4F" w:rsidR="00AB3496" w:rsidRPr="006F3126" w:rsidRDefault="00AB3496" w:rsidP="00687BED">
            <w:pPr>
              <w:pStyle w:val="Lijstopsomteken"/>
              <w:rPr>
                <w:sz w:val="22"/>
                <w:szCs w:val="22"/>
                <w:lang w:val="nl-NL"/>
              </w:rPr>
            </w:pPr>
          </w:p>
        </w:tc>
      </w:tr>
    </w:tbl>
    <w:p w14:paraId="391D864D" w14:textId="77777777" w:rsidR="009839F3" w:rsidRPr="006F3126" w:rsidRDefault="009839F3" w:rsidP="009839F3"/>
    <w:p w14:paraId="7680C1BD" w14:textId="77777777" w:rsidR="000A08A4" w:rsidRPr="006F3126" w:rsidRDefault="000A08A4" w:rsidP="009839F3"/>
    <w:p w14:paraId="2300563A" w14:textId="77777777" w:rsidR="000A08A4" w:rsidRPr="006F3126" w:rsidRDefault="000A08A4" w:rsidP="009839F3"/>
    <w:p w14:paraId="012B1B1D" w14:textId="4D322396" w:rsidR="000A08A4" w:rsidRPr="006F3126" w:rsidRDefault="000A08A4" w:rsidP="000A08A4">
      <w:pPr>
        <w:jc w:val="center"/>
        <w:rPr>
          <w:i/>
          <w:iCs/>
          <w:sz w:val="22"/>
          <w:szCs w:val="22"/>
        </w:rPr>
      </w:pPr>
      <w:r w:rsidRPr="006F3126">
        <w:rPr>
          <w:i/>
          <w:iCs/>
          <w:sz w:val="22"/>
          <w:szCs w:val="22"/>
        </w:rPr>
        <w:t xml:space="preserve">Fournir une copie de l'accord signé </w:t>
      </w:r>
      <w:r w:rsidR="00666840" w:rsidRPr="006F3126">
        <w:rPr>
          <w:i/>
          <w:iCs/>
          <w:sz w:val="22"/>
          <w:szCs w:val="22"/>
        </w:rPr>
        <w:t>au mailbox Contractormanagement KCD</w:t>
      </w:r>
    </w:p>
    <w:p w14:paraId="3408C976" w14:textId="77777777" w:rsidR="000A08A4" w:rsidRPr="006F3126" w:rsidRDefault="000A08A4" w:rsidP="009839F3"/>
    <w:sectPr w:rsidR="000A08A4" w:rsidRPr="006F3126" w:rsidSect="00407A9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702" w:right="851" w:bottom="851" w:left="1134" w:header="426" w:footer="6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DCA1E" w14:textId="77777777" w:rsidR="009839F3" w:rsidRDefault="009839F3">
      <w:r>
        <w:separator/>
      </w:r>
    </w:p>
  </w:endnote>
  <w:endnote w:type="continuationSeparator" w:id="0">
    <w:p w14:paraId="43FC4784" w14:textId="77777777" w:rsidR="009839F3" w:rsidRDefault="0098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B3F9C" w14:textId="77777777" w:rsidR="006D6F8D" w:rsidRDefault="006D6F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7" w:type="dxa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418"/>
      <w:gridCol w:w="3389"/>
    </w:tblGrid>
    <w:tr w:rsidR="00C01FD3" w14:paraId="2D917EDE" w14:textId="77777777" w:rsidTr="000A08A4">
      <w:tc>
        <w:tcPr>
          <w:tcW w:w="6418" w:type="dxa"/>
        </w:tcPr>
        <w:p w14:paraId="40DAAF6B" w14:textId="5AC742D9" w:rsidR="00C01FD3" w:rsidRDefault="009839F3">
          <w:pPr>
            <w:pStyle w:val="Voettekst"/>
            <w:tabs>
              <w:tab w:val="clear" w:pos="4153"/>
              <w:tab w:val="clear" w:pos="8306"/>
            </w:tabs>
            <w:jc w:val="right"/>
            <w:rPr>
              <w:lang w:val="en-GB"/>
            </w:rPr>
          </w:pPr>
          <w:r w:rsidRPr="009839F3">
            <w:rPr>
              <w:lang w:val="en-GB"/>
            </w:rPr>
            <w:t>10000713129</w:t>
          </w:r>
          <w:r>
            <w:rPr>
              <w:lang w:val="en-GB"/>
            </w:rPr>
            <w:t xml:space="preserve">/000/24 - </w:t>
          </w:r>
          <w:r w:rsidRPr="009839F3">
            <w:rPr>
              <w:lang w:val="en-GB"/>
            </w:rPr>
            <w:t>SAF.450</w:t>
          </w:r>
        </w:p>
      </w:tc>
      <w:tc>
        <w:tcPr>
          <w:tcW w:w="3389" w:type="dxa"/>
        </w:tcPr>
        <w:p w14:paraId="20887231" w14:textId="72ECBEEF" w:rsidR="00C01FD3" w:rsidRDefault="009839F3">
          <w:pPr>
            <w:pStyle w:val="Voettekst"/>
            <w:jc w:val="right"/>
            <w:rPr>
              <w:lang w:val="en-GB"/>
            </w:rPr>
          </w:pP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PAGE   \* MERGEFORMAT </w:instrText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1</w:t>
          </w:r>
          <w:r>
            <w:rPr>
              <w:lang w:val="en-GB"/>
            </w:rPr>
            <w:fldChar w:fldCharType="end"/>
          </w:r>
          <w:r>
            <w:rPr>
              <w:lang w:val="en-GB"/>
            </w:rPr>
            <w:t>/</w:t>
          </w:r>
          <w:r>
            <w:rPr>
              <w:lang w:val="en-GB"/>
            </w:rPr>
            <w:fldChar w:fldCharType="begin"/>
          </w:r>
          <w:r>
            <w:rPr>
              <w:lang w:val="en-GB"/>
            </w:rPr>
            <w:instrText xml:space="preserve"> NUMPAGES   \* MERGEFORMAT </w:instrText>
          </w:r>
          <w:r>
            <w:rPr>
              <w:lang w:val="en-GB"/>
            </w:rPr>
            <w:fldChar w:fldCharType="separate"/>
          </w:r>
          <w:r>
            <w:rPr>
              <w:noProof/>
              <w:lang w:val="en-GB"/>
            </w:rPr>
            <w:t>7</w:t>
          </w:r>
          <w:r>
            <w:rPr>
              <w:lang w:val="en-GB"/>
            </w:rPr>
            <w:fldChar w:fldCharType="end"/>
          </w:r>
        </w:p>
      </w:tc>
    </w:tr>
  </w:tbl>
  <w:p w14:paraId="41BCE5E9" w14:textId="77777777" w:rsidR="00C01FD3" w:rsidRPr="009839F3" w:rsidRDefault="00C01FD3">
    <w:pPr>
      <w:pStyle w:val="Voettekst"/>
      <w:rPr>
        <w:sz w:val="6"/>
        <w:szCs w:val="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4B7B" w14:textId="77777777" w:rsidR="006D6F8D" w:rsidRDefault="006D6F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040F" w14:textId="77777777" w:rsidR="009839F3" w:rsidRDefault="009839F3">
      <w:r>
        <w:separator/>
      </w:r>
    </w:p>
  </w:footnote>
  <w:footnote w:type="continuationSeparator" w:id="0">
    <w:p w14:paraId="0EE83CA1" w14:textId="77777777" w:rsidR="009839F3" w:rsidRDefault="0098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E571" w14:textId="4BF8DB64" w:rsidR="006D6F8D" w:rsidRDefault="006D6F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4D937" w14:textId="2505792D" w:rsidR="009839F3" w:rsidRDefault="00457CB4" w:rsidP="00457CB4">
    <w:pPr>
      <w:pStyle w:val="Koptekst"/>
      <w:tabs>
        <w:tab w:val="clear" w:pos="4153"/>
        <w:tab w:val="clear" w:pos="8306"/>
        <w:tab w:val="right" w:pos="9921"/>
      </w:tabs>
      <w:ind w:left="5103"/>
    </w:pPr>
    <w:bookmarkStart w:id="7" w:name="NUC"/>
    <w:r w:rsidRPr="00DD514C">
      <w:rPr>
        <w:rFonts w:ascii="Calibri" w:eastAsia="Calibri" w:hAnsi="Calibri"/>
        <w:noProof/>
        <w:sz w:val="22"/>
        <w:szCs w:val="22"/>
        <w:lang w:val="nl-BE"/>
      </w:rPr>
      <w:drawing>
        <wp:inline distT="0" distB="0" distL="0" distR="0" wp14:anchorId="54A63531" wp14:editId="037F7D06">
          <wp:extent cx="1727835" cy="261620"/>
          <wp:effectExtent l="0" t="0" r="5715" b="5080"/>
          <wp:docPr id="2005419848" name="Afbeelding 12" descr="Afbeelding met objec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L_Publie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261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7"/>
    <w:r>
      <w:tab/>
    </w:r>
    <w:r>
      <w:rPr>
        <w:noProof/>
      </w:rPr>
      <w:drawing>
        <wp:inline distT="0" distB="0" distL="0" distR="0" wp14:anchorId="112E05EB" wp14:editId="0CA73BD6">
          <wp:extent cx="1072898" cy="652273"/>
          <wp:effectExtent l="0" t="0" r="0" b="0"/>
          <wp:docPr id="587507226" name="Afbeelding 2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825009" name="Afbeelding 2" descr="Afbeelding met Lettertype, Graphics, logo, grafische vormgeving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98" cy="652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F02A9" w14:textId="48BB13F1" w:rsidR="006D6F8D" w:rsidRDefault="006D6F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13DC5"/>
    <w:multiLevelType w:val="hybridMultilevel"/>
    <w:tmpl w:val="D8421C22"/>
    <w:lvl w:ilvl="0" w:tplc="F10A9DC6">
      <w:start w:val="1"/>
      <w:numFmt w:val="bullet"/>
      <w:lvlText w:val="•"/>
      <w:lvlJc w:val="left"/>
      <w:pPr>
        <w:ind w:left="360" w:hanging="360"/>
      </w:pPr>
      <w:rPr>
        <w:rFonts w:ascii="Copperplate Gothic Light" w:hAnsi="Copperplate Gothic Light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6F1421"/>
    <w:multiLevelType w:val="hybridMultilevel"/>
    <w:tmpl w:val="1C4E447C"/>
    <w:lvl w:ilvl="0" w:tplc="D9309B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244335"/>
    <w:multiLevelType w:val="hybridMultilevel"/>
    <w:tmpl w:val="FE3604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F32080D"/>
    <w:multiLevelType w:val="hybridMultilevel"/>
    <w:tmpl w:val="0E3A3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26E706B"/>
    <w:multiLevelType w:val="hybridMultilevel"/>
    <w:tmpl w:val="120462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5296479">
    <w:abstractNumId w:val="2"/>
  </w:num>
  <w:num w:numId="2" w16cid:durableId="1130442293">
    <w:abstractNumId w:val="0"/>
  </w:num>
  <w:num w:numId="3" w16cid:durableId="731662179">
    <w:abstractNumId w:val="4"/>
  </w:num>
  <w:num w:numId="4" w16cid:durableId="1128932688">
    <w:abstractNumId w:val="3"/>
  </w:num>
  <w:num w:numId="5" w16cid:durableId="791023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F3"/>
    <w:rsid w:val="000767F1"/>
    <w:rsid w:val="000A08A4"/>
    <w:rsid w:val="000F75D9"/>
    <w:rsid w:val="00113F35"/>
    <w:rsid w:val="00270E2B"/>
    <w:rsid w:val="0027371B"/>
    <w:rsid w:val="00366711"/>
    <w:rsid w:val="00407A91"/>
    <w:rsid w:val="0042521F"/>
    <w:rsid w:val="00457CB4"/>
    <w:rsid w:val="00506BBF"/>
    <w:rsid w:val="00565601"/>
    <w:rsid w:val="00666840"/>
    <w:rsid w:val="006C2541"/>
    <w:rsid w:val="006D6F8D"/>
    <w:rsid w:val="006F3126"/>
    <w:rsid w:val="00701D12"/>
    <w:rsid w:val="00740B6A"/>
    <w:rsid w:val="007A6153"/>
    <w:rsid w:val="007E1062"/>
    <w:rsid w:val="00885A2B"/>
    <w:rsid w:val="00975746"/>
    <w:rsid w:val="009839F3"/>
    <w:rsid w:val="009978FF"/>
    <w:rsid w:val="009E10E9"/>
    <w:rsid w:val="00A56442"/>
    <w:rsid w:val="00AA0FA4"/>
    <w:rsid w:val="00AB3496"/>
    <w:rsid w:val="00C01FD3"/>
    <w:rsid w:val="00C41372"/>
    <w:rsid w:val="00CC00A8"/>
    <w:rsid w:val="00CD7352"/>
    <w:rsid w:val="00CF60E5"/>
    <w:rsid w:val="00D41AF4"/>
    <w:rsid w:val="00D5070C"/>
    <w:rsid w:val="00E465C7"/>
    <w:rsid w:val="00EE67F9"/>
    <w:rsid w:val="00F01702"/>
    <w:rsid w:val="00F54D3C"/>
    <w:rsid w:val="00FA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53EDB9"/>
  <w15:docId w15:val="{E9F0A163-5396-4F1B-9B03-71623648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465C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2">
    <w:name w:val="heading 2"/>
    <w:basedOn w:val="Standaard"/>
    <w:next w:val="Standaard"/>
    <w:link w:val="Kop2Char"/>
    <w:qFormat/>
    <w:rsid w:val="009839F3"/>
    <w:pPr>
      <w:keepNext/>
      <w:overflowPunct/>
      <w:autoSpaceDE/>
      <w:autoSpaceDN/>
      <w:adjustRightInd/>
      <w:textAlignment w:val="auto"/>
      <w:outlineLvl w:val="1"/>
    </w:pPr>
    <w:rPr>
      <w:rFonts w:ascii="Times New Roman" w:hAnsi="Times New Roman"/>
      <w:b/>
      <w:bCs/>
      <w:sz w:val="24"/>
      <w:szCs w:val="24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839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839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839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rsid w:val="00E465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/>
    </w:rPr>
  </w:style>
  <w:style w:type="paragraph" w:styleId="Koptekst">
    <w:name w:val="head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E465C7"/>
    <w:pPr>
      <w:tabs>
        <w:tab w:val="center" w:pos="4153"/>
        <w:tab w:val="right" w:pos="8306"/>
      </w:tabs>
    </w:pPr>
  </w:style>
  <w:style w:type="paragraph" w:styleId="Plattetekst">
    <w:name w:val="Body Text"/>
    <w:basedOn w:val="Standaard"/>
    <w:link w:val="PlattetekstChar"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PlattetekstChar">
    <w:name w:val="Platte tekst Char"/>
    <w:basedOn w:val="Standaardalinea-lettertype"/>
    <w:link w:val="Plattetekst"/>
    <w:semiHidden/>
    <w:rsid w:val="009839F3"/>
    <w:rPr>
      <w:rFonts w:ascii="Arial" w:hAnsi="Arial" w:cs="Arial"/>
      <w:bCs/>
      <w:sz w:val="28"/>
      <w:szCs w:val="24"/>
      <w:lang w:val="nl-BE"/>
    </w:rPr>
  </w:style>
  <w:style w:type="paragraph" w:styleId="Titel">
    <w:name w:val="Title"/>
    <w:basedOn w:val="Standaard"/>
    <w:link w:val="TitelChar"/>
    <w:qFormat/>
    <w:rsid w:val="009839F3"/>
    <w:pPr>
      <w:overflowPunct/>
      <w:autoSpaceDE/>
      <w:autoSpaceDN/>
      <w:adjustRightInd/>
      <w:jc w:val="center"/>
      <w:textAlignment w:val="auto"/>
    </w:pPr>
    <w:rPr>
      <w:rFonts w:cs="Arial"/>
      <w:bCs/>
      <w:sz w:val="28"/>
      <w:szCs w:val="24"/>
      <w:lang w:val="nl-BE"/>
    </w:rPr>
  </w:style>
  <w:style w:type="character" w:customStyle="1" w:styleId="TitelChar">
    <w:name w:val="Titel Char"/>
    <w:basedOn w:val="Standaardalinea-lettertype"/>
    <w:link w:val="Titel"/>
    <w:rsid w:val="009839F3"/>
    <w:rPr>
      <w:rFonts w:ascii="Arial" w:hAnsi="Arial" w:cs="Arial"/>
      <w:bCs/>
      <w:sz w:val="28"/>
      <w:szCs w:val="24"/>
      <w:lang w:val="nl-BE"/>
    </w:rPr>
  </w:style>
  <w:style w:type="character" w:customStyle="1" w:styleId="Kop2Char">
    <w:name w:val="Kop 2 Char"/>
    <w:basedOn w:val="Standaardalinea-lettertype"/>
    <w:link w:val="Kop2"/>
    <w:rsid w:val="009839F3"/>
    <w:rPr>
      <w:b/>
      <w:bCs/>
      <w:sz w:val="24"/>
      <w:szCs w:val="24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9839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839F3"/>
    <w:rPr>
      <w:rFonts w:asciiTheme="majorHAnsi" w:eastAsiaTheme="majorEastAsia" w:hAnsiTheme="majorHAnsi" w:cstheme="majorBidi"/>
      <w:i/>
      <w:iCs/>
      <w:color w:val="365F91" w:themeColor="accent1" w:themeShade="BF"/>
      <w:lang w:val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839F3"/>
    <w:rPr>
      <w:rFonts w:asciiTheme="majorHAnsi" w:eastAsiaTheme="majorEastAsia" w:hAnsiTheme="majorHAnsi" w:cstheme="majorBidi"/>
      <w:color w:val="243F60" w:themeColor="accent1" w:themeShade="7F"/>
      <w:lang w:val="nl-NL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839F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839F3"/>
    <w:rPr>
      <w:rFonts w:ascii="Arial" w:hAnsi="Arial"/>
      <w:lang w:val="nl-NL"/>
    </w:rPr>
  </w:style>
  <w:style w:type="paragraph" w:styleId="Lijstopsomteken">
    <w:name w:val="List Bullet"/>
    <w:basedOn w:val="Standaard"/>
    <w:autoRedefine/>
    <w:semiHidden/>
    <w:rsid w:val="009839F3"/>
    <w:pPr>
      <w:overflowPunct/>
      <w:autoSpaceDE/>
      <w:autoSpaceDN/>
      <w:adjustRightInd/>
      <w:jc w:val="center"/>
      <w:textAlignment w:val="auto"/>
    </w:pPr>
    <w:rPr>
      <w:rFonts w:cs="Arial"/>
      <w:sz w:val="24"/>
      <w:szCs w:val="24"/>
      <w:lang w:val="nl-BE"/>
    </w:rPr>
  </w:style>
  <w:style w:type="character" w:styleId="Paginanummer">
    <w:name w:val="page number"/>
    <w:basedOn w:val="Standaardalinea-lettertype"/>
    <w:semiHidden/>
    <w:rsid w:val="009839F3"/>
  </w:style>
  <w:style w:type="paragraph" w:styleId="Lijstalinea">
    <w:name w:val="List Paragraph"/>
    <w:basedOn w:val="Standaard"/>
    <w:uiPriority w:val="34"/>
    <w:qFormat/>
    <w:rsid w:val="009839F3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4"/>
      <w:szCs w:val="24"/>
      <w:lang w:val="en-GB"/>
    </w:rPr>
  </w:style>
  <w:style w:type="table" w:styleId="Tabelraster">
    <w:name w:val="Table Grid"/>
    <w:basedOn w:val="Standaardtabel"/>
    <w:uiPriority w:val="59"/>
    <w:rsid w:val="009839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ardalinea-lettertype"/>
    <w:uiPriority w:val="99"/>
    <w:unhideWhenUsed/>
    <w:rsid w:val="009839F3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AB3496"/>
    <w:rPr>
      <w:rFonts w:ascii="Arial" w:hAnsi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://dmsurl.electrabel.be:8070/sap/bc/zcontentserver?sap-client=100&amp;DOKAR=ZST&amp;DOKNR=10000002865&amp;DOKTL=00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://dmsurl.electrabel.be:8070/sap/bc/zcontentserver?sap-client=100&amp;DOKAR=ZNO&amp;DOKNR=10000716192&amp;DOKTL=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msurl.electrabel.be:8070/sap/bc/zcontentserver?sap-client=100&amp;DOKAR=ZNO&amp;DOKNR=10010159222&amp;DOKTL=0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msurl.electrabel.be:8070/sap/bc/zcontentserver?sap-client=100&amp;DOKAR=ZST&amp;DOKNR=10000004881&amp;DOKTL=00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msurl.electrabel.be:8070/sap/bc/zcontentserver?sap-client=100&amp;DOKAR=ZST&amp;DOKNR=10010383597&amp;DOKTL=00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dmsurl.electrabel.be:8070/sap/bc/zcontentserver?sap-client=100&amp;DOKAR=ZNO&amp;DOKNR=10000716682&amp;DOKTL=000" TargetMode="External"/><Relationship Id="rId14" Type="http://schemas.openxmlformats.org/officeDocument/2006/relationships/hyperlink" Target="https://www.engie-electrabel.be/dam/jcr:bf95b9cf-ba02-459a-b7f7-c56470df425f/Reglement-VGM-voor-contractanten-v15-_nov14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35.local\DFSROOT\N\BUN001\APPDATA\NUC%20Templates\Data\Doel\KCD%20Documentbeheer\Kwaliteitsdocu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Kwaliteitsdocument.dotm</Template>
  <TotalTime>0</TotalTime>
  <Pages>5</Pages>
  <Words>838</Words>
  <Characters>4723</Characters>
  <Application>Microsoft Office Word</Application>
  <DocSecurity>0</DocSecurity>
  <Lines>355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_</vt:lpstr>
      <vt:lpstr> _</vt:lpstr>
    </vt:vector>
  </TitlesOfParts>
  <Company>Electrabel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Cleys Lindsay</dc:creator>
  <cp:keywords/>
  <dc:description>bpi-20070530</dc:description>
  <cp:lastModifiedBy>CLEYS Lindsay (External)</cp:lastModifiedBy>
  <cp:revision>9</cp:revision>
  <cp:lastPrinted>2024-05-03T08:41:00Z</cp:lastPrinted>
  <dcterms:created xsi:type="dcterms:W3CDTF">2024-05-03T08:08:00Z</dcterms:created>
  <dcterms:modified xsi:type="dcterms:W3CDTF">2024-05-03T08:41:00Z</dcterms:modified>
</cp:coreProperties>
</file>