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41C1" w14:textId="77777777" w:rsidR="0070485D" w:rsidRPr="002275E7" w:rsidRDefault="0070485D" w:rsidP="0070485D">
      <w:pPr>
        <w:pStyle w:val="Titel"/>
        <w:rPr>
          <w:b/>
          <w:bCs w:val="0"/>
          <w:sz w:val="24"/>
          <w:szCs w:val="28"/>
          <w:lang w:val="nl-NL"/>
        </w:rPr>
      </w:pPr>
      <w:r w:rsidRPr="002275E7">
        <w:rPr>
          <w:b/>
          <w:bCs w:val="0"/>
          <w:sz w:val="24"/>
          <w:szCs w:val="28"/>
          <w:lang w:val="nl-NL"/>
        </w:rPr>
        <w:t xml:space="preserve">SAFETY, ENVIRONMENT AND QUALITY AGREEMENT </w:t>
      </w:r>
    </w:p>
    <w:p w14:paraId="06FD6C8C" w14:textId="77777777" w:rsidR="0070485D" w:rsidRPr="002275E7" w:rsidRDefault="0070485D" w:rsidP="0070485D">
      <w:pPr>
        <w:jc w:val="center"/>
        <w:rPr>
          <w:rFonts w:cs="Arial"/>
          <w:b/>
          <w:szCs w:val="28"/>
        </w:rPr>
      </w:pPr>
      <w:r w:rsidRPr="002275E7">
        <w:rPr>
          <w:rFonts w:cs="Arial"/>
          <w:b/>
          <w:szCs w:val="28"/>
        </w:rPr>
        <w:t>BETWEEN CONTRACTORS AND CONTRACTING AUTHORITIES OF</w:t>
      </w:r>
    </w:p>
    <w:p w14:paraId="4339EBC2" w14:textId="77777777" w:rsidR="0070485D" w:rsidRPr="002275E7" w:rsidRDefault="0070485D" w:rsidP="0070485D">
      <w:pPr>
        <w:pStyle w:val="Plattetekst"/>
        <w:rPr>
          <w:b/>
          <w:bCs w:val="0"/>
          <w:sz w:val="24"/>
          <w:szCs w:val="28"/>
          <w:lang w:val="nl-NL"/>
        </w:rPr>
      </w:pPr>
      <w:r w:rsidRPr="002275E7">
        <w:rPr>
          <w:b/>
          <w:bCs w:val="0"/>
          <w:sz w:val="24"/>
          <w:szCs w:val="28"/>
          <w:lang w:val="nl-NL"/>
        </w:rPr>
        <w:t>ELECTRABEL DOEL NUCLEAR POWER STATION (KCD)</w:t>
      </w:r>
    </w:p>
    <w:p w14:paraId="38BC0F46" w14:textId="77777777" w:rsidR="00AB3496" w:rsidRPr="002275E7" w:rsidRDefault="00AB3496" w:rsidP="00AB3496">
      <w:pPr>
        <w:pStyle w:val="Plattetekst"/>
        <w:rPr>
          <w:b/>
          <w:bCs w:val="0"/>
          <w:sz w:val="24"/>
          <w:szCs w:val="28"/>
          <w:lang w:val="nl-NL"/>
        </w:rPr>
      </w:pPr>
    </w:p>
    <w:tbl>
      <w:tblPr>
        <w:tblW w:w="5064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849"/>
        <w:gridCol w:w="1540"/>
        <w:gridCol w:w="1403"/>
        <w:gridCol w:w="2234"/>
      </w:tblGrid>
      <w:tr w:rsidR="009839F3" w:rsidRPr="002275E7" w14:paraId="0E41EF13" w14:textId="77777777" w:rsidTr="009A6CB5">
        <w:trPr>
          <w:cantSplit/>
          <w:trHeight w:val="431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A30D401" w14:textId="4E8355AF" w:rsidR="009839F3" w:rsidRPr="002275E7" w:rsidRDefault="0070485D" w:rsidP="009839F3">
            <w:pPr>
              <w:rPr>
                <w:b/>
                <w:bCs/>
                <w:sz w:val="24"/>
                <w:szCs w:val="24"/>
              </w:rPr>
            </w:pPr>
            <w:r w:rsidRPr="002275E7">
              <w:rPr>
                <w:rFonts w:cs="Arial"/>
                <w:b/>
                <w:bCs/>
                <w:sz w:val="24"/>
                <w:szCs w:val="24"/>
              </w:rPr>
              <w:t>Assignment</w:t>
            </w:r>
          </w:p>
        </w:tc>
      </w:tr>
      <w:tr w:rsidR="00185EC3" w:rsidRPr="002275E7" w14:paraId="758B976F" w14:textId="77777777" w:rsidTr="009A6CB5">
        <w:trPr>
          <w:cantSplit/>
          <w:trHeight w:val="431"/>
        </w:trPr>
        <w:tc>
          <w:tcPr>
            <w:tcW w:w="1500" w:type="pct"/>
            <w:vAlign w:val="center"/>
          </w:tcPr>
          <w:p w14:paraId="127D7509" w14:textId="027478BD" w:rsidR="00185EC3" w:rsidRPr="002275E7" w:rsidRDefault="00185EC3" w:rsidP="00185EC3">
            <w:pPr>
              <w:spacing w:before="60"/>
              <w:rPr>
                <w:rFonts w:cs="Arial"/>
              </w:rPr>
            </w:pPr>
            <w:r w:rsidRPr="002275E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number]"/>
                  </w:textInput>
                </w:ffData>
              </w:fldChar>
            </w:r>
            <w:r w:rsidRPr="002275E7">
              <w:rPr>
                <w:rFonts w:cs="Arial"/>
              </w:rPr>
              <w:instrText xml:space="preserve"> FORMTEXT </w:instrText>
            </w:r>
            <w:r w:rsidRPr="002275E7">
              <w:rPr>
                <w:rFonts w:cs="Arial"/>
              </w:rPr>
            </w:r>
            <w:r w:rsidRPr="002275E7">
              <w:rPr>
                <w:rFonts w:cs="Arial"/>
              </w:rPr>
              <w:fldChar w:fldCharType="separate"/>
            </w:r>
            <w:r w:rsidRPr="002275E7">
              <w:rPr>
                <w:rFonts w:cs="Arial"/>
              </w:rPr>
              <w:t>[Project number]</w:t>
            </w:r>
            <w:r w:rsidRPr="002275E7">
              <w:rPr>
                <w:rFonts w:cs="Arial"/>
              </w:rPr>
              <w:fldChar w:fldCharType="end"/>
            </w:r>
            <w:r w:rsidRPr="002275E7">
              <w:rPr>
                <w:rFonts w:cs="Arial"/>
              </w:rPr>
              <w:fldChar w:fldCharType="begin"/>
            </w:r>
            <w:r w:rsidRPr="002275E7">
              <w:rPr>
                <w:rFonts w:cs="Arial"/>
              </w:rPr>
              <w:instrText xml:space="preserve"> INCLUDETEXT  "Projectnummer"  \* MERGEFORMAT </w:instrText>
            </w:r>
            <w:r w:rsidR="000A7FB3" w:rsidRPr="002275E7">
              <w:rPr>
                <w:rFonts w:cs="Arial"/>
              </w:rPr>
              <w:fldChar w:fldCharType="separate"/>
            </w:r>
            <w:r w:rsidRPr="002275E7">
              <w:rPr>
                <w:rFonts w:cs="Arial"/>
              </w:rPr>
              <w:fldChar w:fldCharType="end"/>
            </w:r>
          </w:p>
        </w:tc>
        <w:tc>
          <w:tcPr>
            <w:tcW w:w="3500" w:type="pct"/>
            <w:gridSpan w:val="4"/>
            <w:vAlign w:val="center"/>
          </w:tcPr>
          <w:p w14:paraId="71FF9888" w14:textId="5976D80A" w:rsidR="00185EC3" w:rsidRPr="002275E7" w:rsidRDefault="00185EC3" w:rsidP="00185EC3">
            <w:pPr>
              <w:spacing w:before="60"/>
              <w:rPr>
                <w:rFonts w:cs="Arial"/>
              </w:rPr>
            </w:pPr>
            <w:r w:rsidRPr="002275E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2275E7">
              <w:rPr>
                <w:rFonts w:cs="Arial"/>
              </w:rPr>
              <w:instrText xml:space="preserve"> FORMTEXT </w:instrText>
            </w:r>
            <w:r w:rsidRPr="002275E7">
              <w:rPr>
                <w:rFonts w:cs="Arial"/>
              </w:rPr>
            </w:r>
            <w:r w:rsidRPr="002275E7">
              <w:rPr>
                <w:rFonts w:cs="Arial"/>
              </w:rPr>
              <w:fldChar w:fldCharType="separate"/>
            </w:r>
            <w:r w:rsidRPr="002275E7">
              <w:rPr>
                <w:rFonts w:cs="Arial"/>
              </w:rPr>
              <w:t>[Description]</w:t>
            </w:r>
            <w:r w:rsidRPr="002275E7">
              <w:rPr>
                <w:rFonts w:cs="Arial"/>
              </w:rPr>
              <w:fldChar w:fldCharType="end"/>
            </w:r>
          </w:p>
        </w:tc>
      </w:tr>
      <w:tr w:rsidR="00185EC3" w:rsidRPr="002275E7" w14:paraId="5763612E" w14:textId="77777777" w:rsidTr="009A6CB5">
        <w:trPr>
          <w:cantSplit/>
          <w:trHeight w:val="284"/>
        </w:trPr>
        <w:tc>
          <w:tcPr>
            <w:tcW w:w="1500" w:type="pct"/>
            <w:vAlign w:val="center"/>
          </w:tcPr>
          <w:p w14:paraId="073D6B3F" w14:textId="69327630" w:rsidR="00185EC3" w:rsidRPr="002275E7" w:rsidRDefault="00185EC3" w:rsidP="00185EC3">
            <w:pPr>
              <w:spacing w:before="60" w:after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Locations</w:t>
            </w:r>
          </w:p>
        </w:tc>
        <w:tc>
          <w:tcPr>
            <w:tcW w:w="921" w:type="pct"/>
            <w:tcBorders>
              <w:bottom w:val="single" w:sz="4" w:space="0" w:color="000000" w:themeColor="text1"/>
            </w:tcBorders>
            <w:vAlign w:val="center"/>
          </w:tcPr>
          <w:p w14:paraId="5A481558" w14:textId="77777777" w:rsidR="00185EC3" w:rsidRPr="002275E7" w:rsidRDefault="00185EC3" w:rsidP="00185EC3">
            <w:pPr>
              <w:spacing w:before="60" w:after="60"/>
              <w:rPr>
                <w:rFonts w:cs="Arial"/>
              </w:rPr>
            </w:pPr>
          </w:p>
        </w:tc>
        <w:tc>
          <w:tcPr>
            <w:tcW w:w="767" w:type="pct"/>
            <w:tcBorders>
              <w:bottom w:val="single" w:sz="4" w:space="0" w:color="000000" w:themeColor="text1"/>
            </w:tcBorders>
            <w:vAlign w:val="center"/>
          </w:tcPr>
          <w:p w14:paraId="1A67B96C" w14:textId="77777777" w:rsidR="00185EC3" w:rsidRPr="002275E7" w:rsidRDefault="00185EC3" w:rsidP="00185EC3">
            <w:pPr>
              <w:spacing w:before="60" w:after="60"/>
              <w:ind w:left="48"/>
              <w:rPr>
                <w:rFonts w:cs="Arial"/>
              </w:rPr>
            </w:pPr>
          </w:p>
        </w:tc>
        <w:tc>
          <w:tcPr>
            <w:tcW w:w="698" w:type="pct"/>
            <w:tcBorders>
              <w:bottom w:val="single" w:sz="4" w:space="0" w:color="000000" w:themeColor="text1"/>
            </w:tcBorders>
            <w:vAlign w:val="center"/>
          </w:tcPr>
          <w:p w14:paraId="18411FA8" w14:textId="77777777" w:rsidR="00185EC3" w:rsidRPr="002275E7" w:rsidRDefault="00185EC3" w:rsidP="00185EC3">
            <w:pPr>
              <w:spacing w:before="60" w:after="60"/>
              <w:ind w:left="240"/>
              <w:rPr>
                <w:rFonts w:cs="Arial"/>
              </w:rPr>
            </w:pPr>
          </w:p>
        </w:tc>
        <w:tc>
          <w:tcPr>
            <w:tcW w:w="1114" w:type="pct"/>
            <w:tcBorders>
              <w:bottom w:val="single" w:sz="4" w:space="0" w:color="000000" w:themeColor="text1"/>
            </w:tcBorders>
            <w:vAlign w:val="center"/>
          </w:tcPr>
          <w:p w14:paraId="15682515" w14:textId="77777777" w:rsidR="00185EC3" w:rsidRPr="002275E7" w:rsidRDefault="00185EC3" w:rsidP="00185EC3">
            <w:pPr>
              <w:spacing w:before="60" w:after="60"/>
              <w:ind w:left="228"/>
              <w:rPr>
                <w:rFonts w:cs="Arial"/>
              </w:rPr>
            </w:pPr>
          </w:p>
        </w:tc>
      </w:tr>
      <w:tr w:rsidR="00185EC3" w:rsidRPr="002275E7" w14:paraId="0315E343" w14:textId="77777777" w:rsidTr="009A6CB5">
        <w:trPr>
          <w:cantSplit/>
          <w:trHeight w:val="284"/>
        </w:trPr>
        <w:tc>
          <w:tcPr>
            <w:tcW w:w="1500" w:type="pct"/>
            <w:vAlign w:val="center"/>
          </w:tcPr>
          <w:p w14:paraId="1A9417A7" w14:textId="536424EC" w:rsidR="00185EC3" w:rsidRPr="002275E7" w:rsidRDefault="00185EC3" w:rsidP="00185EC3">
            <w:pPr>
              <w:spacing w:before="60" w:after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Start of work</w:t>
            </w:r>
          </w:p>
        </w:tc>
        <w:tc>
          <w:tcPr>
            <w:tcW w:w="921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C1166" w14:textId="791FEAD3" w:rsidR="00185EC3" w:rsidRPr="002275E7" w:rsidRDefault="00185EC3" w:rsidP="00185EC3">
            <w:pPr>
              <w:spacing w:before="60" w:after="6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2275E7">
              <w:rPr>
                <w:rFonts w:cs="Arial"/>
                <w:bCs/>
              </w:rPr>
              <w:instrText xml:space="preserve"> FORMTEXT </w:instrText>
            </w:r>
            <w:r w:rsidRPr="002275E7">
              <w:rPr>
                <w:rFonts w:cs="Arial"/>
                <w:bCs/>
              </w:rPr>
            </w:r>
            <w:r w:rsidRPr="002275E7">
              <w:rPr>
                <w:rFonts w:cs="Arial"/>
                <w:bCs/>
              </w:rPr>
              <w:fldChar w:fldCharType="separate"/>
            </w:r>
            <w:r w:rsidRPr="002275E7">
              <w:rPr>
                <w:rFonts w:cs="Arial"/>
                <w:bCs/>
              </w:rPr>
              <w:t>[Date]</w:t>
            </w:r>
            <w:r w:rsidRPr="002275E7">
              <w:rPr>
                <w:rFonts w:cs="Arial"/>
                <w:bCs/>
              </w:rPr>
              <w:fldChar w:fldCharType="end"/>
            </w:r>
          </w:p>
        </w:tc>
        <w:tc>
          <w:tcPr>
            <w:tcW w:w="14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D144494" w14:textId="675C0125" w:rsidR="00185EC3" w:rsidRPr="002275E7" w:rsidRDefault="00185EC3" w:rsidP="00185EC3">
            <w:pPr>
              <w:spacing w:before="60" w:after="6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>End of work</w:t>
            </w:r>
          </w:p>
        </w:tc>
        <w:tc>
          <w:tcPr>
            <w:tcW w:w="1114" w:type="pct"/>
            <w:tcBorders>
              <w:top w:val="single" w:sz="4" w:space="0" w:color="000000" w:themeColor="text1"/>
            </w:tcBorders>
            <w:vAlign w:val="center"/>
          </w:tcPr>
          <w:p w14:paraId="3D97C964" w14:textId="31DEE088" w:rsidR="00185EC3" w:rsidRPr="002275E7" w:rsidRDefault="00185EC3" w:rsidP="00185EC3">
            <w:pPr>
              <w:spacing w:before="60" w:after="6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2275E7">
              <w:rPr>
                <w:rFonts w:cs="Arial"/>
                <w:bCs/>
              </w:rPr>
              <w:instrText xml:space="preserve"> FORMTEXT </w:instrText>
            </w:r>
            <w:r w:rsidRPr="002275E7">
              <w:rPr>
                <w:rFonts w:cs="Arial"/>
                <w:bCs/>
              </w:rPr>
            </w:r>
            <w:r w:rsidRPr="002275E7">
              <w:rPr>
                <w:rFonts w:cs="Arial"/>
                <w:bCs/>
              </w:rPr>
              <w:fldChar w:fldCharType="separate"/>
            </w:r>
            <w:r w:rsidRPr="002275E7">
              <w:rPr>
                <w:rFonts w:cs="Arial"/>
                <w:bCs/>
              </w:rPr>
              <w:t>[Date]</w:t>
            </w:r>
            <w:r w:rsidRPr="002275E7">
              <w:rPr>
                <w:rFonts w:cs="Arial"/>
                <w:bCs/>
              </w:rPr>
              <w:fldChar w:fldCharType="end"/>
            </w:r>
          </w:p>
        </w:tc>
      </w:tr>
      <w:tr w:rsidR="00185EC3" w:rsidRPr="002275E7" w14:paraId="05770858" w14:textId="77777777" w:rsidTr="009A6CB5">
        <w:trPr>
          <w:cantSplit/>
          <w:trHeight w:val="872"/>
        </w:trPr>
        <w:tc>
          <w:tcPr>
            <w:tcW w:w="1500" w:type="pct"/>
            <w:vAlign w:val="center"/>
          </w:tcPr>
          <w:p w14:paraId="79BC4453" w14:textId="6AFBF5EE" w:rsidR="00185EC3" w:rsidRPr="002275E7" w:rsidRDefault="00185EC3" w:rsidP="00185EC3">
            <w:pPr>
              <w:spacing w:before="60"/>
              <w:rPr>
                <w:rFonts w:cs="Arial"/>
                <w:bCs/>
              </w:rPr>
            </w:pPr>
            <w:r w:rsidRPr="002275E7">
              <w:rPr>
                <w:rFonts w:cs="Arial"/>
                <w:sz w:val="22"/>
                <w:szCs w:val="22"/>
              </w:rPr>
              <w:t>Orders</w:t>
            </w:r>
          </w:p>
        </w:tc>
        <w:tc>
          <w:tcPr>
            <w:tcW w:w="3500" w:type="pct"/>
            <w:gridSpan w:val="4"/>
            <w:vAlign w:val="center"/>
          </w:tcPr>
          <w:p w14:paraId="46960CD4" w14:textId="18570275" w:rsidR="00185EC3" w:rsidRPr="002275E7" w:rsidRDefault="00185EC3" w:rsidP="00185EC3">
            <w:pPr>
              <w:spacing w:before="60"/>
              <w:rPr>
                <w:bCs/>
              </w:rPr>
            </w:pPr>
            <w:r w:rsidRPr="002275E7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ce for multiple orders]"/>
                  </w:textInput>
                </w:ffData>
              </w:fldChar>
            </w:r>
            <w:r w:rsidRPr="002275E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275E7">
              <w:rPr>
                <w:rFonts w:cs="Arial"/>
                <w:sz w:val="22"/>
                <w:szCs w:val="22"/>
              </w:rPr>
            </w:r>
            <w:r w:rsidRPr="002275E7">
              <w:rPr>
                <w:rFonts w:cs="Arial"/>
                <w:sz w:val="22"/>
                <w:szCs w:val="22"/>
              </w:rPr>
              <w:fldChar w:fldCharType="separate"/>
            </w:r>
            <w:r w:rsidRPr="002275E7">
              <w:rPr>
                <w:rFonts w:cs="Arial"/>
                <w:sz w:val="22"/>
                <w:szCs w:val="22"/>
              </w:rPr>
              <w:t>[Place for multiple orders]</w:t>
            </w:r>
            <w:r w:rsidRPr="002275E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A385B1B" w14:textId="77777777" w:rsidR="009839F3" w:rsidRPr="002275E7" w:rsidRDefault="009839F3" w:rsidP="009839F3">
      <w:pPr>
        <w:rPr>
          <w:sz w:val="16"/>
        </w:rPr>
      </w:pPr>
    </w:p>
    <w:tbl>
      <w:tblPr>
        <w:tblW w:w="100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998"/>
      </w:tblGrid>
      <w:tr w:rsidR="009839F3" w:rsidRPr="002275E7" w14:paraId="6F6C48B6" w14:textId="77777777" w:rsidTr="009839F3">
        <w:trPr>
          <w:trHeight w:val="284"/>
        </w:trPr>
        <w:tc>
          <w:tcPr>
            <w:tcW w:w="10088" w:type="dxa"/>
            <w:gridSpan w:val="2"/>
            <w:shd w:val="clear" w:color="auto" w:fill="C0C0C0"/>
            <w:vAlign w:val="center"/>
          </w:tcPr>
          <w:p w14:paraId="5F0C2174" w14:textId="4BE22E2D" w:rsidR="009839F3" w:rsidRPr="002275E7" w:rsidRDefault="0070485D" w:rsidP="00DD0C8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2275E7">
              <w:rPr>
                <w:b/>
                <w:bCs/>
                <w:sz w:val="24"/>
                <w:szCs w:val="24"/>
              </w:rPr>
              <w:t>Contractor’s identification</w:t>
            </w:r>
          </w:p>
        </w:tc>
      </w:tr>
      <w:tr w:rsidR="0070485D" w:rsidRPr="002275E7" w14:paraId="57E1EBCD" w14:textId="77777777" w:rsidTr="009839F3">
        <w:trPr>
          <w:trHeight w:val="461"/>
        </w:trPr>
        <w:tc>
          <w:tcPr>
            <w:tcW w:w="2090" w:type="dxa"/>
            <w:vAlign w:val="center"/>
          </w:tcPr>
          <w:p w14:paraId="282E6BB3" w14:textId="2F30A353" w:rsidR="0070485D" w:rsidRPr="002275E7" w:rsidRDefault="0070485D" w:rsidP="0070485D">
            <w:pPr>
              <w:spacing w:before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Company name</w:t>
            </w:r>
          </w:p>
        </w:tc>
        <w:tc>
          <w:tcPr>
            <w:tcW w:w="7998" w:type="dxa"/>
            <w:vAlign w:val="center"/>
          </w:tcPr>
          <w:p w14:paraId="376C7C1B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</w:rPr>
            </w:pPr>
          </w:p>
        </w:tc>
      </w:tr>
      <w:tr w:rsidR="0070485D" w:rsidRPr="002275E7" w14:paraId="2825F569" w14:textId="77777777" w:rsidTr="009839F3">
        <w:trPr>
          <w:trHeight w:val="546"/>
        </w:trPr>
        <w:tc>
          <w:tcPr>
            <w:tcW w:w="2090" w:type="dxa"/>
            <w:vAlign w:val="center"/>
          </w:tcPr>
          <w:p w14:paraId="11200911" w14:textId="77F66A36" w:rsidR="0070485D" w:rsidRPr="002275E7" w:rsidRDefault="0070485D" w:rsidP="0070485D">
            <w:pPr>
              <w:spacing w:before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7998" w:type="dxa"/>
            <w:vAlign w:val="center"/>
          </w:tcPr>
          <w:p w14:paraId="7CAA30FB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</w:rPr>
            </w:pPr>
          </w:p>
        </w:tc>
      </w:tr>
    </w:tbl>
    <w:p w14:paraId="53448A18" w14:textId="77777777" w:rsidR="009839F3" w:rsidRPr="002275E7" w:rsidRDefault="009839F3" w:rsidP="009839F3">
      <w:pPr>
        <w:rPr>
          <w:sz w:val="16"/>
        </w:rPr>
      </w:pPr>
    </w:p>
    <w:tbl>
      <w:tblPr>
        <w:tblW w:w="101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5212"/>
        <w:gridCol w:w="2807"/>
      </w:tblGrid>
      <w:tr w:rsidR="0070485D" w:rsidRPr="002275E7" w14:paraId="3D8242F7" w14:textId="77777777" w:rsidTr="009839F3">
        <w:trPr>
          <w:cantSplit/>
          <w:trHeight w:val="50"/>
        </w:trPr>
        <w:tc>
          <w:tcPr>
            <w:tcW w:w="2090" w:type="dxa"/>
            <w:vAlign w:val="center"/>
          </w:tcPr>
          <w:p w14:paraId="0772A977" w14:textId="0281F624" w:rsidR="0070485D" w:rsidRPr="002275E7" w:rsidRDefault="0070485D" w:rsidP="0070485D">
            <w:pPr>
              <w:rPr>
                <w:b/>
                <w:bCs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Person responsible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4DBFF8A" w14:textId="4ECC76DA" w:rsidR="0070485D" w:rsidRPr="002275E7" w:rsidRDefault="0070485D" w:rsidP="0070485D">
            <w:pPr>
              <w:spacing w:before="60"/>
              <w:ind w:right="-516"/>
              <w:rPr>
                <w:rFonts w:cs="Arial"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Name - e-mail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6E72BA6" w14:textId="14F876BF" w:rsidR="0070485D" w:rsidRPr="002275E7" w:rsidRDefault="0070485D" w:rsidP="0070485D">
            <w:pPr>
              <w:spacing w:before="60"/>
              <w:ind w:right="-516"/>
              <w:rPr>
                <w:rFonts w:cs="Arial"/>
                <w:b/>
                <w:bCs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Phone/mobile</w:t>
            </w:r>
          </w:p>
        </w:tc>
      </w:tr>
      <w:tr w:rsidR="0070485D" w:rsidRPr="002275E7" w14:paraId="4E684BF4" w14:textId="77777777" w:rsidTr="009839F3">
        <w:trPr>
          <w:cantSplit/>
          <w:trHeight w:val="315"/>
        </w:trPr>
        <w:tc>
          <w:tcPr>
            <w:tcW w:w="2090" w:type="dxa"/>
            <w:vMerge w:val="restart"/>
            <w:vAlign w:val="center"/>
          </w:tcPr>
          <w:p w14:paraId="494FD865" w14:textId="72DB1F1C" w:rsidR="0070485D" w:rsidRPr="002275E7" w:rsidRDefault="0070485D" w:rsidP="0070485D">
            <w:pPr>
              <w:spacing w:before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Company director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44A0254E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EC3F3AE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70485D" w:rsidRPr="002275E7" w14:paraId="5F511031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12369F25" w14:textId="77777777" w:rsidR="0070485D" w:rsidRPr="002275E7" w:rsidRDefault="0070485D" w:rsidP="0070485D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65AF5889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2E46706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70485D" w:rsidRPr="002275E7" w14:paraId="7A7CE420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3E71EC9" w14:textId="5B456018" w:rsidR="0070485D" w:rsidRPr="002275E7" w:rsidRDefault="0070485D" w:rsidP="0070485D">
            <w:pPr>
              <w:spacing w:before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Project leader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30C5D21C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1A42AE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70485D" w:rsidRPr="002275E7" w14:paraId="503986E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4489471" w14:textId="77777777" w:rsidR="0070485D" w:rsidRPr="002275E7" w:rsidRDefault="0070485D" w:rsidP="0070485D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A398ED1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D28C5CF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70485D" w:rsidRPr="002275E7" w14:paraId="4371BCB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9F8B9DC" w14:textId="0F845A5B" w:rsidR="0070485D" w:rsidRPr="002275E7" w:rsidRDefault="0070485D" w:rsidP="0070485D">
            <w:pPr>
              <w:spacing w:before="60"/>
              <w:rPr>
                <w:rFonts w:cs="Arial"/>
                <w:szCs w:val="16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Site </w:t>
            </w:r>
            <w:r w:rsidRPr="002275E7">
              <w:rPr>
                <w:rFonts w:cs="Arial"/>
                <w:sz w:val="22"/>
                <w:szCs w:val="22"/>
              </w:rPr>
              <w:br/>
              <w:t>person responsible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4FDC9A5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72D6469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70485D" w:rsidRPr="002275E7" w14:paraId="17EF31B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7D620854" w14:textId="77777777" w:rsidR="0070485D" w:rsidRPr="002275E7" w:rsidRDefault="0070485D" w:rsidP="0070485D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8DA7321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F7F766E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70485D" w:rsidRPr="002275E7" w14:paraId="0700246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E5294C4" w14:textId="638AFC2B" w:rsidR="0070485D" w:rsidRPr="002275E7" w:rsidRDefault="0070485D" w:rsidP="0070485D">
            <w:pPr>
              <w:spacing w:before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Prevention advisor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1FEFA0EE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6FD85BB" w14:textId="77777777" w:rsidR="0070485D" w:rsidRPr="002275E7" w:rsidRDefault="0070485D" w:rsidP="0070485D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2275E7" w14:paraId="3F0564E6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B81A2F1" w14:textId="77777777" w:rsidR="009839F3" w:rsidRPr="002275E7" w:rsidRDefault="009839F3" w:rsidP="00D82E00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7A4B2E02" w14:textId="77777777" w:rsidR="009839F3" w:rsidRPr="002275E7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130FA77" w14:textId="77777777" w:rsidR="009839F3" w:rsidRPr="002275E7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</w:tbl>
    <w:p w14:paraId="4CFC91D6" w14:textId="77777777" w:rsidR="009839F3" w:rsidRPr="002275E7" w:rsidRDefault="009839F3" w:rsidP="009839F3">
      <w:pPr>
        <w:rPr>
          <w:sz w:val="16"/>
        </w:rPr>
      </w:pPr>
    </w:p>
    <w:tbl>
      <w:tblPr>
        <w:tblW w:w="101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  <w:gridCol w:w="1106"/>
        <w:gridCol w:w="1025"/>
      </w:tblGrid>
      <w:tr w:rsidR="00AB3496" w:rsidRPr="002275E7" w14:paraId="6C1B08ED" w14:textId="77777777" w:rsidTr="00AB3496">
        <w:trPr>
          <w:cantSplit/>
          <w:trHeight w:val="426"/>
        </w:trPr>
        <w:tc>
          <w:tcPr>
            <w:tcW w:w="7988" w:type="dxa"/>
            <w:tcBorders>
              <w:bottom w:val="single" w:sz="4" w:space="0" w:color="auto"/>
            </w:tcBorders>
            <w:vAlign w:val="center"/>
          </w:tcPr>
          <w:p w14:paraId="3D3A95A9" w14:textId="77777777" w:rsidR="0070485D" w:rsidRPr="002275E7" w:rsidRDefault="0070485D" w:rsidP="0070485D">
            <w:pPr>
              <w:spacing w:before="60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Is an </w:t>
            </w:r>
            <w:r w:rsidRPr="002275E7">
              <w:rPr>
                <w:rFonts w:cs="Arial"/>
                <w:b/>
                <w:sz w:val="22"/>
                <w:szCs w:val="22"/>
              </w:rPr>
              <w:t>organisation chart</w:t>
            </w:r>
            <w:r w:rsidRPr="002275E7">
              <w:rPr>
                <w:rFonts w:cs="Arial"/>
                <w:sz w:val="22"/>
                <w:szCs w:val="22"/>
              </w:rPr>
              <w:t xml:space="preserve"> needed for the assignment described at KCD?</w:t>
            </w:r>
          </w:p>
          <w:p w14:paraId="79E84305" w14:textId="0B8C5847" w:rsidR="00AB3496" w:rsidRPr="002275E7" w:rsidRDefault="0070485D" w:rsidP="0070485D">
            <w:pPr>
              <w:spacing w:before="60" w:after="60"/>
              <w:rPr>
                <w:b/>
                <w:bCs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If so, attach a copy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9C499A6" w14:textId="18EA82A8" w:rsidR="00AB3496" w:rsidRPr="002275E7" w:rsidRDefault="0070485D" w:rsidP="00AB3496">
            <w:pPr>
              <w:spacing w:before="120" w:after="120"/>
              <w:rPr>
                <w:rFonts w:cs="Arial"/>
              </w:rPr>
            </w:pPr>
            <w:r w:rsidRPr="002275E7">
              <w:rPr>
                <w:rFonts w:cs="Arial"/>
                <w:bCs/>
              </w:rPr>
              <w:t>Y</w:t>
            </w:r>
            <w:r w:rsidR="00AB3496" w:rsidRPr="002275E7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13240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B3496" w:rsidRPr="002275E7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64765D9" w14:textId="77777777" w:rsidR="00AB3496" w:rsidRPr="002275E7" w:rsidRDefault="00AB3496" w:rsidP="00AB3496">
            <w:pPr>
              <w:spacing w:before="120" w:after="120"/>
              <w:rPr>
                <w:rFonts w:cs="Arial"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0259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2275E7">
              <w:rPr>
                <w:rFonts w:cs="Arial"/>
              </w:rPr>
              <w:t xml:space="preserve"> </w:t>
            </w:r>
          </w:p>
        </w:tc>
      </w:tr>
    </w:tbl>
    <w:p w14:paraId="643256CB" w14:textId="77777777" w:rsidR="009839F3" w:rsidRPr="002275E7" w:rsidRDefault="009839F3" w:rsidP="009839F3"/>
    <w:tbl>
      <w:tblPr>
        <w:tblW w:w="10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321"/>
        <w:gridCol w:w="3850"/>
        <w:gridCol w:w="1097"/>
        <w:gridCol w:w="1059"/>
      </w:tblGrid>
      <w:tr w:rsidR="00AB3496" w:rsidRPr="002275E7" w14:paraId="02D095ED" w14:textId="77777777" w:rsidTr="00457CB4">
        <w:trPr>
          <w:cantSplit/>
          <w:trHeight w:val="386"/>
        </w:trPr>
        <w:tc>
          <w:tcPr>
            <w:tcW w:w="7988" w:type="dxa"/>
            <w:gridSpan w:val="3"/>
            <w:tcBorders>
              <w:bottom w:val="nil"/>
            </w:tcBorders>
            <w:vAlign w:val="center"/>
          </w:tcPr>
          <w:p w14:paraId="68E2B7B5" w14:textId="1D093A0F" w:rsidR="00AB3496" w:rsidRPr="002275E7" w:rsidRDefault="0070485D" w:rsidP="00AB3496">
            <w:pPr>
              <w:spacing w:before="120" w:after="120"/>
              <w:rPr>
                <w:b/>
                <w:bCs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Using a subcontractor?</w:t>
            </w:r>
          </w:p>
        </w:tc>
        <w:tc>
          <w:tcPr>
            <w:tcW w:w="1097" w:type="dxa"/>
            <w:tcBorders>
              <w:bottom w:val="single" w:sz="4" w:space="0" w:color="000000" w:themeColor="text1"/>
            </w:tcBorders>
            <w:vAlign w:val="center"/>
          </w:tcPr>
          <w:p w14:paraId="5CAE970F" w14:textId="48E90BA1" w:rsidR="00AB3496" w:rsidRPr="002275E7" w:rsidRDefault="0070485D" w:rsidP="00AB3496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>Y</w:t>
            </w:r>
            <w:r w:rsidR="00AB3496" w:rsidRPr="002275E7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11139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B3496" w:rsidRPr="002275E7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vAlign w:val="center"/>
          </w:tcPr>
          <w:p w14:paraId="30E60167" w14:textId="272713E5" w:rsidR="00AB3496" w:rsidRPr="002275E7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38470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2275E7">
              <w:rPr>
                <w:rFonts w:cs="Arial"/>
              </w:rPr>
              <w:t xml:space="preserve"> </w:t>
            </w:r>
          </w:p>
        </w:tc>
      </w:tr>
      <w:tr w:rsidR="0070485D" w:rsidRPr="002275E7" w14:paraId="574BAA6F" w14:textId="77777777" w:rsidTr="00457CB4">
        <w:trPr>
          <w:cantSplit/>
          <w:trHeight w:val="339"/>
        </w:trPr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5FD8" w14:textId="273D1433" w:rsidR="0070485D" w:rsidRPr="002275E7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Company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A489" w14:textId="6D3CB793" w:rsidR="0070485D" w:rsidRPr="002275E7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Person responsible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378DD5B1" w14:textId="47A6232D" w:rsidR="0070485D" w:rsidRPr="002275E7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>Echanges de VMK?</w:t>
            </w:r>
          </w:p>
        </w:tc>
      </w:tr>
      <w:tr w:rsidR="0070485D" w:rsidRPr="002275E7" w14:paraId="09C302AF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D65AF0" w14:textId="77777777" w:rsidR="0070485D" w:rsidRPr="002275E7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66B7145" w14:textId="77777777" w:rsidR="0070485D" w:rsidRPr="002275E7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2E533DE" w14:textId="75A5DE38" w:rsidR="0070485D" w:rsidRPr="002275E7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Y  </w:t>
            </w:r>
            <w:sdt>
              <w:sdtPr>
                <w:rPr>
                  <w:rFonts w:cs="Arial"/>
                  <w:bCs/>
                </w:rPr>
                <w:id w:val="-1543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2275E7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E039049" w14:textId="44F6FABD" w:rsidR="0070485D" w:rsidRPr="002275E7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2347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2275E7">
              <w:rPr>
                <w:rFonts w:cs="Arial"/>
              </w:rPr>
              <w:t xml:space="preserve"> </w:t>
            </w:r>
          </w:p>
        </w:tc>
      </w:tr>
      <w:tr w:rsidR="0070485D" w:rsidRPr="002275E7" w14:paraId="16A455D2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94AB5F7" w14:textId="77777777" w:rsidR="0070485D" w:rsidRPr="002275E7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</w:tcBorders>
            <w:vAlign w:val="center"/>
          </w:tcPr>
          <w:p w14:paraId="623375A8" w14:textId="77777777" w:rsidR="0070485D" w:rsidRPr="002275E7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vAlign w:val="center"/>
          </w:tcPr>
          <w:p w14:paraId="6B359F52" w14:textId="140038B2" w:rsidR="0070485D" w:rsidRPr="002275E7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Y  </w:t>
            </w:r>
            <w:sdt>
              <w:sdtPr>
                <w:rPr>
                  <w:rFonts w:cs="Arial"/>
                  <w:bCs/>
                </w:rPr>
                <w:id w:val="-17107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2275E7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032DFF35" w14:textId="4623230E" w:rsidR="0070485D" w:rsidRPr="002275E7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3545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2275E7">
              <w:rPr>
                <w:rFonts w:cs="Arial"/>
              </w:rPr>
              <w:t xml:space="preserve"> </w:t>
            </w:r>
          </w:p>
        </w:tc>
      </w:tr>
      <w:tr w:rsidR="00185EC3" w:rsidRPr="002275E7" w14:paraId="2E858346" w14:textId="77777777" w:rsidTr="00963CC9">
        <w:trPr>
          <w:cantSplit/>
          <w:trHeight w:val="404"/>
        </w:trPr>
        <w:tc>
          <w:tcPr>
            <w:tcW w:w="817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D1045" w14:textId="77777777" w:rsidR="00185EC3" w:rsidRPr="002275E7" w:rsidRDefault="00185EC3" w:rsidP="00963CC9">
            <w:pPr>
              <w:rPr>
                <w:rFonts w:cs="Arial"/>
              </w:rPr>
            </w:pPr>
            <w:r w:rsidRPr="002275E7">
              <w:rPr>
                <w:rFonts w:cs="Arial"/>
              </w:rPr>
              <w:drawing>
                <wp:inline distT="0" distB="0" distL="0" distR="0" wp14:anchorId="5309F04A" wp14:editId="3F543B3F">
                  <wp:extent cx="381000" cy="381000"/>
                  <wp:effectExtent l="0" t="0" r="0" b="0"/>
                  <wp:docPr id="601020673" name="Graphic 1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20673" name="Graphic 601020673" descr="Exclamation 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295F930" w14:textId="2CD749EE" w:rsidR="00185EC3" w:rsidRPr="002275E7" w:rsidRDefault="00185EC3" w:rsidP="00185EC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Cs/>
              </w:rPr>
            </w:pPr>
            <w:r w:rsidRPr="002275E7">
              <w:rPr>
                <w:rFonts w:cs="Arial"/>
                <w:color w:val="1F1F1F"/>
                <w:szCs w:val="12"/>
                <w:lang w:eastAsia="nl-BE"/>
              </w:rPr>
              <w:t xml:space="preserve">The level of subcontracting is limited to 2: </w:t>
            </w:r>
            <w:r w:rsidR="00D63732" w:rsidRPr="002275E7">
              <w:rPr>
                <w:rFonts w:cs="Arial"/>
                <w:color w:val="1F1F1F"/>
                <w:szCs w:val="12"/>
                <w:lang w:eastAsia="nl-BE"/>
              </w:rPr>
              <w:t>KCD Responsable</w:t>
            </w:r>
            <w:r w:rsidRPr="002275E7">
              <w:rPr>
                <w:rFonts w:cs="Arial"/>
                <w:color w:val="1F1F1F"/>
                <w:szCs w:val="12"/>
                <w:lang w:eastAsia="nl-BE"/>
              </w:rPr>
              <w:t xml:space="preserve"> &gt; Contractor level 1 &gt; Subcontractor level 2. Any deviation from this must be approved in accordance with the modalities described in procedure PROC/07 “Ordering services”</w:t>
            </w:r>
          </w:p>
        </w:tc>
      </w:tr>
    </w:tbl>
    <w:p w14:paraId="430D6CF0" w14:textId="77777777" w:rsidR="009839F3" w:rsidRPr="002275E7" w:rsidRDefault="009839F3">
      <w:pPr>
        <w:overflowPunct/>
        <w:autoSpaceDE/>
        <w:autoSpaceDN/>
        <w:adjustRightInd/>
        <w:textAlignment w:val="auto"/>
        <w:rPr>
          <w:sz w:val="16"/>
        </w:rPr>
      </w:pPr>
      <w:r w:rsidRPr="002275E7">
        <w:rPr>
          <w:sz w:val="16"/>
        </w:rPr>
        <w:br w:type="page"/>
      </w:r>
    </w:p>
    <w:tbl>
      <w:tblPr>
        <w:tblW w:w="10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8"/>
      </w:tblGrid>
      <w:tr w:rsidR="009839F3" w:rsidRPr="002275E7" w14:paraId="31B07A5D" w14:textId="77777777" w:rsidTr="00924E86">
        <w:trPr>
          <w:trHeight w:val="368"/>
        </w:trPr>
        <w:tc>
          <w:tcPr>
            <w:tcW w:w="101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987AEB" w14:textId="093D0E0A" w:rsidR="009839F3" w:rsidRPr="002275E7" w:rsidRDefault="00AB3496" w:rsidP="00DD0C86">
            <w:pPr>
              <w:spacing w:before="60" w:after="60"/>
              <w:rPr>
                <w:b/>
                <w:bCs/>
                <w:sz w:val="22"/>
              </w:rPr>
            </w:pPr>
            <w:bookmarkStart w:id="0" w:name="_Hlk5788281"/>
            <w:r w:rsidRPr="002275E7">
              <w:rPr>
                <w:b/>
                <w:bCs/>
                <w:sz w:val="24"/>
                <w:szCs w:val="24"/>
              </w:rPr>
              <w:lastRenderedPageBreak/>
              <w:t>Comp</w:t>
            </w:r>
            <w:r w:rsidR="0070485D" w:rsidRPr="002275E7">
              <w:rPr>
                <w:b/>
                <w:bCs/>
                <w:sz w:val="24"/>
                <w:szCs w:val="24"/>
              </w:rPr>
              <w:t>e</w:t>
            </w:r>
            <w:r w:rsidRPr="002275E7">
              <w:rPr>
                <w:b/>
                <w:bCs/>
                <w:sz w:val="24"/>
                <w:szCs w:val="24"/>
              </w:rPr>
              <w:t>tences</w:t>
            </w:r>
            <w:r w:rsidR="00872452" w:rsidRPr="002275E7">
              <w:rPr>
                <w:b/>
                <w:bCs/>
                <w:sz w:val="24"/>
                <w:szCs w:val="24"/>
              </w:rPr>
              <w:t>: Qualifications and Certificates</w:t>
            </w:r>
            <w:r w:rsidR="00872452" w:rsidRPr="002275E7" w:rsidDel="00AB349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57CB4B0E" w14:textId="77777777" w:rsidR="00457CB4" w:rsidRPr="002275E7" w:rsidRDefault="00457CB4" w:rsidP="00740B6A">
      <w:pPr>
        <w:rPr>
          <w:rFonts w:cs="Arial"/>
        </w:rPr>
      </w:pPr>
    </w:p>
    <w:p w14:paraId="4DF71FD5" w14:textId="550B3BC7" w:rsidR="00AB3496" w:rsidRPr="002275E7" w:rsidRDefault="00185EC3" w:rsidP="00185EC3">
      <w:pPr>
        <w:spacing w:line="276" w:lineRule="auto"/>
        <w:rPr>
          <w:rFonts w:cs="Arial"/>
          <w:sz w:val="22"/>
          <w:szCs w:val="22"/>
        </w:rPr>
      </w:pPr>
      <w:r w:rsidRPr="002275E7">
        <w:rPr>
          <w:rFonts w:cs="Arial"/>
          <w:sz w:val="22"/>
          <w:szCs w:val="22"/>
        </w:rPr>
        <w:t xml:space="preserve">Overview of the required competencies and formal qualifications </w:t>
      </w:r>
      <w:r w:rsidRPr="002275E7">
        <w:rPr>
          <w:rFonts w:cs="Arial"/>
          <w:sz w:val="22"/>
          <w:szCs w:val="22"/>
          <w:u w:val="single"/>
        </w:rPr>
        <w:t xml:space="preserve">as included in the </w:t>
      </w:r>
      <w:r w:rsidR="00D63732" w:rsidRPr="002275E7">
        <w:rPr>
          <w:rFonts w:cs="Arial"/>
          <w:sz w:val="22"/>
          <w:szCs w:val="22"/>
          <w:u w:val="single"/>
        </w:rPr>
        <w:t xml:space="preserve">purchase </w:t>
      </w:r>
      <w:r w:rsidRPr="002275E7">
        <w:rPr>
          <w:rFonts w:cs="Arial"/>
          <w:sz w:val="22"/>
          <w:szCs w:val="22"/>
          <w:u w:val="single"/>
        </w:rPr>
        <w:t>order</w:t>
      </w:r>
      <w:r w:rsidRPr="002275E7">
        <w:rPr>
          <w:rFonts w:cs="Arial"/>
          <w:sz w:val="22"/>
          <w:szCs w:val="22"/>
        </w:rPr>
        <w:t>.</w:t>
      </w:r>
    </w:p>
    <w:p w14:paraId="65F17745" w14:textId="77777777" w:rsidR="00185EC3" w:rsidRPr="002275E7" w:rsidRDefault="00185EC3" w:rsidP="00185EC3">
      <w:pPr>
        <w:spacing w:line="276" w:lineRule="auto"/>
        <w:rPr>
          <w:rFonts w:cs="Arial"/>
          <w:sz w:val="22"/>
          <w:szCs w:val="22"/>
        </w:rPr>
      </w:pPr>
    </w:p>
    <w:tbl>
      <w:tblPr>
        <w:tblW w:w="10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510"/>
        <w:gridCol w:w="851"/>
        <w:gridCol w:w="980"/>
      </w:tblGrid>
      <w:tr w:rsidR="00185EC3" w:rsidRPr="002275E7" w14:paraId="3FB32F08" w14:textId="77777777" w:rsidTr="00D63732">
        <w:trPr>
          <w:cantSplit/>
          <w:trHeight w:val="386"/>
        </w:trPr>
        <w:tc>
          <w:tcPr>
            <w:tcW w:w="8327" w:type="dxa"/>
            <w:gridSpan w:val="2"/>
            <w:vAlign w:val="center"/>
          </w:tcPr>
          <w:p w14:paraId="1F868E53" w14:textId="2472C5D9" w:rsidR="00185EC3" w:rsidRPr="002275E7" w:rsidRDefault="00185EC3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Does the </w:t>
            </w:r>
            <w:r w:rsidR="00D63732" w:rsidRPr="002275E7">
              <w:rPr>
                <w:rFonts w:cs="Arial"/>
                <w:sz w:val="22"/>
                <w:szCs w:val="22"/>
              </w:rPr>
              <w:t xml:space="preserve">purchase </w:t>
            </w:r>
            <w:r w:rsidRPr="002275E7">
              <w:rPr>
                <w:rFonts w:cs="Arial"/>
                <w:sz w:val="22"/>
                <w:szCs w:val="22"/>
              </w:rPr>
              <w:t>order include work with an impact on Nuclear Safety?</w:t>
            </w:r>
          </w:p>
        </w:tc>
        <w:tc>
          <w:tcPr>
            <w:tcW w:w="851" w:type="dxa"/>
            <w:vAlign w:val="center"/>
          </w:tcPr>
          <w:p w14:paraId="080ECFBC" w14:textId="10C7CDD8" w:rsidR="00185EC3" w:rsidRPr="002275E7" w:rsidRDefault="00185EC3" w:rsidP="00963CC9">
            <w:pPr>
              <w:spacing w:before="60" w:after="6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Y  </w:t>
            </w:r>
            <w:sdt>
              <w:sdtPr>
                <w:rPr>
                  <w:rFonts w:cs="Arial"/>
                  <w:bCs/>
                </w:rPr>
                <w:id w:val="-7379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3B442102" w14:textId="77777777" w:rsidR="00185EC3" w:rsidRPr="002275E7" w:rsidRDefault="00185EC3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5784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185EC3" w:rsidRPr="002275E7" w14:paraId="26FE5AEE" w14:textId="77777777" w:rsidTr="00D63732">
        <w:trPr>
          <w:cantSplit/>
          <w:trHeight w:val="386"/>
        </w:trPr>
        <w:tc>
          <w:tcPr>
            <w:tcW w:w="817" w:type="dxa"/>
            <w:vMerge w:val="restart"/>
            <w:vAlign w:val="center"/>
          </w:tcPr>
          <w:p w14:paraId="58200F8F" w14:textId="6C31492C" w:rsidR="00185EC3" w:rsidRPr="002275E7" w:rsidRDefault="00185EC3" w:rsidP="00DD0C86">
            <w:pPr>
              <w:spacing w:before="60" w:after="6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If YES</w:t>
            </w:r>
          </w:p>
        </w:tc>
        <w:tc>
          <w:tcPr>
            <w:tcW w:w="7510" w:type="dxa"/>
            <w:vAlign w:val="center"/>
          </w:tcPr>
          <w:p w14:paraId="6101CFFE" w14:textId="2B012061" w:rsidR="00185EC3" w:rsidRPr="002275E7" w:rsidRDefault="00185EC3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  <w:u w:val="single"/>
              </w:rPr>
              <w:t>WENRA certificates</w:t>
            </w:r>
            <w:r w:rsidRPr="002275E7">
              <w:rPr>
                <w:rFonts w:cs="Arial"/>
                <w:sz w:val="22"/>
                <w:szCs w:val="22"/>
              </w:rPr>
              <w:t xml:space="preserve"> in possession of the </w:t>
            </w:r>
            <w:r w:rsidR="00D63732" w:rsidRPr="002275E7">
              <w:rPr>
                <w:rFonts w:cs="Arial"/>
                <w:sz w:val="22"/>
                <w:szCs w:val="22"/>
              </w:rPr>
              <w:t xml:space="preserve">KCD Responsable </w:t>
            </w:r>
            <w:r w:rsidRPr="002275E7">
              <w:rPr>
                <w:rFonts w:cs="Arial"/>
                <w:sz w:val="22"/>
                <w:szCs w:val="22"/>
              </w:rPr>
              <w:t>and Contractormgmt KCD?</w:t>
            </w:r>
          </w:p>
        </w:tc>
        <w:tc>
          <w:tcPr>
            <w:tcW w:w="851" w:type="dxa"/>
            <w:vAlign w:val="center"/>
          </w:tcPr>
          <w:p w14:paraId="1D952475" w14:textId="7473AE24" w:rsidR="00185EC3" w:rsidRPr="002275E7" w:rsidRDefault="00185EC3" w:rsidP="00963CC9">
            <w:pPr>
              <w:spacing w:before="60" w:after="6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Y  </w:t>
            </w:r>
            <w:sdt>
              <w:sdtPr>
                <w:rPr>
                  <w:rFonts w:cs="Arial"/>
                  <w:bCs/>
                </w:rPr>
                <w:id w:val="2803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7DA46688" w14:textId="77777777" w:rsidR="00185EC3" w:rsidRPr="002275E7" w:rsidRDefault="00185EC3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9399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185EC3" w:rsidRPr="002275E7" w14:paraId="41488D9E" w14:textId="77777777" w:rsidTr="00D63732">
        <w:trPr>
          <w:cantSplit/>
          <w:trHeight w:val="386"/>
        </w:trPr>
        <w:tc>
          <w:tcPr>
            <w:tcW w:w="817" w:type="dxa"/>
            <w:vMerge/>
            <w:vAlign w:val="center"/>
          </w:tcPr>
          <w:p w14:paraId="06F3291E" w14:textId="77777777" w:rsidR="00185EC3" w:rsidRPr="002275E7" w:rsidRDefault="00185EC3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510" w:type="dxa"/>
            <w:vAlign w:val="center"/>
          </w:tcPr>
          <w:p w14:paraId="397D1068" w14:textId="78A0A323" w:rsidR="00185EC3" w:rsidRPr="002275E7" w:rsidRDefault="00185EC3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Required competencies/qualifications in certificate in accordance with </w:t>
            </w:r>
            <w:r w:rsidR="00D63732" w:rsidRPr="002275E7">
              <w:rPr>
                <w:rFonts w:cs="Arial"/>
                <w:sz w:val="22"/>
                <w:szCs w:val="22"/>
              </w:rPr>
              <w:t xml:space="preserve">purchase </w:t>
            </w:r>
            <w:r w:rsidRPr="002275E7">
              <w:rPr>
                <w:rFonts w:cs="Arial"/>
                <w:sz w:val="22"/>
                <w:szCs w:val="22"/>
              </w:rPr>
              <w:t>order?</w:t>
            </w:r>
          </w:p>
        </w:tc>
        <w:tc>
          <w:tcPr>
            <w:tcW w:w="851" w:type="dxa"/>
            <w:vAlign w:val="center"/>
          </w:tcPr>
          <w:p w14:paraId="0DEB3B94" w14:textId="3C8A62C5" w:rsidR="00185EC3" w:rsidRPr="002275E7" w:rsidRDefault="00185EC3" w:rsidP="00963CC9">
            <w:pPr>
              <w:spacing w:before="60" w:after="60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Y  </w:t>
            </w:r>
            <w:sdt>
              <w:sdtPr>
                <w:rPr>
                  <w:rFonts w:cs="Arial"/>
                  <w:bCs/>
                </w:rPr>
                <w:id w:val="45506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14594F6C" w14:textId="77777777" w:rsidR="00185EC3" w:rsidRPr="002275E7" w:rsidRDefault="00185EC3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5717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185EC3" w:rsidRPr="002275E7" w14:paraId="5A5E8241" w14:textId="77777777" w:rsidTr="00963CC9">
        <w:trPr>
          <w:cantSplit/>
          <w:trHeight w:val="632"/>
        </w:trPr>
        <w:tc>
          <w:tcPr>
            <w:tcW w:w="817" w:type="dxa"/>
            <w:vAlign w:val="center"/>
          </w:tcPr>
          <w:p w14:paraId="176DC6C2" w14:textId="77777777" w:rsidR="00185EC3" w:rsidRPr="002275E7" w:rsidRDefault="00185EC3" w:rsidP="00963CC9">
            <w:pPr>
              <w:spacing w:beforeLines="60" w:before="144"/>
              <w:ind w:left="24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2275E7">
              <w:rPr>
                <w:rFonts w:cs="Arial"/>
              </w:rPr>
              <w:drawing>
                <wp:anchor distT="0" distB="0" distL="114300" distR="114300" simplePos="0" relativeHeight="251663360" behindDoc="0" locked="0" layoutInCell="1" allowOverlap="1" wp14:anchorId="76B7E66E" wp14:editId="080FFC9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24765</wp:posOffset>
                  </wp:positionV>
                  <wp:extent cx="295275" cy="295275"/>
                  <wp:effectExtent l="0" t="0" r="0" b="9525"/>
                  <wp:wrapNone/>
                  <wp:docPr id="407608820" name="Graphic 407608820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20673" name="Graphic 601020673" descr="Exclamation 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1" w:type="dxa"/>
            <w:gridSpan w:val="3"/>
            <w:vAlign w:val="center"/>
          </w:tcPr>
          <w:p w14:paraId="696ECA94" w14:textId="0EB3680F" w:rsidR="00185EC3" w:rsidRPr="002275E7" w:rsidRDefault="00185EC3" w:rsidP="00963CC9">
            <w:pPr>
              <w:spacing w:before="60" w:after="60"/>
              <w:rPr>
                <w:rFonts w:cs="Arial"/>
                <w:b/>
                <w:bCs/>
                <w:i/>
                <w:iCs/>
              </w:rPr>
            </w:pPr>
            <w:r w:rsidRPr="002275E7">
              <w:rPr>
                <w:rFonts w:cs="Arial"/>
                <w:b/>
                <w:bCs/>
                <w:i/>
                <w:iCs/>
              </w:rPr>
              <w:t>Legally Required !</w:t>
            </w:r>
          </w:p>
        </w:tc>
      </w:tr>
    </w:tbl>
    <w:p w14:paraId="74DB0D8F" w14:textId="77777777" w:rsidR="00185EC3" w:rsidRPr="002275E7" w:rsidRDefault="00185EC3" w:rsidP="00185EC3">
      <w:pPr>
        <w:spacing w:line="276" w:lineRule="auto"/>
        <w:rPr>
          <w:rFonts w:cs="Arial"/>
          <w:sz w:val="22"/>
          <w:szCs w:val="22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391"/>
        <w:gridCol w:w="5670"/>
        <w:gridCol w:w="1681"/>
      </w:tblGrid>
      <w:tr w:rsidR="00185EC3" w:rsidRPr="002275E7" w14:paraId="0DB7BE26" w14:textId="77777777" w:rsidTr="00362EE6">
        <w:trPr>
          <w:tblHeader/>
        </w:trPr>
        <w:tc>
          <w:tcPr>
            <w:tcW w:w="2819" w:type="dxa"/>
            <w:gridSpan w:val="2"/>
            <w:shd w:val="clear" w:color="auto" w:fill="BFBFBF" w:themeFill="background1" w:themeFillShade="BF"/>
            <w:vAlign w:val="center"/>
          </w:tcPr>
          <w:p w14:paraId="55EC0CE0" w14:textId="48C77C8F" w:rsidR="00185EC3" w:rsidRPr="002275E7" w:rsidRDefault="00D874B0" w:rsidP="00963CC9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275E7">
              <w:rPr>
                <w:rFonts w:cs="Arial"/>
                <w:b/>
                <w:bCs/>
                <w:sz w:val="22"/>
                <w:szCs w:val="22"/>
              </w:rPr>
              <w:t>Function/activity</w:t>
            </w:r>
          </w:p>
        </w:tc>
        <w:tc>
          <w:tcPr>
            <w:tcW w:w="7351" w:type="dxa"/>
            <w:gridSpan w:val="2"/>
            <w:shd w:val="clear" w:color="auto" w:fill="BFBFBF" w:themeFill="background1" w:themeFillShade="BF"/>
            <w:vAlign w:val="center"/>
          </w:tcPr>
          <w:p w14:paraId="5BB6C531" w14:textId="6543EFF8" w:rsidR="00185EC3" w:rsidRPr="002275E7" w:rsidRDefault="00185EC3" w:rsidP="00963CC9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275E7">
              <w:rPr>
                <w:rFonts w:cs="Arial"/>
                <w:b/>
                <w:bCs/>
                <w:sz w:val="22"/>
                <w:szCs w:val="22"/>
              </w:rPr>
              <w:t>COMPETENCE REQUIREMENTS</w:t>
            </w:r>
            <w:r w:rsidRPr="002275E7">
              <w:rPr>
                <w:rFonts w:cs="Arial"/>
                <w:b/>
                <w:bCs/>
                <w:sz w:val="22"/>
                <w:szCs w:val="22"/>
              </w:rPr>
              <w:br/>
            </w:r>
            <w:r w:rsidR="00D874B0" w:rsidRPr="002275E7">
              <w:rPr>
                <w:rFonts w:cs="Arial"/>
                <w:i/>
                <w:iCs/>
                <w:sz w:val="22"/>
                <w:szCs w:val="22"/>
              </w:rPr>
              <w:t>The individual certificates of all emplo</w:t>
            </w:r>
            <w:r w:rsidR="00D63732" w:rsidRPr="002275E7">
              <w:rPr>
                <w:rFonts w:cs="Arial"/>
                <w:i/>
                <w:iCs/>
                <w:sz w:val="22"/>
                <w:szCs w:val="22"/>
              </w:rPr>
              <w:t>yees</w:t>
            </w:r>
            <w:r w:rsidR="00D874B0" w:rsidRPr="002275E7">
              <w:rPr>
                <w:rFonts w:cs="Arial"/>
                <w:i/>
                <w:iCs/>
                <w:sz w:val="22"/>
                <w:szCs w:val="22"/>
              </w:rPr>
              <w:t xml:space="preserve"> are listed in Appendix 1. The certificates are in the possession of the employer and are kept available.</w:t>
            </w:r>
          </w:p>
        </w:tc>
      </w:tr>
      <w:tr w:rsidR="00185EC3" w:rsidRPr="002275E7" w14:paraId="7AEBE872" w14:textId="77777777" w:rsidTr="00362EE6">
        <w:trPr>
          <w:trHeight w:val="670"/>
        </w:trPr>
        <w:tc>
          <w:tcPr>
            <w:tcW w:w="428" w:type="dxa"/>
            <w:vAlign w:val="center"/>
          </w:tcPr>
          <w:p w14:paraId="5D066702" w14:textId="77777777" w:rsidR="00185EC3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581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85EC3" w:rsidRPr="002275E7">
              <w:rPr>
                <w:rFonts w:cs="Arial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59AAA233" w14:textId="204BB252" w:rsidR="00185EC3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Hoisting and Lifting</w:t>
            </w:r>
          </w:p>
        </w:tc>
        <w:tc>
          <w:tcPr>
            <w:tcW w:w="5670" w:type="dxa"/>
            <w:vAlign w:val="center"/>
          </w:tcPr>
          <w:p w14:paraId="021D5CA4" w14:textId="78BAFA26" w:rsidR="00185EC3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Required skills for riggers, operators and signalers of hoisting equipment, lifting equipment and mobile work equipment.</w:t>
            </w:r>
          </w:p>
        </w:tc>
        <w:tc>
          <w:tcPr>
            <w:tcW w:w="1681" w:type="dxa"/>
            <w:vAlign w:val="center"/>
          </w:tcPr>
          <w:p w14:paraId="3B77B873" w14:textId="77777777" w:rsidR="00185EC3" w:rsidRPr="002275E7" w:rsidDel="00CA4E3B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9" w:history="1">
              <w:r w:rsidR="00185EC3" w:rsidRPr="002275E7">
                <w:rPr>
                  <w:rStyle w:val="Hyperlink"/>
                  <w:rFonts w:cs="Arial"/>
                  <w:sz w:val="22"/>
                  <w:szCs w:val="22"/>
                </w:rPr>
                <w:t>10000716682</w:t>
              </w:r>
            </w:hyperlink>
          </w:p>
        </w:tc>
      </w:tr>
      <w:tr w:rsidR="00362EE6" w:rsidRPr="002275E7" w14:paraId="7AFD3603" w14:textId="77777777" w:rsidTr="00362EE6">
        <w:trPr>
          <w:trHeight w:val="701"/>
        </w:trPr>
        <w:tc>
          <w:tcPr>
            <w:tcW w:w="428" w:type="dxa"/>
            <w:vAlign w:val="center"/>
          </w:tcPr>
          <w:p w14:paraId="474157FF" w14:textId="77777777" w:rsidR="00362EE6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1114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EE6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62EE6" w:rsidRPr="002275E7">
              <w:rPr>
                <w:rFonts w:cs="Arial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30D9B1C5" w14:textId="76089C08" w:rsidR="00362EE6" w:rsidRPr="002275E7" w:rsidRDefault="00362EE6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BA4 or BA5 </w:t>
            </w:r>
          </w:p>
        </w:tc>
        <w:tc>
          <w:tcPr>
            <w:tcW w:w="5670" w:type="dxa"/>
            <w:vAlign w:val="center"/>
          </w:tcPr>
          <w:p w14:paraId="2A85AE21" w14:textId="526BA457" w:rsidR="00362EE6" w:rsidRPr="002275E7" w:rsidRDefault="00362EE6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Competency requirements BA4/5 for external employees</w:t>
            </w:r>
          </w:p>
        </w:tc>
        <w:tc>
          <w:tcPr>
            <w:tcW w:w="1681" w:type="dxa"/>
            <w:vAlign w:val="center"/>
          </w:tcPr>
          <w:p w14:paraId="6576007A" w14:textId="77777777" w:rsidR="00362EE6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0" w:history="1">
              <w:r w:rsidR="00362EE6" w:rsidRPr="002275E7">
                <w:rPr>
                  <w:rStyle w:val="Hyperlink"/>
                  <w:rFonts w:cs="Arial"/>
                  <w:sz w:val="22"/>
                  <w:szCs w:val="22"/>
                </w:rPr>
                <w:t>10010383597</w:t>
              </w:r>
            </w:hyperlink>
          </w:p>
        </w:tc>
      </w:tr>
      <w:tr w:rsidR="00185EC3" w:rsidRPr="002275E7" w14:paraId="144537FC" w14:textId="77777777" w:rsidTr="00362EE6">
        <w:trPr>
          <w:trHeight w:val="662"/>
        </w:trPr>
        <w:tc>
          <w:tcPr>
            <w:tcW w:w="428" w:type="dxa"/>
            <w:vAlign w:val="center"/>
          </w:tcPr>
          <w:p w14:paraId="1DA54F31" w14:textId="77777777" w:rsidR="00185EC3" w:rsidRPr="002275E7" w:rsidRDefault="000A7FB3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910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391" w:type="dxa"/>
            <w:vAlign w:val="center"/>
          </w:tcPr>
          <w:p w14:paraId="69DBC8FD" w14:textId="7A59E8EA" w:rsidR="00185EC3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Check electrical </w:t>
            </w:r>
            <w:r w:rsidR="00D63732" w:rsidRPr="002275E7">
              <w:rPr>
                <w:rFonts w:cs="Arial"/>
                <w:sz w:val="22"/>
                <w:szCs w:val="22"/>
              </w:rPr>
              <w:t>consignation</w:t>
            </w:r>
          </w:p>
        </w:tc>
        <w:tc>
          <w:tcPr>
            <w:tcW w:w="5670" w:type="dxa"/>
            <w:vAlign w:val="center"/>
          </w:tcPr>
          <w:p w14:paraId="2FBA88F9" w14:textId="4925654B" w:rsidR="00185EC3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“Blue card” training must be followed.</w:t>
            </w:r>
          </w:p>
        </w:tc>
        <w:tc>
          <w:tcPr>
            <w:tcW w:w="1681" w:type="dxa"/>
            <w:vAlign w:val="center"/>
          </w:tcPr>
          <w:p w14:paraId="222583FD" w14:textId="77777777" w:rsidR="00185EC3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1" w:history="1">
              <w:r w:rsidR="00185EC3" w:rsidRPr="002275E7">
                <w:rPr>
                  <w:rStyle w:val="Hyperlink"/>
                  <w:rFonts w:cs="Arial"/>
                  <w:sz w:val="22"/>
                  <w:szCs w:val="22"/>
                </w:rPr>
                <w:t>10010159222</w:t>
              </w:r>
            </w:hyperlink>
          </w:p>
        </w:tc>
      </w:tr>
      <w:tr w:rsidR="00185EC3" w:rsidRPr="002275E7" w14:paraId="455CB42B" w14:textId="77777777" w:rsidTr="00362EE6">
        <w:trPr>
          <w:trHeight w:val="662"/>
        </w:trPr>
        <w:tc>
          <w:tcPr>
            <w:tcW w:w="428" w:type="dxa"/>
            <w:vAlign w:val="center"/>
          </w:tcPr>
          <w:p w14:paraId="3E81856E" w14:textId="77777777" w:rsidR="00185EC3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2144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85EC3" w:rsidRPr="002275E7">
              <w:rPr>
                <w:rFonts w:cs="Arial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09E8A05C" w14:textId="77165970" w:rsidR="00185EC3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Fire hazardous works</w:t>
            </w:r>
          </w:p>
        </w:tc>
        <w:tc>
          <w:tcPr>
            <w:tcW w:w="5670" w:type="dxa"/>
            <w:vAlign w:val="center"/>
          </w:tcPr>
          <w:p w14:paraId="3C5CA344" w14:textId="5078A5B1" w:rsidR="00185EC3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Certificate of training for 1st intervention fire extinguishers and/or fire watch</w:t>
            </w:r>
          </w:p>
        </w:tc>
        <w:tc>
          <w:tcPr>
            <w:tcW w:w="1681" w:type="dxa"/>
            <w:vAlign w:val="center"/>
          </w:tcPr>
          <w:p w14:paraId="48F04A3C" w14:textId="77777777" w:rsidR="00185EC3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2" w:history="1">
              <w:r w:rsidR="00185EC3" w:rsidRPr="002275E7">
                <w:rPr>
                  <w:rStyle w:val="Hyperlink"/>
                  <w:rFonts w:cs="Arial"/>
                  <w:sz w:val="22"/>
                  <w:szCs w:val="22"/>
                </w:rPr>
                <w:t>10000716192</w:t>
              </w:r>
            </w:hyperlink>
          </w:p>
        </w:tc>
      </w:tr>
      <w:tr w:rsidR="00185EC3" w:rsidRPr="002275E7" w14:paraId="73C037ED" w14:textId="77777777" w:rsidTr="00362EE6">
        <w:trPr>
          <w:trHeight w:val="465"/>
        </w:trPr>
        <w:tc>
          <w:tcPr>
            <w:tcW w:w="428" w:type="dxa"/>
            <w:vAlign w:val="center"/>
          </w:tcPr>
          <w:p w14:paraId="10789D55" w14:textId="77777777" w:rsidR="00185EC3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2631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391" w:type="dxa"/>
            <w:vAlign w:val="center"/>
          </w:tcPr>
          <w:p w14:paraId="7E3872D5" w14:textId="66494175" w:rsidR="00185EC3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Use of </w:t>
            </w:r>
            <w:r w:rsidR="00D63732" w:rsidRPr="002275E7">
              <w:rPr>
                <w:rFonts w:cs="Arial"/>
                <w:sz w:val="22"/>
                <w:szCs w:val="22"/>
              </w:rPr>
              <w:t>scaffolds</w:t>
            </w:r>
          </w:p>
        </w:tc>
        <w:tc>
          <w:tcPr>
            <w:tcW w:w="5670" w:type="dxa"/>
            <w:vAlign w:val="center"/>
          </w:tcPr>
          <w:p w14:paraId="0E75FB76" w14:textId="23610770" w:rsidR="00D874B0" w:rsidRPr="002275E7" w:rsidRDefault="00D874B0" w:rsidP="00D874B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Sta</w:t>
            </w:r>
            <w:r w:rsidR="00D63732" w:rsidRPr="002275E7">
              <w:rPr>
                <w:rFonts w:cs="Arial"/>
                <w:sz w:val="22"/>
                <w:szCs w:val="22"/>
              </w:rPr>
              <w:t>ffold</w:t>
            </w:r>
            <w:r w:rsidRPr="002275E7">
              <w:rPr>
                <w:rFonts w:cs="Arial"/>
                <w:sz w:val="22"/>
                <w:szCs w:val="22"/>
              </w:rPr>
              <w:t xml:space="preserve"> users: PREV/03 – 5.2.1</w:t>
            </w:r>
          </w:p>
          <w:p w14:paraId="79BB07E8" w14:textId="5C6716AC" w:rsidR="00185EC3" w:rsidRPr="002275E7" w:rsidRDefault="00D874B0" w:rsidP="00D874B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Scaffold builders / inspector: PREV/03 – 5.2.4/5</w:t>
            </w:r>
          </w:p>
        </w:tc>
        <w:tc>
          <w:tcPr>
            <w:tcW w:w="1681" w:type="dxa"/>
            <w:vAlign w:val="center"/>
          </w:tcPr>
          <w:p w14:paraId="172B509C" w14:textId="77777777" w:rsidR="00185EC3" w:rsidRPr="002275E7" w:rsidDel="00CA4E3B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3" w:history="1">
              <w:r w:rsidR="00185EC3" w:rsidRPr="002275E7">
                <w:rPr>
                  <w:rStyle w:val="Hyperlink"/>
                  <w:rFonts w:cs="Arial"/>
                  <w:sz w:val="22"/>
                  <w:szCs w:val="22"/>
                </w:rPr>
                <w:t>10000002865</w:t>
              </w:r>
            </w:hyperlink>
          </w:p>
        </w:tc>
      </w:tr>
      <w:tr w:rsidR="00185EC3" w:rsidRPr="002275E7" w14:paraId="01583000" w14:textId="77777777" w:rsidTr="00963CC9">
        <w:trPr>
          <w:trHeight w:val="5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7556" w14:textId="6BF4BCF5" w:rsidR="00185EC3" w:rsidRPr="002275E7" w:rsidRDefault="00D874B0" w:rsidP="00963CC9">
            <w:pPr>
              <w:spacing w:before="60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Other required competencies / qualifications / training required from the risk analysis:</w:t>
            </w:r>
          </w:p>
        </w:tc>
      </w:tr>
      <w:tr w:rsidR="00185EC3" w:rsidRPr="002275E7" w14:paraId="23148396" w14:textId="77777777" w:rsidTr="00362EE6">
        <w:trPr>
          <w:trHeight w:val="66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159E" w14:textId="77777777" w:rsidR="00185EC3" w:rsidRPr="002275E7" w:rsidRDefault="000A7FB3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8835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08EB" w14:textId="77777777" w:rsidR="00185EC3" w:rsidRPr="002275E7" w:rsidRDefault="00185EC3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FF65" w14:textId="77777777" w:rsidR="00185EC3" w:rsidRPr="002275E7" w:rsidRDefault="00185EC3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185EC3" w:rsidRPr="002275E7" w14:paraId="5D007818" w14:textId="77777777" w:rsidTr="00362EE6">
        <w:trPr>
          <w:trHeight w:val="66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C651" w14:textId="77777777" w:rsidR="00185EC3" w:rsidRPr="002275E7" w:rsidRDefault="000A7FB3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5573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D71" w14:textId="77777777" w:rsidR="00185EC3" w:rsidRPr="002275E7" w:rsidRDefault="00185EC3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BDA0" w14:textId="77777777" w:rsidR="00185EC3" w:rsidRPr="002275E7" w:rsidRDefault="00185EC3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185EC3" w:rsidRPr="002275E7" w14:paraId="538B065D" w14:textId="77777777" w:rsidTr="00362EE6">
        <w:trPr>
          <w:trHeight w:val="66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9CE" w14:textId="77777777" w:rsidR="00185EC3" w:rsidRPr="002275E7" w:rsidRDefault="000A7FB3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8274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22EA" w14:textId="77777777" w:rsidR="00185EC3" w:rsidRPr="002275E7" w:rsidRDefault="00185EC3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473F" w14:textId="77777777" w:rsidR="00185EC3" w:rsidRPr="002275E7" w:rsidRDefault="00185EC3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185EC3" w:rsidRPr="002275E7" w14:paraId="00126AE9" w14:textId="77777777" w:rsidTr="00362EE6">
        <w:trPr>
          <w:trHeight w:val="66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0CC2" w14:textId="77777777" w:rsidR="00185EC3" w:rsidRPr="002275E7" w:rsidRDefault="000A7FB3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91299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C3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2254" w14:textId="77777777" w:rsidR="00185EC3" w:rsidRPr="002275E7" w:rsidRDefault="00185EC3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BEAB" w14:textId="77777777" w:rsidR="00185EC3" w:rsidRPr="002275E7" w:rsidRDefault="00185EC3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68AB1FF4" w14:textId="77777777" w:rsidR="00DD0C86" w:rsidRPr="002275E7" w:rsidRDefault="00DD0C86" w:rsidP="00DD0C86">
      <w:pPr>
        <w:rPr>
          <w:rFonts w:cs="Arial"/>
          <w:b/>
          <w:bCs/>
          <w:sz w:val="22"/>
          <w:szCs w:val="22"/>
        </w:rPr>
      </w:pPr>
    </w:p>
    <w:p w14:paraId="093781F8" w14:textId="2AFA8ACA" w:rsidR="00D874B0" w:rsidRPr="002275E7" w:rsidRDefault="00D874B0" w:rsidP="00D874B0">
      <w:pPr>
        <w:spacing w:before="240"/>
        <w:rPr>
          <w:rFonts w:cs="Arial"/>
          <w:b/>
          <w:bCs/>
          <w:sz w:val="22"/>
          <w:szCs w:val="22"/>
        </w:rPr>
      </w:pPr>
      <w:r w:rsidRPr="002275E7">
        <w:rPr>
          <w:rFonts w:cs="Arial"/>
          <w:b/>
          <w:bCs/>
          <w:sz w:val="22"/>
          <w:szCs w:val="22"/>
        </w:rPr>
        <w:t>For external work leaders or external project leaders: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9"/>
        <w:gridCol w:w="850"/>
        <w:gridCol w:w="851"/>
      </w:tblGrid>
      <w:tr w:rsidR="00D874B0" w:rsidRPr="002275E7" w14:paraId="20460E68" w14:textId="77777777" w:rsidTr="00963CC9">
        <w:trPr>
          <w:cantSplit/>
          <w:trHeight w:val="386"/>
        </w:trPr>
        <w:tc>
          <w:tcPr>
            <w:tcW w:w="8469" w:type="dxa"/>
            <w:vAlign w:val="center"/>
          </w:tcPr>
          <w:p w14:paraId="3181B3E7" w14:textId="107D9D21" w:rsidR="00D874B0" w:rsidRPr="002275E7" w:rsidRDefault="00D874B0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External work leader included in the register of external work leaders </w:t>
            </w:r>
            <w:r w:rsidRPr="002275E7">
              <w:rPr>
                <w:rFonts w:cs="Arial"/>
                <w:sz w:val="16"/>
                <w:szCs w:val="16"/>
              </w:rPr>
              <w:t>(SAP 10010602678)</w:t>
            </w:r>
          </w:p>
        </w:tc>
        <w:tc>
          <w:tcPr>
            <w:tcW w:w="850" w:type="dxa"/>
            <w:vAlign w:val="center"/>
          </w:tcPr>
          <w:p w14:paraId="57DF7038" w14:textId="496A6191" w:rsidR="00D874B0" w:rsidRPr="002275E7" w:rsidRDefault="002275E7" w:rsidP="00963CC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</w:t>
            </w:r>
            <w:r w:rsidR="00D874B0" w:rsidRPr="002275E7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7267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B0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1E1033D" w14:textId="77777777" w:rsidR="00D874B0" w:rsidRPr="002275E7" w:rsidRDefault="00D874B0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8205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874B0" w:rsidRPr="002275E7" w14:paraId="04B46B3B" w14:textId="77777777" w:rsidTr="00963CC9">
        <w:trPr>
          <w:cantSplit/>
          <w:trHeight w:val="386"/>
        </w:trPr>
        <w:tc>
          <w:tcPr>
            <w:tcW w:w="8469" w:type="dxa"/>
            <w:vAlign w:val="center"/>
          </w:tcPr>
          <w:p w14:paraId="3AA37E0E" w14:textId="03BB52CE" w:rsidR="00D874B0" w:rsidRPr="002275E7" w:rsidRDefault="00D874B0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 xml:space="preserve">External project leader included in project leaders register </w:t>
            </w:r>
            <w:r w:rsidRPr="002275E7">
              <w:rPr>
                <w:rFonts w:cs="Arial"/>
                <w:sz w:val="16"/>
                <w:szCs w:val="16"/>
              </w:rPr>
              <w:t>(SAP 10010381080)</w:t>
            </w:r>
          </w:p>
        </w:tc>
        <w:tc>
          <w:tcPr>
            <w:tcW w:w="850" w:type="dxa"/>
            <w:vAlign w:val="center"/>
          </w:tcPr>
          <w:p w14:paraId="2D27A37F" w14:textId="26B17C48" w:rsidR="00D874B0" w:rsidRPr="002275E7" w:rsidRDefault="002275E7" w:rsidP="00963CC9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</w:t>
            </w:r>
            <w:r w:rsidR="00D874B0" w:rsidRPr="002275E7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4107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B0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4B812C1" w14:textId="77777777" w:rsidR="00D874B0" w:rsidRPr="002275E7" w:rsidRDefault="00D874B0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2275E7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0622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14:paraId="77EBD8E1" w14:textId="77777777" w:rsidR="00D874B0" w:rsidRPr="002275E7" w:rsidRDefault="00D874B0">
      <w:r w:rsidRPr="002275E7">
        <w:br w:type="page"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B3496" w:rsidRPr="002275E7" w14:paraId="14FCC184" w14:textId="77777777" w:rsidTr="00687BED">
        <w:trPr>
          <w:trHeight w:val="4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5BBA08" w14:textId="081A66F1" w:rsidR="00AB3496" w:rsidRPr="002275E7" w:rsidRDefault="0070485D" w:rsidP="00DD0C86">
            <w:pPr>
              <w:spacing w:before="60" w:after="60"/>
              <w:rPr>
                <w:b/>
                <w:bCs/>
              </w:rPr>
            </w:pPr>
            <w:r w:rsidRPr="002275E7">
              <w:rPr>
                <w:b/>
                <w:bCs/>
                <w:sz w:val="24"/>
                <w:szCs w:val="24"/>
              </w:rPr>
              <w:lastRenderedPageBreak/>
              <w:t>Risk analyses and control measures</w:t>
            </w:r>
          </w:p>
        </w:tc>
      </w:tr>
    </w:tbl>
    <w:p w14:paraId="3F989B20" w14:textId="77777777" w:rsidR="00AB3496" w:rsidRPr="002275E7" w:rsidRDefault="00AB3496" w:rsidP="00AB3496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AB3496" w:rsidRPr="002275E7" w14:paraId="4F26554E" w14:textId="77777777" w:rsidTr="00687BED">
        <w:trPr>
          <w:trHeight w:val="43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400FA" w14:textId="253C8886" w:rsidR="00AB3496" w:rsidRPr="002275E7" w:rsidRDefault="00D874B0" w:rsidP="0070485D">
            <w:pPr>
              <w:spacing w:before="60" w:after="60"/>
              <w:rPr>
                <w:rFonts w:cs="Arial"/>
                <w:b/>
              </w:rPr>
            </w:pPr>
            <w:r w:rsidRPr="002275E7">
              <w:rPr>
                <w:rFonts w:cs="Arial"/>
                <w:sz w:val="22"/>
              </w:rPr>
              <w:t>P</w:t>
            </w:r>
            <w:r w:rsidR="0070485D" w:rsidRPr="002275E7">
              <w:rPr>
                <w:rFonts w:cs="Arial"/>
                <w:sz w:val="22"/>
              </w:rPr>
              <w:t>erson responsible at KCD has communicated the risks and control measures via:</w:t>
            </w:r>
          </w:p>
        </w:tc>
      </w:tr>
      <w:tr w:rsidR="0070485D" w:rsidRPr="002275E7" w14:paraId="05A450B4" w14:textId="77777777" w:rsidTr="0070485D">
        <w:trPr>
          <w:trHeight w:val="399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36D0D" w14:textId="77777777" w:rsidR="0070485D" w:rsidRPr="002275E7" w:rsidRDefault="000A7FB3" w:rsidP="0070485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417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B4BC9" w14:textId="75416157" w:rsidR="0070485D" w:rsidRPr="002275E7" w:rsidRDefault="0070485D" w:rsidP="0070485D">
            <w:pPr>
              <w:spacing w:before="60" w:after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The order</w:t>
            </w:r>
            <w:r w:rsidRPr="002275E7">
              <w:rPr>
                <w:rFonts w:cs="Aria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7437A" w14:textId="77777777" w:rsidR="0070485D" w:rsidRPr="002275E7" w:rsidRDefault="0070485D" w:rsidP="0070485D">
            <w:pPr>
              <w:spacing w:before="60" w:after="60"/>
              <w:rPr>
                <w:rFonts w:cs="Arial"/>
              </w:rPr>
            </w:pPr>
          </w:p>
        </w:tc>
      </w:tr>
      <w:tr w:rsidR="0070485D" w:rsidRPr="002275E7" w14:paraId="7EB46CE9" w14:textId="77777777" w:rsidTr="0070485D">
        <w:trPr>
          <w:trHeight w:val="42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8B168" w14:textId="77777777" w:rsidR="0070485D" w:rsidRPr="002275E7" w:rsidRDefault="000A7FB3" w:rsidP="0070485D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152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A961B" w14:textId="68404934" w:rsidR="0070485D" w:rsidRPr="002275E7" w:rsidRDefault="0070485D" w:rsidP="0070485D">
            <w:pPr>
              <w:spacing w:before="60" w:after="60"/>
            </w:pPr>
            <w:r w:rsidRPr="002275E7">
              <w:rPr>
                <w:rFonts w:cs="Arial"/>
                <w:sz w:val="22"/>
                <w:szCs w:val="22"/>
              </w:rPr>
              <w:t>The safety and environment cards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D73E8" w14:textId="77777777" w:rsidR="0070485D" w:rsidRPr="002275E7" w:rsidRDefault="0070485D" w:rsidP="0070485D">
            <w:pPr>
              <w:spacing w:before="60" w:after="60"/>
            </w:pPr>
          </w:p>
        </w:tc>
      </w:tr>
      <w:tr w:rsidR="0070485D" w:rsidRPr="002275E7" w14:paraId="4F8EA82A" w14:textId="77777777" w:rsidTr="0070485D">
        <w:trPr>
          <w:trHeight w:val="40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31A7B" w14:textId="77777777" w:rsidR="0070485D" w:rsidRPr="002275E7" w:rsidRDefault="000A7FB3" w:rsidP="0070485D">
            <w:pPr>
              <w:spacing w:before="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956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2275E7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BD9FE" w14:textId="054540D0" w:rsidR="0070485D" w:rsidRPr="002275E7" w:rsidRDefault="0070485D" w:rsidP="0070485D">
            <w:pPr>
              <w:spacing w:before="60" w:after="60"/>
              <w:rPr>
                <w:rFonts w:cs="Arial"/>
                <w:sz w:val="22"/>
              </w:rPr>
            </w:pPr>
            <w:r w:rsidRPr="002275E7">
              <w:rPr>
                <w:rFonts w:cs="Arial"/>
                <w:sz w:val="22"/>
                <w:szCs w:val="22"/>
              </w:rPr>
              <w:t>The specific risk analysis</w:t>
            </w:r>
            <w:r w:rsidRPr="002275E7">
              <w:rPr>
                <w:rFonts w:cs="Aria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6C208" w14:textId="77777777" w:rsidR="0070485D" w:rsidRPr="002275E7" w:rsidRDefault="0070485D" w:rsidP="0070485D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70485D" w:rsidRPr="002275E7" w14:paraId="177E6035" w14:textId="77777777" w:rsidTr="0070485D">
        <w:trPr>
          <w:trHeight w:val="380"/>
        </w:trPr>
        <w:sdt>
          <w:sdtPr>
            <w:rPr>
              <w:rFonts w:cs="Arial"/>
              <w:sz w:val="22"/>
            </w:rPr>
            <w:id w:val="160538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ED62561" w14:textId="77777777" w:rsidR="0070485D" w:rsidRPr="002275E7" w:rsidRDefault="0070485D" w:rsidP="0070485D">
                <w:pPr>
                  <w:spacing w:before="60"/>
                  <w:rPr>
                    <w:rFonts w:cs="Arial"/>
                    <w:sz w:val="22"/>
                  </w:rPr>
                </w:pPr>
                <w:r w:rsidRPr="002275E7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4D713" w14:textId="50653A10" w:rsidR="0070485D" w:rsidRPr="002275E7" w:rsidRDefault="0070485D" w:rsidP="0070485D">
            <w:pPr>
              <w:spacing w:before="60" w:after="60"/>
              <w:rPr>
                <w:rFonts w:cs="Arial"/>
                <w:sz w:val="22"/>
              </w:rPr>
            </w:pPr>
            <w:r w:rsidRPr="002275E7">
              <w:rPr>
                <w:rFonts w:cs="Arial"/>
                <w:sz w:val="22"/>
                <w:szCs w:val="22"/>
              </w:rPr>
              <w:t>The SHE plan (10010659341)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BCFC3" w14:textId="77777777" w:rsidR="0070485D" w:rsidRPr="002275E7" w:rsidRDefault="0070485D" w:rsidP="0070485D">
            <w:pPr>
              <w:spacing w:before="60" w:after="60"/>
              <w:rPr>
                <w:rFonts w:cs="Arial"/>
                <w:sz w:val="22"/>
              </w:rPr>
            </w:pPr>
          </w:p>
        </w:tc>
      </w:tr>
    </w:tbl>
    <w:p w14:paraId="663D882D" w14:textId="77777777" w:rsidR="00AB3496" w:rsidRPr="002275E7" w:rsidRDefault="00AB3496" w:rsidP="00AB3496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AB3496" w:rsidRPr="002275E7" w14:paraId="064BD9AC" w14:textId="77777777" w:rsidTr="00687BED">
        <w:trPr>
          <w:trHeight w:val="34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E05A8" w14:textId="3A269397" w:rsidR="00AB3496" w:rsidRPr="002275E7" w:rsidRDefault="0070485D" w:rsidP="0070485D">
            <w:pPr>
              <w:spacing w:before="60" w:after="60"/>
              <w:rPr>
                <w:rFonts w:cs="Arial"/>
                <w:b/>
              </w:rPr>
            </w:pPr>
            <w:r w:rsidRPr="002275E7">
              <w:rPr>
                <w:rFonts w:cs="Arial"/>
                <w:sz w:val="22"/>
              </w:rPr>
              <w:t>The contractor has communicated the risks and control measures via:</w:t>
            </w:r>
          </w:p>
        </w:tc>
      </w:tr>
      <w:tr w:rsidR="00AB3496" w:rsidRPr="002275E7" w14:paraId="3A8E759D" w14:textId="77777777" w:rsidTr="00687BED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A5495" w14:textId="77777777" w:rsidR="00AB3496" w:rsidRPr="002275E7" w:rsidRDefault="000A7FB3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949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B58" w14:textId="5532B51B" w:rsidR="00AB3496" w:rsidRPr="002275E7" w:rsidRDefault="0070485D" w:rsidP="0070485D">
            <w:pPr>
              <w:spacing w:before="60" w:after="60"/>
              <w:rPr>
                <w:rFonts w:cs="Arial"/>
              </w:rPr>
            </w:pPr>
            <w:r w:rsidRPr="002275E7">
              <w:rPr>
                <w:rFonts w:cs="Arial"/>
                <w:sz w:val="22"/>
                <w:szCs w:val="22"/>
              </w:rPr>
              <w:t>The specific risk analysis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2FD2" w14:textId="77777777" w:rsidR="00AB3496" w:rsidRPr="002275E7" w:rsidRDefault="00AB3496" w:rsidP="0070485D">
            <w:pPr>
              <w:spacing w:before="60" w:after="60"/>
              <w:rPr>
                <w:rFonts w:cs="Arial"/>
              </w:rPr>
            </w:pPr>
          </w:p>
        </w:tc>
      </w:tr>
      <w:tr w:rsidR="00AB3496" w:rsidRPr="002275E7" w14:paraId="381E3AD2" w14:textId="77777777" w:rsidTr="00687BED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2D836" w14:textId="77777777" w:rsidR="00AB3496" w:rsidRPr="002275E7" w:rsidRDefault="000A7FB3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090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50BB" w14:textId="77777777" w:rsidR="00AB3496" w:rsidRPr="002275E7" w:rsidRDefault="00AB3496" w:rsidP="0070485D">
            <w:pPr>
              <w:spacing w:before="60" w:after="60"/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E9DA" w14:textId="77777777" w:rsidR="00AB3496" w:rsidRPr="002275E7" w:rsidRDefault="00AB3496" w:rsidP="0070485D">
            <w:pPr>
              <w:spacing w:before="60" w:after="60"/>
            </w:pPr>
          </w:p>
        </w:tc>
      </w:tr>
      <w:tr w:rsidR="00AB3496" w:rsidRPr="002275E7" w14:paraId="018CC1A6" w14:textId="77777777" w:rsidTr="00687BED">
        <w:trPr>
          <w:trHeight w:val="34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3500B" w14:textId="77777777" w:rsidR="00AB3496" w:rsidRPr="002275E7" w:rsidRDefault="000A7FB3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472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BA52" w14:textId="77777777" w:rsidR="00AB3496" w:rsidRPr="002275E7" w:rsidRDefault="00AB3496" w:rsidP="0070485D">
            <w:pPr>
              <w:spacing w:before="60" w:after="60"/>
              <w:rPr>
                <w:rFonts w:cs="Aria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AD3C" w14:textId="77777777" w:rsidR="00AB3496" w:rsidRPr="002275E7" w:rsidRDefault="00AB3496" w:rsidP="0070485D">
            <w:pPr>
              <w:spacing w:before="60" w:after="60"/>
              <w:rPr>
                <w:rFonts w:cs="Arial"/>
              </w:rPr>
            </w:pPr>
          </w:p>
        </w:tc>
      </w:tr>
    </w:tbl>
    <w:p w14:paraId="0FEDB188" w14:textId="77777777" w:rsidR="00AB3496" w:rsidRPr="002275E7" w:rsidRDefault="00AB3496" w:rsidP="00AB3496">
      <w:pPr>
        <w:rPr>
          <w:rFonts w:cs="Arial"/>
          <w:bCs/>
          <w:sz w:val="22"/>
          <w:szCs w:val="22"/>
        </w:rPr>
      </w:pPr>
    </w:p>
    <w:tbl>
      <w:tblPr>
        <w:tblW w:w="1000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8619"/>
      </w:tblGrid>
      <w:tr w:rsidR="00AB3496" w:rsidRPr="002275E7" w14:paraId="6EF03050" w14:textId="77777777" w:rsidTr="00924E86">
        <w:trPr>
          <w:cantSplit/>
          <w:trHeight w:val="363"/>
        </w:trPr>
        <w:tc>
          <w:tcPr>
            <w:tcW w:w="10009" w:type="dxa"/>
            <w:gridSpan w:val="2"/>
            <w:shd w:val="clear" w:color="auto" w:fill="auto"/>
            <w:vAlign w:val="center"/>
          </w:tcPr>
          <w:p w14:paraId="2CC0790A" w14:textId="3FBEE89D" w:rsidR="00AB3496" w:rsidRPr="002275E7" w:rsidRDefault="00D874B0" w:rsidP="00D874B0">
            <w:pPr>
              <w:spacing w:before="60" w:after="60"/>
              <w:rPr>
                <w:b/>
              </w:rPr>
            </w:pPr>
            <w:r w:rsidRPr="002275E7">
              <w:rPr>
                <w:rFonts w:cs="Arial"/>
                <w:sz w:val="22"/>
              </w:rPr>
              <w:t xml:space="preserve">After mutual consultation on the above risk analyses: </w:t>
            </w:r>
            <w:r w:rsidR="0070485D" w:rsidRPr="002275E7">
              <w:rPr>
                <w:rFonts w:cs="Arial"/>
                <w:sz w:val="22"/>
              </w:rPr>
              <w:t>A summary of the 3 most important risks and control measures according to the risk analyses</w:t>
            </w:r>
          </w:p>
        </w:tc>
      </w:tr>
      <w:tr w:rsidR="0070485D" w:rsidRPr="002275E7" w14:paraId="286DA249" w14:textId="77777777" w:rsidTr="00924E86">
        <w:trPr>
          <w:trHeight w:val="204"/>
        </w:trPr>
        <w:tc>
          <w:tcPr>
            <w:tcW w:w="1390" w:type="dxa"/>
            <w:shd w:val="clear" w:color="auto" w:fill="D9D9D9"/>
            <w:vAlign w:val="center"/>
          </w:tcPr>
          <w:p w14:paraId="0F7A4DB0" w14:textId="78A26E5D" w:rsidR="0070485D" w:rsidRPr="002275E7" w:rsidRDefault="0070485D" w:rsidP="00DD0C86">
            <w:pPr>
              <w:spacing w:before="60" w:after="60"/>
              <w:jc w:val="center"/>
              <w:rPr>
                <w:b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 xml:space="preserve">KCD </w:t>
            </w:r>
          </w:p>
        </w:tc>
        <w:tc>
          <w:tcPr>
            <w:tcW w:w="8619" w:type="dxa"/>
            <w:vAlign w:val="center"/>
          </w:tcPr>
          <w:p w14:paraId="620301EC" w14:textId="0A70D954" w:rsidR="0070485D" w:rsidRPr="002275E7" w:rsidRDefault="0070485D" w:rsidP="0070485D">
            <w:pPr>
              <w:spacing w:before="60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Risks of the assignment, environment, installation, coordination etc.</w:t>
            </w:r>
          </w:p>
        </w:tc>
      </w:tr>
      <w:tr w:rsidR="00AB3496" w:rsidRPr="002275E7" w14:paraId="196BB43D" w14:textId="77777777" w:rsidTr="00924E86">
        <w:trPr>
          <w:trHeight w:val="204"/>
        </w:trPr>
        <w:tc>
          <w:tcPr>
            <w:tcW w:w="1390" w:type="dxa"/>
            <w:vAlign w:val="center"/>
          </w:tcPr>
          <w:p w14:paraId="10F7A569" w14:textId="431171E5" w:rsidR="00AB3496" w:rsidRPr="002275E7" w:rsidRDefault="0070485D" w:rsidP="00AB3496">
            <w:pPr>
              <w:spacing w:before="120" w:after="120"/>
              <w:ind w:left="360"/>
              <w:rPr>
                <w:rFonts w:cs="Arial"/>
              </w:rPr>
            </w:pPr>
            <w:r w:rsidRPr="002275E7">
              <w:rPr>
                <w:rFonts w:cs="Arial"/>
              </w:rPr>
              <w:t>1</w:t>
            </w:r>
          </w:p>
        </w:tc>
        <w:tc>
          <w:tcPr>
            <w:tcW w:w="8619" w:type="dxa"/>
            <w:vAlign w:val="center"/>
          </w:tcPr>
          <w:p w14:paraId="711A4F93" w14:textId="77777777" w:rsidR="00AB3496" w:rsidRPr="002275E7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2275E7" w14:paraId="356D225C" w14:textId="77777777" w:rsidTr="00924E86">
        <w:trPr>
          <w:trHeight w:val="204"/>
        </w:trPr>
        <w:tc>
          <w:tcPr>
            <w:tcW w:w="1390" w:type="dxa"/>
            <w:vAlign w:val="center"/>
          </w:tcPr>
          <w:p w14:paraId="53EE491F" w14:textId="77777777" w:rsidR="00AB3496" w:rsidRPr="002275E7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2275E7">
              <w:rPr>
                <w:rFonts w:cs="Arial"/>
              </w:rPr>
              <w:t>2</w:t>
            </w:r>
          </w:p>
        </w:tc>
        <w:tc>
          <w:tcPr>
            <w:tcW w:w="8619" w:type="dxa"/>
            <w:vAlign w:val="center"/>
          </w:tcPr>
          <w:p w14:paraId="55082B2C" w14:textId="77777777" w:rsidR="00AB3496" w:rsidRPr="002275E7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2275E7" w14:paraId="7B08CC4D" w14:textId="77777777" w:rsidTr="00924E86">
        <w:trPr>
          <w:trHeight w:val="204"/>
        </w:trPr>
        <w:tc>
          <w:tcPr>
            <w:tcW w:w="1390" w:type="dxa"/>
            <w:vAlign w:val="center"/>
          </w:tcPr>
          <w:p w14:paraId="36CBE210" w14:textId="77777777" w:rsidR="00AB3496" w:rsidRPr="002275E7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2275E7">
              <w:rPr>
                <w:rFonts w:cs="Arial"/>
              </w:rPr>
              <w:t>3</w:t>
            </w:r>
          </w:p>
        </w:tc>
        <w:tc>
          <w:tcPr>
            <w:tcW w:w="8619" w:type="dxa"/>
            <w:vAlign w:val="center"/>
          </w:tcPr>
          <w:p w14:paraId="5C1DB72B" w14:textId="77777777" w:rsidR="00AB3496" w:rsidRPr="002275E7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70485D" w:rsidRPr="002275E7" w14:paraId="34E7BBB9" w14:textId="77777777" w:rsidTr="00924E86">
        <w:trPr>
          <w:trHeight w:val="199"/>
        </w:trPr>
        <w:tc>
          <w:tcPr>
            <w:tcW w:w="1390" w:type="dxa"/>
            <w:shd w:val="clear" w:color="auto" w:fill="D9D9D9"/>
            <w:vAlign w:val="center"/>
          </w:tcPr>
          <w:p w14:paraId="1B92A474" w14:textId="1F4A9D85" w:rsidR="0070485D" w:rsidRPr="002275E7" w:rsidRDefault="0070485D" w:rsidP="00DD0C86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Contractor</w:t>
            </w:r>
          </w:p>
        </w:tc>
        <w:tc>
          <w:tcPr>
            <w:tcW w:w="8619" w:type="dxa"/>
          </w:tcPr>
          <w:p w14:paraId="63BBC0FE" w14:textId="0C89CB51" w:rsidR="0070485D" w:rsidRPr="002275E7" w:rsidRDefault="0070485D" w:rsidP="0070485D">
            <w:pPr>
              <w:spacing w:before="60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Risks associated with implementation, task, etc.</w:t>
            </w:r>
          </w:p>
        </w:tc>
      </w:tr>
      <w:tr w:rsidR="00AB3496" w:rsidRPr="002275E7" w14:paraId="26AD8F17" w14:textId="77777777" w:rsidTr="00924E86">
        <w:trPr>
          <w:trHeight w:val="204"/>
        </w:trPr>
        <w:tc>
          <w:tcPr>
            <w:tcW w:w="1390" w:type="dxa"/>
            <w:vAlign w:val="center"/>
          </w:tcPr>
          <w:p w14:paraId="39196DD1" w14:textId="77777777" w:rsidR="00AB3496" w:rsidRPr="002275E7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2275E7">
              <w:rPr>
                <w:rFonts w:cs="Arial"/>
              </w:rPr>
              <w:t>1</w:t>
            </w:r>
          </w:p>
        </w:tc>
        <w:tc>
          <w:tcPr>
            <w:tcW w:w="8619" w:type="dxa"/>
            <w:vAlign w:val="center"/>
          </w:tcPr>
          <w:p w14:paraId="748ED5D0" w14:textId="77777777" w:rsidR="00AB3496" w:rsidRPr="002275E7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2275E7" w14:paraId="363F8B4D" w14:textId="77777777" w:rsidTr="00924E86">
        <w:trPr>
          <w:trHeight w:val="204"/>
        </w:trPr>
        <w:tc>
          <w:tcPr>
            <w:tcW w:w="1390" w:type="dxa"/>
            <w:vAlign w:val="center"/>
          </w:tcPr>
          <w:p w14:paraId="6B572903" w14:textId="77777777" w:rsidR="00AB3496" w:rsidRPr="002275E7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2275E7">
              <w:rPr>
                <w:rFonts w:cs="Arial"/>
              </w:rPr>
              <w:t>2</w:t>
            </w:r>
          </w:p>
        </w:tc>
        <w:tc>
          <w:tcPr>
            <w:tcW w:w="8619" w:type="dxa"/>
            <w:vAlign w:val="center"/>
          </w:tcPr>
          <w:p w14:paraId="25E0A5A6" w14:textId="77777777" w:rsidR="00AB3496" w:rsidRPr="002275E7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2275E7" w14:paraId="76455F14" w14:textId="77777777" w:rsidTr="00924E86">
        <w:trPr>
          <w:trHeight w:val="204"/>
        </w:trPr>
        <w:tc>
          <w:tcPr>
            <w:tcW w:w="1390" w:type="dxa"/>
            <w:vAlign w:val="center"/>
          </w:tcPr>
          <w:p w14:paraId="3ECFD314" w14:textId="77777777" w:rsidR="00AB3496" w:rsidRPr="002275E7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2275E7">
              <w:rPr>
                <w:rFonts w:cs="Arial"/>
              </w:rPr>
              <w:t>3</w:t>
            </w:r>
          </w:p>
        </w:tc>
        <w:tc>
          <w:tcPr>
            <w:tcW w:w="8619" w:type="dxa"/>
            <w:vAlign w:val="center"/>
          </w:tcPr>
          <w:p w14:paraId="74EE5525" w14:textId="77777777" w:rsidR="00AB3496" w:rsidRPr="002275E7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</w:tbl>
    <w:p w14:paraId="5E5D7F2B" w14:textId="77777777" w:rsidR="00AB3496" w:rsidRPr="002275E7" w:rsidRDefault="00AB3496" w:rsidP="00AB3496">
      <w:pPr>
        <w:rPr>
          <w:sz w:val="16"/>
        </w:rPr>
      </w:pPr>
    </w:p>
    <w:tbl>
      <w:tblPr>
        <w:tblStyle w:val="Tabelraster"/>
        <w:tblW w:w="10023" w:type="dxa"/>
        <w:tblInd w:w="-327" w:type="dxa"/>
        <w:tblLook w:val="04A0" w:firstRow="1" w:lastRow="0" w:firstColumn="1" w:lastColumn="0" w:noHBand="0" w:noVBand="1"/>
      </w:tblPr>
      <w:tblGrid>
        <w:gridCol w:w="679"/>
        <w:gridCol w:w="9344"/>
      </w:tblGrid>
      <w:tr w:rsidR="0070485D" w:rsidRPr="002275E7" w14:paraId="320341C6" w14:textId="77777777" w:rsidTr="00924E86">
        <w:tc>
          <w:tcPr>
            <w:tcW w:w="10023" w:type="dxa"/>
            <w:gridSpan w:val="2"/>
            <w:shd w:val="clear" w:color="auto" w:fill="BFBFBF" w:themeFill="background1" w:themeFillShade="BF"/>
            <w:vAlign w:val="center"/>
          </w:tcPr>
          <w:p w14:paraId="43E48D08" w14:textId="053EAE43" w:rsidR="0070485D" w:rsidRPr="002275E7" w:rsidRDefault="0070485D" w:rsidP="00D874B0">
            <w:pPr>
              <w:spacing w:before="60" w:after="60"/>
              <w:rPr>
                <w:rFonts w:cs="Arial"/>
                <w:b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Environment - management of traditional waste</w:t>
            </w:r>
          </w:p>
        </w:tc>
      </w:tr>
      <w:tr w:rsidR="0070485D" w:rsidRPr="002275E7" w14:paraId="66238226" w14:textId="77777777" w:rsidTr="00924E86">
        <w:trPr>
          <w:trHeight w:val="662"/>
        </w:trPr>
        <w:tc>
          <w:tcPr>
            <w:tcW w:w="679" w:type="dxa"/>
            <w:vAlign w:val="center"/>
          </w:tcPr>
          <w:p w14:paraId="41FF28EA" w14:textId="77777777" w:rsidR="0070485D" w:rsidRPr="002275E7" w:rsidRDefault="000A7FB3" w:rsidP="0070485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836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44" w:type="dxa"/>
            <w:vAlign w:val="center"/>
          </w:tcPr>
          <w:p w14:paraId="16BA68FF" w14:textId="77777777" w:rsidR="0070485D" w:rsidRPr="002275E7" w:rsidRDefault="0070485D" w:rsidP="0070485D">
            <w:pPr>
              <w:tabs>
                <w:tab w:val="left" w:pos="577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Disposal by the Contractor</w:t>
            </w:r>
          </w:p>
          <w:p w14:paraId="205B3596" w14:textId="5B836E04" w:rsidR="0070485D" w:rsidRPr="002275E7" w:rsidRDefault="0070485D" w:rsidP="0070485D">
            <w:pPr>
              <w:pStyle w:val="Lijstalinea"/>
              <w:numPr>
                <w:ilvl w:val="0"/>
                <w:numId w:val="4"/>
              </w:numPr>
              <w:tabs>
                <w:tab w:val="left" w:pos="5777"/>
              </w:tabs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>Waste Contractor</w:t>
            </w: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10010216273 </w:t>
            </w:r>
          </w:p>
        </w:tc>
      </w:tr>
      <w:tr w:rsidR="0070485D" w:rsidRPr="002275E7" w14:paraId="00C1ED81" w14:textId="77777777" w:rsidTr="00924E86">
        <w:trPr>
          <w:trHeight w:val="754"/>
        </w:trPr>
        <w:tc>
          <w:tcPr>
            <w:tcW w:w="679" w:type="dxa"/>
            <w:vAlign w:val="center"/>
          </w:tcPr>
          <w:p w14:paraId="7B44D0A8" w14:textId="77777777" w:rsidR="0070485D" w:rsidRPr="002275E7" w:rsidRDefault="000A7FB3" w:rsidP="0070485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894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44" w:type="dxa"/>
            <w:vAlign w:val="center"/>
          </w:tcPr>
          <w:p w14:paraId="19927E2B" w14:textId="77777777" w:rsidR="0070485D" w:rsidRPr="002275E7" w:rsidRDefault="0070485D" w:rsidP="0070485D">
            <w:pPr>
              <w:tabs>
                <w:tab w:val="left" w:pos="577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Disposal by the contractor on behalf of KCD</w:t>
            </w:r>
          </w:p>
          <w:p w14:paraId="66485A6D" w14:textId="633A8AFE" w:rsidR="0070485D" w:rsidRPr="002275E7" w:rsidRDefault="0070485D" w:rsidP="0070485D">
            <w:pPr>
              <w:pStyle w:val="Lijstalinea"/>
              <w:numPr>
                <w:ilvl w:val="0"/>
                <w:numId w:val="5"/>
              </w:numPr>
              <w:tabs>
                <w:tab w:val="left" w:pos="5777"/>
                <w:tab w:val="left" w:pos="6478"/>
              </w:tabs>
              <w:spacing w:before="60" w:after="60"/>
              <w:ind w:left="357" w:hanging="357"/>
              <w:rPr>
                <w:lang w:val="nl-NL"/>
              </w:rPr>
            </w:pP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>Waste identification form</w:t>
            </w: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10000716663 </w:t>
            </w:r>
          </w:p>
        </w:tc>
      </w:tr>
      <w:tr w:rsidR="0070485D" w:rsidRPr="002275E7" w14:paraId="4411EBC8" w14:textId="77777777" w:rsidTr="00924E86">
        <w:trPr>
          <w:trHeight w:val="938"/>
        </w:trPr>
        <w:tc>
          <w:tcPr>
            <w:tcW w:w="679" w:type="dxa"/>
            <w:vAlign w:val="center"/>
          </w:tcPr>
          <w:p w14:paraId="2AC1228A" w14:textId="77777777" w:rsidR="0070485D" w:rsidRPr="002275E7" w:rsidRDefault="000A7FB3" w:rsidP="0070485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108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2275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44" w:type="dxa"/>
            <w:vAlign w:val="center"/>
          </w:tcPr>
          <w:p w14:paraId="070C3E8F" w14:textId="77777777" w:rsidR="0070485D" w:rsidRPr="002275E7" w:rsidRDefault="0070485D" w:rsidP="0070485D">
            <w:pPr>
              <w:tabs>
                <w:tab w:val="left" w:pos="5777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2275E7">
              <w:rPr>
                <w:rFonts w:cs="Arial"/>
                <w:b/>
                <w:sz w:val="22"/>
                <w:szCs w:val="22"/>
              </w:rPr>
              <w:t>Disposal by KCD.  Sort according to KCD’s rules</w:t>
            </w:r>
          </w:p>
          <w:p w14:paraId="7BC89BF5" w14:textId="2574800F" w:rsidR="0070485D" w:rsidRPr="002275E7" w:rsidRDefault="0070485D" w:rsidP="0070485D">
            <w:pPr>
              <w:pStyle w:val="Lijstalinea"/>
              <w:numPr>
                <w:ilvl w:val="0"/>
                <w:numId w:val="3"/>
              </w:numPr>
              <w:tabs>
                <w:tab w:val="left" w:pos="5777"/>
              </w:tabs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 xml:space="preserve">Roadmap for traditional waste </w:t>
            </w: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ab/>
              <w:t>10000750187</w:t>
            </w:r>
          </w:p>
          <w:p w14:paraId="533219BB" w14:textId="4CD09CC1" w:rsidR="0070485D" w:rsidRPr="002275E7" w:rsidRDefault="0070485D" w:rsidP="0070485D">
            <w:pPr>
              <w:pStyle w:val="Lijstalinea"/>
              <w:numPr>
                <w:ilvl w:val="0"/>
                <w:numId w:val="3"/>
              </w:numPr>
              <w:tabs>
                <w:tab w:val="left" w:pos="5777"/>
                <w:tab w:val="left" w:pos="6478"/>
              </w:tabs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 xml:space="preserve">Traditional waste posts </w:t>
            </w:r>
            <w:r w:rsidRPr="002275E7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10010381695 </w:t>
            </w:r>
          </w:p>
        </w:tc>
      </w:tr>
    </w:tbl>
    <w:p w14:paraId="7E8F311E" w14:textId="77777777" w:rsidR="00AB3496" w:rsidRPr="002275E7" w:rsidRDefault="00AB3496" w:rsidP="00AB3496"/>
    <w:p w14:paraId="1199978D" w14:textId="28D9942A" w:rsidR="00D874B0" w:rsidRPr="002275E7" w:rsidRDefault="00D874B0" w:rsidP="00D874B0">
      <w:pPr>
        <w:spacing w:before="60" w:line="276" w:lineRule="auto"/>
        <w:rPr>
          <w:rFonts w:cs="Arial"/>
          <w:b/>
          <w:bCs/>
          <w:sz w:val="22"/>
          <w:szCs w:val="22"/>
        </w:rPr>
      </w:pPr>
      <w:r w:rsidRPr="002275E7">
        <w:rPr>
          <w:rFonts w:cs="Arial"/>
          <w:b/>
          <w:bCs/>
          <w:sz w:val="22"/>
          <w:szCs w:val="22"/>
        </w:rPr>
        <w:t xml:space="preserve">For working with foreign-speaking contractors: </w:t>
      </w:r>
    </w:p>
    <w:tbl>
      <w:tblPr>
        <w:tblW w:w="100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9"/>
        <w:gridCol w:w="1066"/>
      </w:tblGrid>
      <w:tr w:rsidR="00D874B0" w:rsidRPr="002275E7" w14:paraId="0183651F" w14:textId="77777777" w:rsidTr="00DD0C86">
        <w:trPr>
          <w:cantSplit/>
          <w:trHeight w:val="386"/>
        </w:trPr>
        <w:tc>
          <w:tcPr>
            <w:tcW w:w="8969" w:type="dxa"/>
            <w:vAlign w:val="center"/>
          </w:tcPr>
          <w:p w14:paraId="4C57A7AE" w14:textId="51C2DB8E" w:rsidR="00D874B0" w:rsidRPr="002275E7" w:rsidRDefault="00D874B0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2275E7">
              <w:rPr>
                <w:rFonts w:cs="Arial"/>
                <w:sz w:val="22"/>
                <w:szCs w:val="22"/>
              </w:rPr>
              <w:t>The safety guidelines for 'Working with speakers of other languages' (SAP 10010906828) were recorded and discussed.</w:t>
            </w:r>
          </w:p>
        </w:tc>
        <w:tc>
          <w:tcPr>
            <w:tcW w:w="1066" w:type="dxa"/>
            <w:vAlign w:val="center"/>
          </w:tcPr>
          <w:p w14:paraId="59C8A589" w14:textId="77777777" w:rsidR="00D874B0" w:rsidRPr="002275E7" w:rsidRDefault="000A7FB3" w:rsidP="00963CC9">
            <w:pPr>
              <w:ind w:left="23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2553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4B0" w:rsidRPr="002275E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14:paraId="565C4774" w14:textId="77777777" w:rsidR="00AB3496" w:rsidRPr="002275E7" w:rsidRDefault="00AB3496" w:rsidP="00AB3496"/>
    <w:p w14:paraId="2D2E1B36" w14:textId="77777777" w:rsidR="00AB3496" w:rsidRPr="002275E7" w:rsidRDefault="00AB3496" w:rsidP="00AB3496"/>
    <w:p w14:paraId="5CD6B9F0" w14:textId="77777777" w:rsidR="00AB3496" w:rsidRPr="002275E7" w:rsidRDefault="00AB3496" w:rsidP="00AB3496">
      <w:r w:rsidRPr="002275E7">
        <w:br w:type="page"/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8"/>
      </w:tblGrid>
      <w:tr w:rsidR="00D874B0" w:rsidRPr="002275E7" w14:paraId="5E6E725B" w14:textId="77777777" w:rsidTr="00963CC9">
        <w:trPr>
          <w:trHeight w:val="425"/>
        </w:trPr>
        <w:tc>
          <w:tcPr>
            <w:tcW w:w="98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7707AE" w14:textId="32A8FCA0" w:rsidR="00D874B0" w:rsidRPr="002275E7" w:rsidRDefault="00D874B0" w:rsidP="00DD0C86">
            <w:pPr>
              <w:spacing w:before="60" w:after="60"/>
              <w:rPr>
                <w:b/>
                <w:bCs/>
              </w:rPr>
            </w:pPr>
            <w:r w:rsidRPr="002275E7">
              <w:rPr>
                <w:b/>
                <w:bCs/>
                <w:sz w:val="24"/>
                <w:szCs w:val="24"/>
              </w:rPr>
              <w:lastRenderedPageBreak/>
              <w:t>Appendix 1: Individual qualifications and competencies</w:t>
            </w:r>
          </w:p>
        </w:tc>
      </w:tr>
    </w:tbl>
    <w:p w14:paraId="4E25E639" w14:textId="77777777" w:rsidR="00D874B0" w:rsidRPr="002275E7" w:rsidRDefault="00D874B0" w:rsidP="00D874B0"/>
    <w:tbl>
      <w:tblPr>
        <w:tblStyle w:val="Tabelraster"/>
        <w:tblW w:w="0" w:type="auto"/>
        <w:tblInd w:w="-243" w:type="dxa"/>
        <w:tblLook w:val="04A0" w:firstRow="1" w:lastRow="0" w:firstColumn="1" w:lastColumn="0" w:noHBand="0" w:noVBand="1"/>
      </w:tblPr>
      <w:tblGrid>
        <w:gridCol w:w="3114"/>
        <w:gridCol w:w="6741"/>
      </w:tblGrid>
      <w:tr w:rsidR="00D874B0" w:rsidRPr="002275E7" w14:paraId="73319C44" w14:textId="77777777" w:rsidTr="00963CC9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EFDF865" w14:textId="0DDA97B4" w:rsidR="00D874B0" w:rsidRPr="002275E7" w:rsidRDefault="00AF3804" w:rsidP="0096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5E7">
              <w:rPr>
                <w:b/>
                <w:bCs/>
                <w:sz w:val="22"/>
                <w:szCs w:val="22"/>
              </w:rPr>
              <w:t>Employee Name</w:t>
            </w:r>
          </w:p>
        </w:tc>
        <w:tc>
          <w:tcPr>
            <w:tcW w:w="6741" w:type="dxa"/>
            <w:shd w:val="clear" w:color="auto" w:fill="D9D9D9" w:themeFill="background1" w:themeFillShade="D9"/>
            <w:vAlign w:val="center"/>
          </w:tcPr>
          <w:p w14:paraId="102EEC72" w14:textId="5CC8DACF" w:rsidR="00D874B0" w:rsidRPr="002275E7" w:rsidRDefault="00AF3804" w:rsidP="0096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2275E7">
              <w:rPr>
                <w:b/>
                <w:bCs/>
                <w:sz w:val="22"/>
                <w:szCs w:val="22"/>
              </w:rPr>
              <w:t>Competencies / Qualifications</w:t>
            </w:r>
          </w:p>
        </w:tc>
      </w:tr>
      <w:tr w:rsidR="00D874B0" w:rsidRPr="002275E7" w14:paraId="02EA7310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5144C826" w14:textId="77777777" w:rsidR="00D874B0" w:rsidRPr="002275E7" w:rsidRDefault="00D874B0" w:rsidP="00963CC9"/>
        </w:tc>
        <w:tc>
          <w:tcPr>
            <w:tcW w:w="6741" w:type="dxa"/>
          </w:tcPr>
          <w:p w14:paraId="56BF45ED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0A23884" w14:textId="77777777" w:rsidTr="00963CC9">
        <w:trPr>
          <w:trHeight w:val="397"/>
        </w:trPr>
        <w:tc>
          <w:tcPr>
            <w:tcW w:w="3114" w:type="dxa"/>
            <w:vMerge/>
          </w:tcPr>
          <w:p w14:paraId="774CD7BE" w14:textId="77777777" w:rsidR="00D874B0" w:rsidRPr="002275E7" w:rsidRDefault="00D874B0" w:rsidP="00963CC9"/>
        </w:tc>
        <w:tc>
          <w:tcPr>
            <w:tcW w:w="6741" w:type="dxa"/>
          </w:tcPr>
          <w:p w14:paraId="59FD974D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3AD6645F" w14:textId="77777777" w:rsidTr="00963CC9">
        <w:trPr>
          <w:trHeight w:val="397"/>
        </w:trPr>
        <w:tc>
          <w:tcPr>
            <w:tcW w:w="3114" w:type="dxa"/>
            <w:vMerge/>
          </w:tcPr>
          <w:p w14:paraId="1A5F0E1A" w14:textId="77777777" w:rsidR="00D874B0" w:rsidRPr="002275E7" w:rsidRDefault="00D874B0" w:rsidP="00963CC9"/>
        </w:tc>
        <w:tc>
          <w:tcPr>
            <w:tcW w:w="6741" w:type="dxa"/>
          </w:tcPr>
          <w:p w14:paraId="4BACAF85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0B36CC53" w14:textId="77777777" w:rsidTr="00963CC9">
        <w:trPr>
          <w:trHeight w:val="397"/>
        </w:trPr>
        <w:tc>
          <w:tcPr>
            <w:tcW w:w="3114" w:type="dxa"/>
            <w:vMerge/>
          </w:tcPr>
          <w:p w14:paraId="4DD56F4C" w14:textId="77777777" w:rsidR="00D874B0" w:rsidRPr="002275E7" w:rsidRDefault="00D874B0" w:rsidP="00963CC9"/>
        </w:tc>
        <w:tc>
          <w:tcPr>
            <w:tcW w:w="6741" w:type="dxa"/>
          </w:tcPr>
          <w:p w14:paraId="101B87D6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392C226" w14:textId="77777777" w:rsidTr="00963CC9">
        <w:trPr>
          <w:trHeight w:val="397"/>
        </w:trPr>
        <w:tc>
          <w:tcPr>
            <w:tcW w:w="3114" w:type="dxa"/>
            <w:vMerge/>
          </w:tcPr>
          <w:p w14:paraId="50494CBD" w14:textId="77777777" w:rsidR="00D874B0" w:rsidRPr="002275E7" w:rsidRDefault="00D874B0" w:rsidP="00963CC9"/>
        </w:tc>
        <w:tc>
          <w:tcPr>
            <w:tcW w:w="6741" w:type="dxa"/>
          </w:tcPr>
          <w:p w14:paraId="2711DE88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1A3EB58E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602F153A" w14:textId="77777777" w:rsidR="00D874B0" w:rsidRPr="002275E7" w:rsidRDefault="00D874B0" w:rsidP="00963CC9"/>
        </w:tc>
        <w:tc>
          <w:tcPr>
            <w:tcW w:w="6741" w:type="dxa"/>
          </w:tcPr>
          <w:p w14:paraId="094E41CB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05E68EAC" w14:textId="77777777" w:rsidTr="00963CC9">
        <w:trPr>
          <w:trHeight w:val="397"/>
        </w:trPr>
        <w:tc>
          <w:tcPr>
            <w:tcW w:w="3114" w:type="dxa"/>
            <w:vMerge/>
          </w:tcPr>
          <w:p w14:paraId="72C7D3E3" w14:textId="77777777" w:rsidR="00D874B0" w:rsidRPr="002275E7" w:rsidRDefault="00D874B0" w:rsidP="00963CC9"/>
        </w:tc>
        <w:tc>
          <w:tcPr>
            <w:tcW w:w="6741" w:type="dxa"/>
          </w:tcPr>
          <w:p w14:paraId="77189A5B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0E8E561C" w14:textId="77777777" w:rsidTr="00963CC9">
        <w:trPr>
          <w:trHeight w:val="397"/>
        </w:trPr>
        <w:tc>
          <w:tcPr>
            <w:tcW w:w="3114" w:type="dxa"/>
            <w:vMerge/>
          </w:tcPr>
          <w:p w14:paraId="78FC0877" w14:textId="77777777" w:rsidR="00D874B0" w:rsidRPr="002275E7" w:rsidRDefault="00D874B0" w:rsidP="00963CC9"/>
        </w:tc>
        <w:tc>
          <w:tcPr>
            <w:tcW w:w="6741" w:type="dxa"/>
          </w:tcPr>
          <w:p w14:paraId="77DDAEF8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6904B65" w14:textId="77777777" w:rsidTr="00963CC9">
        <w:trPr>
          <w:trHeight w:val="397"/>
        </w:trPr>
        <w:tc>
          <w:tcPr>
            <w:tcW w:w="3114" w:type="dxa"/>
            <w:vMerge/>
          </w:tcPr>
          <w:p w14:paraId="058A26F3" w14:textId="77777777" w:rsidR="00D874B0" w:rsidRPr="002275E7" w:rsidRDefault="00D874B0" w:rsidP="00963CC9"/>
        </w:tc>
        <w:tc>
          <w:tcPr>
            <w:tcW w:w="6741" w:type="dxa"/>
          </w:tcPr>
          <w:p w14:paraId="2004E34A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42D45D91" w14:textId="77777777" w:rsidTr="00963CC9">
        <w:trPr>
          <w:trHeight w:val="397"/>
        </w:trPr>
        <w:tc>
          <w:tcPr>
            <w:tcW w:w="3114" w:type="dxa"/>
            <w:vMerge/>
          </w:tcPr>
          <w:p w14:paraId="18A966C4" w14:textId="77777777" w:rsidR="00D874B0" w:rsidRPr="002275E7" w:rsidRDefault="00D874B0" w:rsidP="00963CC9"/>
        </w:tc>
        <w:tc>
          <w:tcPr>
            <w:tcW w:w="6741" w:type="dxa"/>
          </w:tcPr>
          <w:p w14:paraId="35D83775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26ACBEEE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68166A40" w14:textId="77777777" w:rsidR="00D874B0" w:rsidRPr="002275E7" w:rsidRDefault="00D874B0" w:rsidP="00963CC9"/>
        </w:tc>
        <w:tc>
          <w:tcPr>
            <w:tcW w:w="6741" w:type="dxa"/>
          </w:tcPr>
          <w:p w14:paraId="3EF70CA4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4E5DE64D" w14:textId="77777777" w:rsidTr="00963CC9">
        <w:trPr>
          <w:trHeight w:val="397"/>
        </w:trPr>
        <w:tc>
          <w:tcPr>
            <w:tcW w:w="3114" w:type="dxa"/>
            <w:vMerge/>
          </w:tcPr>
          <w:p w14:paraId="4C2571A6" w14:textId="77777777" w:rsidR="00D874B0" w:rsidRPr="002275E7" w:rsidRDefault="00D874B0" w:rsidP="00963CC9"/>
        </w:tc>
        <w:tc>
          <w:tcPr>
            <w:tcW w:w="6741" w:type="dxa"/>
          </w:tcPr>
          <w:p w14:paraId="5385C831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6F978E11" w14:textId="77777777" w:rsidTr="00963CC9">
        <w:trPr>
          <w:trHeight w:val="397"/>
        </w:trPr>
        <w:tc>
          <w:tcPr>
            <w:tcW w:w="3114" w:type="dxa"/>
            <w:vMerge/>
          </w:tcPr>
          <w:p w14:paraId="03590466" w14:textId="77777777" w:rsidR="00D874B0" w:rsidRPr="002275E7" w:rsidRDefault="00D874B0" w:rsidP="00963CC9"/>
        </w:tc>
        <w:tc>
          <w:tcPr>
            <w:tcW w:w="6741" w:type="dxa"/>
          </w:tcPr>
          <w:p w14:paraId="090A6A2A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16B9635E" w14:textId="77777777" w:rsidTr="00963CC9">
        <w:trPr>
          <w:trHeight w:val="397"/>
        </w:trPr>
        <w:tc>
          <w:tcPr>
            <w:tcW w:w="3114" w:type="dxa"/>
            <w:vMerge/>
          </w:tcPr>
          <w:p w14:paraId="243226F3" w14:textId="77777777" w:rsidR="00D874B0" w:rsidRPr="002275E7" w:rsidRDefault="00D874B0" w:rsidP="00963CC9"/>
        </w:tc>
        <w:tc>
          <w:tcPr>
            <w:tcW w:w="6741" w:type="dxa"/>
          </w:tcPr>
          <w:p w14:paraId="330D0D06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050F618" w14:textId="77777777" w:rsidTr="00963CC9">
        <w:trPr>
          <w:trHeight w:val="397"/>
        </w:trPr>
        <w:tc>
          <w:tcPr>
            <w:tcW w:w="3114" w:type="dxa"/>
            <w:vMerge/>
          </w:tcPr>
          <w:p w14:paraId="6125CBDD" w14:textId="77777777" w:rsidR="00D874B0" w:rsidRPr="002275E7" w:rsidRDefault="00D874B0" w:rsidP="00963CC9"/>
        </w:tc>
        <w:tc>
          <w:tcPr>
            <w:tcW w:w="6741" w:type="dxa"/>
          </w:tcPr>
          <w:p w14:paraId="020AB867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02E55558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6CFDFD24" w14:textId="77777777" w:rsidR="00D874B0" w:rsidRPr="002275E7" w:rsidRDefault="00D874B0" w:rsidP="00963CC9"/>
        </w:tc>
        <w:tc>
          <w:tcPr>
            <w:tcW w:w="6741" w:type="dxa"/>
          </w:tcPr>
          <w:p w14:paraId="66E539BF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C2E1394" w14:textId="77777777" w:rsidTr="00963CC9">
        <w:trPr>
          <w:trHeight w:val="397"/>
        </w:trPr>
        <w:tc>
          <w:tcPr>
            <w:tcW w:w="3114" w:type="dxa"/>
            <w:vMerge/>
          </w:tcPr>
          <w:p w14:paraId="3307B53C" w14:textId="77777777" w:rsidR="00D874B0" w:rsidRPr="002275E7" w:rsidRDefault="00D874B0" w:rsidP="00963CC9"/>
        </w:tc>
        <w:tc>
          <w:tcPr>
            <w:tcW w:w="6741" w:type="dxa"/>
          </w:tcPr>
          <w:p w14:paraId="49C09557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52B9AAC9" w14:textId="77777777" w:rsidTr="00963CC9">
        <w:trPr>
          <w:trHeight w:val="397"/>
        </w:trPr>
        <w:tc>
          <w:tcPr>
            <w:tcW w:w="3114" w:type="dxa"/>
            <w:vMerge/>
          </w:tcPr>
          <w:p w14:paraId="0EB200F7" w14:textId="77777777" w:rsidR="00D874B0" w:rsidRPr="002275E7" w:rsidRDefault="00D874B0" w:rsidP="00963CC9"/>
        </w:tc>
        <w:tc>
          <w:tcPr>
            <w:tcW w:w="6741" w:type="dxa"/>
          </w:tcPr>
          <w:p w14:paraId="5DDBC24B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587B693" w14:textId="77777777" w:rsidTr="00963CC9">
        <w:trPr>
          <w:trHeight w:val="397"/>
        </w:trPr>
        <w:tc>
          <w:tcPr>
            <w:tcW w:w="3114" w:type="dxa"/>
            <w:vMerge/>
          </w:tcPr>
          <w:p w14:paraId="37D9BE4E" w14:textId="77777777" w:rsidR="00D874B0" w:rsidRPr="002275E7" w:rsidRDefault="00D874B0" w:rsidP="00963CC9"/>
        </w:tc>
        <w:tc>
          <w:tcPr>
            <w:tcW w:w="6741" w:type="dxa"/>
          </w:tcPr>
          <w:p w14:paraId="376695A5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57154830" w14:textId="77777777" w:rsidTr="00963CC9">
        <w:trPr>
          <w:trHeight w:val="397"/>
        </w:trPr>
        <w:tc>
          <w:tcPr>
            <w:tcW w:w="3114" w:type="dxa"/>
            <w:vMerge/>
          </w:tcPr>
          <w:p w14:paraId="72742B39" w14:textId="77777777" w:rsidR="00D874B0" w:rsidRPr="002275E7" w:rsidRDefault="00D874B0" w:rsidP="00963CC9"/>
        </w:tc>
        <w:tc>
          <w:tcPr>
            <w:tcW w:w="6741" w:type="dxa"/>
          </w:tcPr>
          <w:p w14:paraId="6DAB136E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3DA49C51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667F428F" w14:textId="77777777" w:rsidR="00D874B0" w:rsidRPr="002275E7" w:rsidRDefault="00D874B0" w:rsidP="00963CC9"/>
        </w:tc>
        <w:tc>
          <w:tcPr>
            <w:tcW w:w="6741" w:type="dxa"/>
          </w:tcPr>
          <w:p w14:paraId="3B296215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3D85E2B9" w14:textId="77777777" w:rsidTr="00963CC9">
        <w:trPr>
          <w:trHeight w:val="397"/>
        </w:trPr>
        <w:tc>
          <w:tcPr>
            <w:tcW w:w="3114" w:type="dxa"/>
            <w:vMerge/>
          </w:tcPr>
          <w:p w14:paraId="6F0D9D59" w14:textId="77777777" w:rsidR="00D874B0" w:rsidRPr="002275E7" w:rsidRDefault="00D874B0" w:rsidP="00963CC9"/>
        </w:tc>
        <w:tc>
          <w:tcPr>
            <w:tcW w:w="6741" w:type="dxa"/>
          </w:tcPr>
          <w:p w14:paraId="785A5BEF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F96C4EC" w14:textId="77777777" w:rsidTr="00963CC9">
        <w:trPr>
          <w:trHeight w:val="397"/>
        </w:trPr>
        <w:tc>
          <w:tcPr>
            <w:tcW w:w="3114" w:type="dxa"/>
            <w:vMerge/>
          </w:tcPr>
          <w:p w14:paraId="5457B9A2" w14:textId="77777777" w:rsidR="00D874B0" w:rsidRPr="002275E7" w:rsidRDefault="00D874B0" w:rsidP="00963CC9"/>
        </w:tc>
        <w:tc>
          <w:tcPr>
            <w:tcW w:w="6741" w:type="dxa"/>
          </w:tcPr>
          <w:p w14:paraId="4479614E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02DFE166" w14:textId="77777777" w:rsidTr="00963CC9">
        <w:trPr>
          <w:trHeight w:val="397"/>
        </w:trPr>
        <w:tc>
          <w:tcPr>
            <w:tcW w:w="3114" w:type="dxa"/>
            <w:vMerge/>
          </w:tcPr>
          <w:p w14:paraId="560D9EE6" w14:textId="77777777" w:rsidR="00D874B0" w:rsidRPr="002275E7" w:rsidRDefault="00D874B0" w:rsidP="00963CC9"/>
        </w:tc>
        <w:tc>
          <w:tcPr>
            <w:tcW w:w="6741" w:type="dxa"/>
          </w:tcPr>
          <w:p w14:paraId="6395BF7C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0D539E03" w14:textId="77777777" w:rsidTr="00963CC9">
        <w:trPr>
          <w:trHeight w:val="397"/>
        </w:trPr>
        <w:tc>
          <w:tcPr>
            <w:tcW w:w="3114" w:type="dxa"/>
            <w:vMerge/>
          </w:tcPr>
          <w:p w14:paraId="61D6C85D" w14:textId="77777777" w:rsidR="00D874B0" w:rsidRPr="002275E7" w:rsidRDefault="00D874B0" w:rsidP="00963CC9"/>
        </w:tc>
        <w:tc>
          <w:tcPr>
            <w:tcW w:w="6741" w:type="dxa"/>
          </w:tcPr>
          <w:p w14:paraId="07D18E7A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377185A3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5BE19BB3" w14:textId="77777777" w:rsidR="00D874B0" w:rsidRPr="002275E7" w:rsidRDefault="00D874B0" w:rsidP="00963CC9"/>
        </w:tc>
        <w:tc>
          <w:tcPr>
            <w:tcW w:w="6741" w:type="dxa"/>
          </w:tcPr>
          <w:p w14:paraId="791F0E38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AEAC83B" w14:textId="77777777" w:rsidTr="00963CC9">
        <w:trPr>
          <w:trHeight w:val="397"/>
        </w:trPr>
        <w:tc>
          <w:tcPr>
            <w:tcW w:w="3114" w:type="dxa"/>
            <w:vMerge/>
          </w:tcPr>
          <w:p w14:paraId="19208B78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1093387D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749B19AE" w14:textId="77777777" w:rsidTr="00963CC9">
        <w:trPr>
          <w:trHeight w:val="397"/>
        </w:trPr>
        <w:tc>
          <w:tcPr>
            <w:tcW w:w="3114" w:type="dxa"/>
            <w:vMerge/>
          </w:tcPr>
          <w:p w14:paraId="1C1081D0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4050BE23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4DC04724" w14:textId="77777777" w:rsidTr="00963CC9">
        <w:trPr>
          <w:trHeight w:val="397"/>
        </w:trPr>
        <w:tc>
          <w:tcPr>
            <w:tcW w:w="3114" w:type="dxa"/>
            <w:vMerge/>
          </w:tcPr>
          <w:p w14:paraId="7D3527A9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7B3F7D8B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  <w:tr w:rsidR="00D874B0" w:rsidRPr="002275E7" w14:paraId="57812B89" w14:textId="77777777" w:rsidTr="00963CC9">
        <w:trPr>
          <w:trHeight w:val="397"/>
        </w:trPr>
        <w:tc>
          <w:tcPr>
            <w:tcW w:w="3114" w:type="dxa"/>
            <w:vMerge/>
          </w:tcPr>
          <w:p w14:paraId="6475FD7A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1D8A2383" w14:textId="77777777" w:rsidR="00D874B0" w:rsidRPr="002275E7" w:rsidRDefault="00D874B0" w:rsidP="00963CC9">
            <w:pPr>
              <w:pStyle w:val="Kop2"/>
              <w:rPr>
                <w:lang w:val="nl-NL"/>
              </w:rPr>
            </w:pPr>
          </w:p>
        </w:tc>
      </w:tr>
    </w:tbl>
    <w:p w14:paraId="55A22168" w14:textId="77777777" w:rsidR="00D874B0" w:rsidRPr="002275E7" w:rsidRDefault="00D874B0" w:rsidP="00AB3496"/>
    <w:p w14:paraId="34A8056E" w14:textId="207F317C" w:rsidR="00AF3804" w:rsidRPr="002275E7" w:rsidRDefault="00AF3804">
      <w:pPr>
        <w:overflowPunct/>
        <w:autoSpaceDE/>
        <w:autoSpaceDN/>
        <w:adjustRightInd/>
        <w:textAlignment w:val="auto"/>
      </w:pPr>
      <w:r w:rsidRPr="002275E7">
        <w:br w:type="page"/>
      </w:r>
    </w:p>
    <w:p w14:paraId="6B09CD73" w14:textId="77777777" w:rsidR="0070485D" w:rsidRPr="002275E7" w:rsidRDefault="0070485D" w:rsidP="0070485D">
      <w:pPr>
        <w:jc w:val="center"/>
        <w:rPr>
          <w:b/>
          <w:bCs/>
          <w:sz w:val="32"/>
          <w:szCs w:val="32"/>
        </w:rPr>
      </w:pPr>
      <w:r w:rsidRPr="002275E7">
        <w:rPr>
          <w:b/>
          <w:bCs/>
          <w:sz w:val="32"/>
          <w:szCs w:val="32"/>
        </w:rPr>
        <w:lastRenderedPageBreak/>
        <w:t>Agreement</w:t>
      </w:r>
    </w:p>
    <w:p w14:paraId="721B9655" w14:textId="7FFF8663" w:rsidR="0070485D" w:rsidRPr="002275E7" w:rsidRDefault="0070485D" w:rsidP="0070485D">
      <w:pPr>
        <w:jc w:val="center"/>
        <w:rPr>
          <w:rFonts w:cs="Arial"/>
          <w:sz w:val="22"/>
        </w:rPr>
      </w:pPr>
      <w:r w:rsidRPr="002275E7">
        <w:rPr>
          <w:rFonts w:cs="Arial"/>
          <w:sz w:val="22"/>
        </w:rPr>
        <w:t>In accordance with the law of 4 August 1996, Article 9, §2.2°</w:t>
      </w:r>
    </w:p>
    <w:p w14:paraId="276327E7" w14:textId="77777777" w:rsidR="0070485D" w:rsidRPr="002275E7" w:rsidRDefault="0070485D" w:rsidP="0070485D"/>
    <w:p w14:paraId="21FE877C" w14:textId="77777777" w:rsidR="0070485D" w:rsidRPr="002275E7" w:rsidRDefault="0070485D" w:rsidP="0070485D">
      <w:pPr>
        <w:pStyle w:val="Plattetekst2"/>
        <w:rPr>
          <w:rFonts w:cs="Arial"/>
          <w:sz w:val="22"/>
        </w:rPr>
      </w:pPr>
      <w:r w:rsidRPr="002275E7">
        <w:rPr>
          <w:rFonts w:cs="Arial"/>
          <w:sz w:val="22"/>
        </w:rPr>
        <w:t xml:space="preserve">The </w:t>
      </w:r>
      <w:r w:rsidRPr="002275E7">
        <w:rPr>
          <w:rFonts w:cs="Arial"/>
          <w:b/>
          <w:bCs/>
          <w:sz w:val="22"/>
        </w:rPr>
        <w:t>CONTRACTING AUTHORITY</w:t>
      </w:r>
      <w:r w:rsidRPr="002275E7">
        <w:rPr>
          <w:rFonts w:cs="Arial"/>
          <w:sz w:val="22"/>
        </w:rPr>
        <w:t xml:space="preserve"> (hierarchical line KCD) declares: </w:t>
      </w:r>
    </w:p>
    <w:p w14:paraId="3CA06D39" w14:textId="77777777" w:rsidR="0070485D" w:rsidRPr="002275E7" w:rsidRDefault="0070485D" w:rsidP="0070485D">
      <w:pPr>
        <w:pStyle w:val="Plattetekst2"/>
        <w:spacing w:after="0" w:line="240" w:lineRule="auto"/>
        <w:rPr>
          <w:rFonts w:cs="Arial"/>
          <w:sz w:val="22"/>
        </w:rPr>
      </w:pPr>
    </w:p>
    <w:p w14:paraId="718B00FD" w14:textId="77777777" w:rsidR="0070485D" w:rsidRPr="002275E7" w:rsidRDefault="0070485D" w:rsidP="0070485D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>To have notified the contractor of the risks specifically associated with the assignment and workstation environment.</w:t>
      </w:r>
    </w:p>
    <w:p w14:paraId="7CB1EF94" w14:textId="77777777" w:rsidR="0070485D" w:rsidRPr="002275E7" w:rsidRDefault="0070485D" w:rsidP="0070485D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>To have received a list of the risks specific to the task of the contractor, and that these have been sufficiently controlled by the measures described in the risk analysis.</w:t>
      </w:r>
    </w:p>
    <w:p w14:paraId="514102C4" w14:textId="77777777" w:rsidR="0070485D" w:rsidRPr="002275E7" w:rsidRDefault="0070485D" w:rsidP="0070485D">
      <w:pPr>
        <w:pStyle w:val="Plattetekst2"/>
        <w:spacing w:after="0" w:line="276" w:lineRule="auto"/>
        <w:rPr>
          <w:rFonts w:cs="Arial"/>
          <w:sz w:val="22"/>
        </w:rPr>
      </w:pPr>
    </w:p>
    <w:p w14:paraId="4613F8BD" w14:textId="77777777" w:rsidR="0070485D" w:rsidRPr="002275E7" w:rsidRDefault="0070485D" w:rsidP="0070485D">
      <w:pPr>
        <w:pStyle w:val="Plattetekst2"/>
        <w:spacing w:after="0"/>
        <w:rPr>
          <w:rFonts w:cs="Arial"/>
          <w:sz w:val="22"/>
        </w:rPr>
      </w:pPr>
      <w:r w:rsidRPr="002275E7">
        <w:rPr>
          <w:rFonts w:cs="Arial"/>
          <w:sz w:val="22"/>
        </w:rPr>
        <w:t>Seen and approved,</w:t>
      </w:r>
    </w:p>
    <w:p w14:paraId="073A34D8" w14:textId="77777777" w:rsidR="0070485D" w:rsidRPr="002275E7" w:rsidRDefault="0070485D" w:rsidP="0070485D">
      <w:pPr>
        <w:pStyle w:val="Plattetekst2"/>
        <w:spacing w:after="0" w:line="240" w:lineRule="auto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70485D" w:rsidRPr="002275E7" w14:paraId="4C1EC00F" w14:textId="77777777" w:rsidTr="00687BED">
        <w:trPr>
          <w:trHeight w:val="240"/>
        </w:trPr>
        <w:tc>
          <w:tcPr>
            <w:tcW w:w="2475" w:type="dxa"/>
          </w:tcPr>
          <w:p w14:paraId="5F09EF33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Name, surname</w:t>
            </w:r>
          </w:p>
        </w:tc>
        <w:tc>
          <w:tcPr>
            <w:tcW w:w="2475" w:type="dxa"/>
          </w:tcPr>
          <w:p w14:paraId="1B2A623A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Position</w:t>
            </w:r>
          </w:p>
        </w:tc>
        <w:tc>
          <w:tcPr>
            <w:tcW w:w="2475" w:type="dxa"/>
          </w:tcPr>
          <w:p w14:paraId="440717B9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75" w:type="dxa"/>
          </w:tcPr>
          <w:p w14:paraId="5F25E713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Signature</w:t>
            </w:r>
          </w:p>
        </w:tc>
      </w:tr>
      <w:tr w:rsidR="0070485D" w:rsidRPr="002275E7" w14:paraId="712B60AF" w14:textId="77777777" w:rsidTr="00687BED">
        <w:trPr>
          <w:trHeight w:val="276"/>
        </w:trPr>
        <w:tc>
          <w:tcPr>
            <w:tcW w:w="2475" w:type="dxa"/>
          </w:tcPr>
          <w:p w14:paraId="52BAD877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650F1EFA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 and surname here]"/>
                  </w:textInput>
                </w:ffData>
              </w:fldChar>
            </w:r>
            <w:r w:rsidRPr="002275E7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2275E7">
              <w:rPr>
                <w:sz w:val="22"/>
                <w:szCs w:val="22"/>
                <w:lang w:val="nl-NL"/>
              </w:rPr>
            </w:r>
            <w:r w:rsidRPr="002275E7">
              <w:rPr>
                <w:sz w:val="22"/>
                <w:szCs w:val="22"/>
                <w:lang w:val="nl-NL"/>
              </w:rPr>
              <w:fldChar w:fldCharType="separate"/>
            </w:r>
            <w:r w:rsidRPr="002275E7">
              <w:rPr>
                <w:sz w:val="22"/>
                <w:szCs w:val="22"/>
                <w:lang w:val="nl-NL"/>
              </w:rPr>
              <w:t>[Enter name and surname here]</w:t>
            </w:r>
            <w:r w:rsidRPr="002275E7">
              <w:rPr>
                <w:sz w:val="22"/>
                <w:szCs w:val="22"/>
                <w:lang w:val="nl-NL"/>
              </w:rPr>
              <w:fldChar w:fldCharType="end"/>
            </w:r>
          </w:p>
          <w:p w14:paraId="10243D2E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594BD7D0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4DA3390D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function here]"/>
                  </w:textInput>
                </w:ffData>
              </w:fldChar>
            </w:r>
            <w:r w:rsidRPr="002275E7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2275E7">
              <w:rPr>
                <w:sz w:val="22"/>
                <w:szCs w:val="22"/>
                <w:lang w:val="nl-NL"/>
              </w:rPr>
            </w:r>
            <w:r w:rsidRPr="002275E7">
              <w:rPr>
                <w:sz w:val="22"/>
                <w:szCs w:val="22"/>
                <w:lang w:val="nl-NL"/>
              </w:rPr>
              <w:fldChar w:fldCharType="separate"/>
            </w:r>
            <w:r w:rsidRPr="002275E7">
              <w:rPr>
                <w:sz w:val="22"/>
                <w:szCs w:val="22"/>
                <w:lang w:val="nl-NL"/>
              </w:rPr>
              <w:t>[Enter function here]</w:t>
            </w:r>
            <w:r w:rsidRPr="002275E7">
              <w:rPr>
                <w:sz w:val="22"/>
                <w:szCs w:val="22"/>
                <w:lang w:val="nl-NL"/>
              </w:rPr>
              <w:fldChar w:fldCharType="end"/>
            </w:r>
          </w:p>
          <w:p w14:paraId="09D0968C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222C1EC6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11A56853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the date here]"/>
                  </w:textInput>
                </w:ffData>
              </w:fldChar>
            </w:r>
            <w:r w:rsidRPr="002275E7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2275E7">
              <w:rPr>
                <w:sz w:val="22"/>
                <w:szCs w:val="22"/>
                <w:lang w:val="nl-NL"/>
              </w:rPr>
            </w:r>
            <w:r w:rsidRPr="002275E7">
              <w:rPr>
                <w:sz w:val="22"/>
                <w:szCs w:val="22"/>
                <w:lang w:val="nl-NL"/>
              </w:rPr>
              <w:fldChar w:fldCharType="separate"/>
            </w:r>
            <w:r w:rsidRPr="002275E7">
              <w:rPr>
                <w:sz w:val="22"/>
                <w:szCs w:val="22"/>
                <w:lang w:val="nl-NL"/>
              </w:rPr>
              <w:t>[Enter the date here]</w:t>
            </w:r>
            <w:r w:rsidRPr="002275E7">
              <w:rPr>
                <w:sz w:val="22"/>
                <w:szCs w:val="22"/>
                <w:lang w:val="nl-NL"/>
              </w:rPr>
              <w:fldChar w:fldCharType="end"/>
            </w:r>
          </w:p>
          <w:p w14:paraId="119FFC31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419A9494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6242D51E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38F6DA8F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28291761" w14:textId="77777777" w:rsidR="0070485D" w:rsidRPr="002275E7" w:rsidRDefault="0070485D" w:rsidP="0070485D">
      <w:pPr>
        <w:rPr>
          <w:rFonts w:cs="Arial"/>
          <w:sz w:val="22"/>
        </w:rPr>
      </w:pPr>
    </w:p>
    <w:p w14:paraId="4B72BD2E" w14:textId="77777777" w:rsidR="0070485D" w:rsidRPr="002275E7" w:rsidRDefault="0070485D" w:rsidP="0070485D">
      <w:pPr>
        <w:rPr>
          <w:rFonts w:cs="Arial"/>
          <w:sz w:val="22"/>
        </w:rPr>
      </w:pPr>
    </w:p>
    <w:p w14:paraId="0BD0587E" w14:textId="77777777" w:rsidR="0070485D" w:rsidRPr="002275E7" w:rsidRDefault="0070485D" w:rsidP="0070485D">
      <w:pPr>
        <w:rPr>
          <w:rFonts w:cs="Arial"/>
          <w:sz w:val="22"/>
        </w:rPr>
      </w:pPr>
      <w:r w:rsidRPr="002275E7">
        <w:rPr>
          <w:rFonts w:cs="Arial"/>
          <w:sz w:val="22"/>
        </w:rPr>
        <w:t xml:space="preserve">The </w:t>
      </w:r>
      <w:r w:rsidRPr="002275E7">
        <w:rPr>
          <w:rFonts w:cs="Arial"/>
          <w:b/>
          <w:bCs/>
          <w:sz w:val="22"/>
        </w:rPr>
        <w:t>CONTRACTOR</w:t>
      </w:r>
      <w:r w:rsidRPr="002275E7">
        <w:rPr>
          <w:rFonts w:cs="Arial"/>
          <w:sz w:val="22"/>
        </w:rPr>
        <w:t xml:space="preserve"> declares:</w:t>
      </w:r>
    </w:p>
    <w:p w14:paraId="52DF97E3" w14:textId="77777777" w:rsidR="0070485D" w:rsidRPr="002275E7" w:rsidRDefault="0070485D" w:rsidP="0070485D">
      <w:pPr>
        <w:rPr>
          <w:rFonts w:cs="Arial"/>
          <w:sz w:val="22"/>
        </w:rPr>
      </w:pPr>
    </w:p>
    <w:p w14:paraId="66D2CF8E" w14:textId="77777777" w:rsidR="0070485D" w:rsidRPr="002275E7" w:rsidRDefault="0070485D" w:rsidP="0070485D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>To be aware of:</w:t>
      </w:r>
    </w:p>
    <w:p w14:paraId="40717099" w14:textId="254DCA9D" w:rsidR="0070485D" w:rsidRPr="002275E7" w:rsidRDefault="0070485D" w:rsidP="0070485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 xml:space="preserve">the general health, safety and environment regulations for contractors carrying out work for </w:t>
      </w:r>
      <w:hyperlink r:id="rId14" w:history="1">
        <w:r w:rsidRPr="002275E7">
          <w:rPr>
            <w:rStyle w:val="Hyperlink"/>
            <w:rFonts w:cs="Arial"/>
            <w:sz w:val="22"/>
          </w:rPr>
          <w:t>Electrabel Generation</w:t>
        </w:r>
      </w:hyperlink>
      <w:r w:rsidR="00D63732" w:rsidRPr="002275E7">
        <w:rPr>
          <w:rStyle w:val="Hyperlink"/>
          <w:rFonts w:cs="Arial"/>
          <w:sz w:val="22"/>
        </w:rPr>
        <w:t>.</w:t>
      </w:r>
    </w:p>
    <w:p w14:paraId="5AF97AA4" w14:textId="16155F34" w:rsidR="0070485D" w:rsidRPr="002275E7" w:rsidRDefault="0070485D" w:rsidP="0070485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 xml:space="preserve">The specific safety, health and environmental regulations for contractors carrying out assignments for </w:t>
      </w:r>
      <w:hyperlink r:id="rId15" w:history="1">
        <w:r w:rsidRPr="002275E7">
          <w:rPr>
            <w:rStyle w:val="Hyperlink"/>
            <w:rFonts w:cs="Arial"/>
            <w:sz w:val="22"/>
          </w:rPr>
          <w:t>Electrabel Doel Nuclear Power Station</w:t>
        </w:r>
      </w:hyperlink>
      <w:r w:rsidRPr="002275E7">
        <w:rPr>
          <w:rFonts w:cs="Arial"/>
          <w:sz w:val="22"/>
        </w:rPr>
        <w:t>.</w:t>
      </w:r>
    </w:p>
    <w:p w14:paraId="2FE2D659" w14:textId="77777777" w:rsidR="0070485D" w:rsidRPr="002275E7" w:rsidRDefault="0070485D" w:rsidP="0070485D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>It has received a list of the risks specifically associated with the assignment and workstation environment from the contracting authority.</w:t>
      </w:r>
    </w:p>
    <w:p w14:paraId="2C45D5F9" w14:textId="77777777" w:rsidR="0070485D" w:rsidRPr="002275E7" w:rsidRDefault="0070485D" w:rsidP="0070485D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 xml:space="preserve">It has communicated the risks that arise during the execution of the assignment to the contracting authority and, </w:t>
      </w:r>
    </w:p>
    <w:p w14:paraId="0E2E696F" w14:textId="77777777" w:rsidR="0070485D" w:rsidRPr="002275E7" w:rsidRDefault="0070485D" w:rsidP="0070485D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2275E7">
        <w:rPr>
          <w:rFonts w:cs="Arial"/>
          <w:sz w:val="22"/>
        </w:rPr>
        <w:t xml:space="preserve">The undersigned declares that it will inform all its employees and those responsible at its </w:t>
      </w:r>
    </w:p>
    <w:p w14:paraId="258F6EBD" w14:textId="77777777" w:rsidR="0070485D" w:rsidRPr="002275E7" w:rsidRDefault="0070485D" w:rsidP="0070485D">
      <w:pPr>
        <w:spacing w:line="276" w:lineRule="auto"/>
        <w:rPr>
          <w:rFonts w:cs="Arial"/>
          <w:sz w:val="22"/>
        </w:rPr>
      </w:pPr>
      <w:r w:rsidRPr="002275E7">
        <w:rPr>
          <w:rFonts w:cs="Arial"/>
          <w:sz w:val="22"/>
        </w:rPr>
        <w:t xml:space="preserve">      subcontractors of the contents of this document before the start of the assignment. </w:t>
      </w:r>
    </w:p>
    <w:p w14:paraId="0A9810F8" w14:textId="77777777" w:rsidR="0070485D" w:rsidRPr="002275E7" w:rsidRDefault="0070485D" w:rsidP="0070485D">
      <w:pPr>
        <w:spacing w:line="276" w:lineRule="auto"/>
        <w:rPr>
          <w:rFonts w:cs="Arial"/>
          <w:sz w:val="22"/>
        </w:rPr>
      </w:pPr>
    </w:p>
    <w:p w14:paraId="06CFB870" w14:textId="77777777" w:rsidR="0070485D" w:rsidRPr="002275E7" w:rsidRDefault="0070485D" w:rsidP="0070485D">
      <w:pPr>
        <w:spacing w:line="276" w:lineRule="auto"/>
        <w:rPr>
          <w:rFonts w:cs="Arial"/>
          <w:sz w:val="22"/>
        </w:rPr>
      </w:pPr>
      <w:r w:rsidRPr="002275E7">
        <w:rPr>
          <w:rFonts w:cs="Arial"/>
          <w:sz w:val="22"/>
        </w:rPr>
        <w:t>The CONTRACTOR also confirms that its employees each possess the competencies and qualifications necessary to carry out the tasks assigned to them in the context of the assignment.</w:t>
      </w:r>
    </w:p>
    <w:p w14:paraId="69E358F5" w14:textId="77777777" w:rsidR="0070485D" w:rsidRPr="002275E7" w:rsidRDefault="0070485D" w:rsidP="0070485D">
      <w:pPr>
        <w:spacing w:line="276" w:lineRule="auto"/>
        <w:rPr>
          <w:rFonts w:cs="Arial"/>
          <w:sz w:val="22"/>
        </w:rPr>
      </w:pPr>
    </w:p>
    <w:p w14:paraId="51D898A7" w14:textId="77777777" w:rsidR="0070485D" w:rsidRPr="002275E7" w:rsidRDefault="0070485D" w:rsidP="0070485D">
      <w:pPr>
        <w:rPr>
          <w:rFonts w:cs="Arial"/>
          <w:sz w:val="22"/>
        </w:rPr>
      </w:pPr>
    </w:p>
    <w:p w14:paraId="7D651CD9" w14:textId="77777777" w:rsidR="0070485D" w:rsidRPr="002275E7" w:rsidRDefault="0070485D" w:rsidP="0070485D">
      <w:pPr>
        <w:rPr>
          <w:rFonts w:cs="Arial"/>
          <w:sz w:val="22"/>
        </w:rPr>
      </w:pPr>
      <w:r w:rsidRPr="002275E7">
        <w:rPr>
          <w:rFonts w:cs="Arial"/>
          <w:sz w:val="22"/>
        </w:rPr>
        <w:t xml:space="preserve">Seen and </w:t>
      </w:r>
      <w:r w:rsidRPr="002275E7">
        <w:t xml:space="preserve"> </w:t>
      </w:r>
      <w:r w:rsidRPr="002275E7">
        <w:rPr>
          <w:rFonts w:cs="Arial"/>
          <w:sz w:val="22"/>
        </w:rPr>
        <w:t>approved,</w:t>
      </w:r>
    </w:p>
    <w:p w14:paraId="2B10BD66" w14:textId="77777777" w:rsidR="0070485D" w:rsidRPr="002275E7" w:rsidRDefault="0070485D" w:rsidP="0070485D">
      <w:pPr>
        <w:ind w:left="720"/>
        <w:rPr>
          <w:rFonts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70485D" w:rsidRPr="002275E7" w14:paraId="44D995E6" w14:textId="77777777" w:rsidTr="00687BED">
        <w:trPr>
          <w:trHeight w:val="240"/>
        </w:trPr>
        <w:tc>
          <w:tcPr>
            <w:tcW w:w="2475" w:type="dxa"/>
          </w:tcPr>
          <w:p w14:paraId="3C3EC29A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Name, surname</w:t>
            </w:r>
          </w:p>
        </w:tc>
        <w:tc>
          <w:tcPr>
            <w:tcW w:w="2475" w:type="dxa"/>
          </w:tcPr>
          <w:p w14:paraId="4EBC71E6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Position</w:t>
            </w:r>
          </w:p>
        </w:tc>
        <w:tc>
          <w:tcPr>
            <w:tcW w:w="2475" w:type="dxa"/>
          </w:tcPr>
          <w:p w14:paraId="2E6A6A3C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75" w:type="dxa"/>
          </w:tcPr>
          <w:p w14:paraId="437A45EE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t>Signature</w:t>
            </w:r>
          </w:p>
        </w:tc>
      </w:tr>
      <w:tr w:rsidR="0070485D" w:rsidRPr="002275E7" w14:paraId="5043BBED" w14:textId="77777777" w:rsidTr="00687BED">
        <w:trPr>
          <w:trHeight w:val="276"/>
        </w:trPr>
        <w:tc>
          <w:tcPr>
            <w:tcW w:w="2475" w:type="dxa"/>
          </w:tcPr>
          <w:p w14:paraId="6A587B9C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F8AEE74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 and surname here]"/>
                  </w:textInput>
                </w:ffData>
              </w:fldChar>
            </w:r>
            <w:r w:rsidRPr="002275E7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2275E7">
              <w:rPr>
                <w:sz w:val="22"/>
                <w:szCs w:val="22"/>
                <w:lang w:val="nl-NL"/>
              </w:rPr>
            </w:r>
            <w:r w:rsidRPr="002275E7">
              <w:rPr>
                <w:sz w:val="22"/>
                <w:szCs w:val="22"/>
                <w:lang w:val="nl-NL"/>
              </w:rPr>
              <w:fldChar w:fldCharType="separate"/>
            </w:r>
            <w:r w:rsidRPr="002275E7">
              <w:rPr>
                <w:sz w:val="22"/>
                <w:szCs w:val="22"/>
                <w:lang w:val="nl-NL"/>
              </w:rPr>
              <w:t>[Enter name and surname here]</w:t>
            </w:r>
            <w:r w:rsidRPr="002275E7">
              <w:rPr>
                <w:sz w:val="22"/>
                <w:szCs w:val="22"/>
                <w:lang w:val="nl-NL"/>
              </w:rPr>
              <w:fldChar w:fldCharType="end"/>
            </w:r>
          </w:p>
          <w:p w14:paraId="6FEACFB9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1E2FE884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EF7D09E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function here]"/>
                  </w:textInput>
                </w:ffData>
              </w:fldChar>
            </w:r>
            <w:r w:rsidRPr="002275E7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2275E7">
              <w:rPr>
                <w:sz w:val="22"/>
                <w:szCs w:val="22"/>
                <w:lang w:val="nl-NL"/>
              </w:rPr>
            </w:r>
            <w:r w:rsidRPr="002275E7">
              <w:rPr>
                <w:sz w:val="22"/>
                <w:szCs w:val="22"/>
                <w:lang w:val="nl-NL"/>
              </w:rPr>
              <w:fldChar w:fldCharType="separate"/>
            </w:r>
            <w:r w:rsidRPr="002275E7">
              <w:rPr>
                <w:sz w:val="22"/>
                <w:szCs w:val="22"/>
                <w:lang w:val="nl-NL"/>
              </w:rPr>
              <w:t>[Enter function here]</w:t>
            </w:r>
            <w:r w:rsidRPr="002275E7">
              <w:rPr>
                <w:sz w:val="22"/>
                <w:szCs w:val="22"/>
                <w:lang w:val="nl-NL"/>
              </w:rPr>
              <w:fldChar w:fldCharType="end"/>
            </w:r>
          </w:p>
          <w:p w14:paraId="740B0DDE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672000FF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1D32082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2275E7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the date here]"/>
                  </w:textInput>
                </w:ffData>
              </w:fldChar>
            </w:r>
            <w:r w:rsidRPr="002275E7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2275E7">
              <w:rPr>
                <w:sz w:val="22"/>
                <w:szCs w:val="22"/>
                <w:lang w:val="nl-NL"/>
              </w:rPr>
            </w:r>
            <w:r w:rsidRPr="002275E7">
              <w:rPr>
                <w:sz w:val="22"/>
                <w:szCs w:val="22"/>
                <w:lang w:val="nl-NL"/>
              </w:rPr>
              <w:fldChar w:fldCharType="separate"/>
            </w:r>
            <w:r w:rsidRPr="002275E7">
              <w:rPr>
                <w:sz w:val="22"/>
                <w:szCs w:val="22"/>
                <w:lang w:val="nl-NL"/>
              </w:rPr>
              <w:t>[Enter the date here]</w:t>
            </w:r>
            <w:r w:rsidRPr="002275E7">
              <w:rPr>
                <w:sz w:val="22"/>
                <w:szCs w:val="22"/>
                <w:lang w:val="nl-NL"/>
              </w:rPr>
              <w:fldChar w:fldCharType="end"/>
            </w:r>
          </w:p>
          <w:p w14:paraId="2B930E51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43991344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6284E960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1FF9E144" w14:textId="77777777" w:rsidR="0070485D" w:rsidRPr="002275E7" w:rsidRDefault="0070485D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518D6536" w14:textId="77777777" w:rsidR="0070485D" w:rsidRPr="002275E7" w:rsidRDefault="0070485D" w:rsidP="0070485D">
      <w:pPr>
        <w:tabs>
          <w:tab w:val="left" w:pos="3600"/>
        </w:tabs>
      </w:pPr>
    </w:p>
    <w:p w14:paraId="391D864D" w14:textId="77777777" w:rsidR="009839F3" w:rsidRPr="002275E7" w:rsidRDefault="009839F3" w:rsidP="00AF3804"/>
    <w:p w14:paraId="1280F0C5" w14:textId="77777777" w:rsidR="00AF3804" w:rsidRPr="002275E7" w:rsidRDefault="00AF3804" w:rsidP="00AF3804"/>
    <w:p w14:paraId="01B115F4" w14:textId="77777777" w:rsidR="00AF3804" w:rsidRPr="002275E7" w:rsidRDefault="00AF3804" w:rsidP="00AF3804"/>
    <w:p w14:paraId="6415D661" w14:textId="048C1F39" w:rsidR="00AF3804" w:rsidRPr="002275E7" w:rsidRDefault="00AF3804" w:rsidP="00AF3804">
      <w:pPr>
        <w:jc w:val="center"/>
      </w:pPr>
      <w:r w:rsidRPr="002275E7">
        <w:rPr>
          <w:i/>
          <w:iCs/>
          <w:sz w:val="22"/>
          <w:szCs w:val="22"/>
        </w:rPr>
        <w:t xml:space="preserve">Provide a copy of the signed agreement to </w:t>
      </w:r>
      <w:r w:rsidR="00D63732" w:rsidRPr="002275E7">
        <w:rPr>
          <w:i/>
          <w:iCs/>
          <w:sz w:val="22"/>
          <w:szCs w:val="22"/>
        </w:rPr>
        <w:t xml:space="preserve">mailbox </w:t>
      </w:r>
      <w:r w:rsidRPr="002275E7">
        <w:rPr>
          <w:i/>
          <w:iCs/>
          <w:sz w:val="22"/>
          <w:szCs w:val="22"/>
        </w:rPr>
        <w:t>Contractor</w:t>
      </w:r>
      <w:r w:rsidR="00D63732" w:rsidRPr="002275E7">
        <w:rPr>
          <w:i/>
          <w:iCs/>
          <w:sz w:val="22"/>
          <w:szCs w:val="22"/>
        </w:rPr>
        <w:t>m</w:t>
      </w:r>
      <w:r w:rsidRPr="002275E7">
        <w:rPr>
          <w:i/>
          <w:iCs/>
          <w:sz w:val="22"/>
          <w:szCs w:val="22"/>
        </w:rPr>
        <w:t>anagement KCD</w:t>
      </w:r>
    </w:p>
    <w:sectPr w:rsidR="00AF3804" w:rsidRPr="002275E7" w:rsidSect="0087245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851" w:bottom="851" w:left="1134" w:header="426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CA1E" w14:textId="77777777" w:rsidR="009839F3" w:rsidRDefault="009839F3">
      <w:r>
        <w:separator/>
      </w:r>
    </w:p>
  </w:endnote>
  <w:endnote w:type="continuationSeparator" w:id="0">
    <w:p w14:paraId="43FC4784" w14:textId="77777777" w:rsidR="009839F3" w:rsidRDefault="009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BF81" w14:textId="77777777" w:rsidR="002877D9" w:rsidRDefault="002877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418"/>
      <w:gridCol w:w="3612"/>
    </w:tblGrid>
    <w:tr w:rsidR="00C01FD3" w14:paraId="2D917EDE" w14:textId="77777777">
      <w:tc>
        <w:tcPr>
          <w:tcW w:w="6418" w:type="dxa"/>
        </w:tcPr>
        <w:p w14:paraId="40DAAF6B" w14:textId="5AC742D9" w:rsidR="00C01FD3" w:rsidRDefault="009839F3">
          <w:pPr>
            <w:pStyle w:val="Voettekst"/>
            <w:tabs>
              <w:tab w:val="clear" w:pos="4153"/>
              <w:tab w:val="clear" w:pos="8306"/>
            </w:tabs>
            <w:jc w:val="right"/>
            <w:rPr>
              <w:lang w:val="en-GB"/>
            </w:rPr>
          </w:pPr>
          <w:r w:rsidRPr="009839F3">
            <w:rPr>
              <w:lang w:val="en-GB"/>
            </w:rPr>
            <w:t>10000713129</w:t>
          </w:r>
          <w:r>
            <w:rPr>
              <w:lang w:val="en-GB"/>
            </w:rPr>
            <w:t xml:space="preserve">/000/24 - </w:t>
          </w:r>
          <w:r w:rsidRPr="009839F3">
            <w:rPr>
              <w:lang w:val="en-GB"/>
            </w:rPr>
            <w:t>SAF.450</w:t>
          </w:r>
        </w:p>
      </w:tc>
      <w:tc>
        <w:tcPr>
          <w:tcW w:w="3612" w:type="dxa"/>
        </w:tcPr>
        <w:p w14:paraId="20887231" w14:textId="72ECBEEF" w:rsidR="00C01FD3" w:rsidRDefault="009839F3">
          <w:pPr>
            <w:pStyle w:val="Voettekst"/>
            <w:jc w:val="right"/>
            <w:rPr>
              <w:lang w:val="en-GB"/>
            </w:rPr>
          </w:pP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PAGE   \* MERGEFORMAT </w:instrText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1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>/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NUMPAGES   \* MERGEFORMAT </w:instrText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7</w:t>
          </w:r>
          <w:r>
            <w:rPr>
              <w:lang w:val="en-GB"/>
            </w:rPr>
            <w:fldChar w:fldCharType="end"/>
          </w:r>
        </w:p>
      </w:tc>
    </w:tr>
  </w:tbl>
  <w:p w14:paraId="41BCE5E9" w14:textId="77777777" w:rsidR="00C01FD3" w:rsidRPr="009839F3" w:rsidRDefault="00C01FD3">
    <w:pPr>
      <w:pStyle w:val="Voettekst"/>
      <w:rPr>
        <w:sz w:val="6"/>
        <w:szCs w:val="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438C" w14:textId="77777777" w:rsidR="002877D9" w:rsidRDefault="00287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040F" w14:textId="77777777" w:rsidR="009839F3" w:rsidRDefault="009839F3">
      <w:r>
        <w:separator/>
      </w:r>
    </w:p>
  </w:footnote>
  <w:footnote w:type="continuationSeparator" w:id="0">
    <w:p w14:paraId="0EE83CA1" w14:textId="77777777" w:rsidR="009839F3" w:rsidRDefault="0098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A747" w14:textId="7DB4679F" w:rsidR="002877D9" w:rsidRDefault="002877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D937" w14:textId="0CF8365A" w:rsidR="009839F3" w:rsidRDefault="00457CB4" w:rsidP="00457CB4">
    <w:pPr>
      <w:pStyle w:val="Koptekst"/>
      <w:tabs>
        <w:tab w:val="clear" w:pos="4153"/>
        <w:tab w:val="clear" w:pos="8306"/>
        <w:tab w:val="right" w:pos="9921"/>
      </w:tabs>
      <w:ind w:left="5103"/>
    </w:pPr>
    <w:bookmarkStart w:id="1" w:name="NUC"/>
    <w:r w:rsidRPr="00DD514C">
      <w:rPr>
        <w:rFonts w:ascii="Calibri" w:eastAsia="Calibri" w:hAnsi="Calibri"/>
        <w:noProof/>
        <w:sz w:val="22"/>
        <w:szCs w:val="22"/>
        <w:lang w:val="nl-BE"/>
      </w:rPr>
      <w:drawing>
        <wp:inline distT="0" distB="0" distL="0" distR="0" wp14:anchorId="54A63531" wp14:editId="037F7D06">
          <wp:extent cx="1727835" cy="261620"/>
          <wp:effectExtent l="0" t="0" r="5715" b="5080"/>
          <wp:docPr id="801032560" name="Afbeelding 12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_Publi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>
      <w:tab/>
    </w:r>
    <w:r>
      <w:rPr>
        <w:noProof/>
      </w:rPr>
      <w:drawing>
        <wp:inline distT="0" distB="0" distL="0" distR="0" wp14:anchorId="112E05EB" wp14:editId="0CA73BD6">
          <wp:extent cx="1072898" cy="652273"/>
          <wp:effectExtent l="0" t="0" r="0" b="0"/>
          <wp:docPr id="606097313" name="Afbeelding 2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5009" name="Afbeelding 2" descr="Afbeelding met Lettertype, Graphics, logo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98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0405" w14:textId="056E90C4" w:rsidR="002877D9" w:rsidRDefault="002877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F1421"/>
    <w:multiLevelType w:val="hybridMultilevel"/>
    <w:tmpl w:val="1C4E447C"/>
    <w:lvl w:ilvl="0" w:tplc="D9309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83CBD"/>
    <w:multiLevelType w:val="hybridMultilevel"/>
    <w:tmpl w:val="A0A0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96479">
    <w:abstractNumId w:val="3"/>
  </w:num>
  <w:num w:numId="2" w16cid:durableId="1130442293">
    <w:abstractNumId w:val="1"/>
  </w:num>
  <w:num w:numId="3" w16cid:durableId="731662179">
    <w:abstractNumId w:val="6"/>
  </w:num>
  <w:num w:numId="4" w16cid:durableId="1128932688">
    <w:abstractNumId w:val="4"/>
  </w:num>
  <w:num w:numId="5" w16cid:durableId="791023777">
    <w:abstractNumId w:val="2"/>
  </w:num>
  <w:num w:numId="6" w16cid:durableId="15621684">
    <w:abstractNumId w:val="5"/>
  </w:num>
  <w:num w:numId="7" w16cid:durableId="168755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3"/>
    <w:rsid w:val="000A7FB3"/>
    <w:rsid w:val="00113F35"/>
    <w:rsid w:val="00185EC3"/>
    <w:rsid w:val="002275E7"/>
    <w:rsid w:val="00270E2B"/>
    <w:rsid w:val="0027371B"/>
    <w:rsid w:val="002877D9"/>
    <w:rsid w:val="00362EE6"/>
    <w:rsid w:val="00366711"/>
    <w:rsid w:val="0042521F"/>
    <w:rsid w:val="00457CB4"/>
    <w:rsid w:val="006C2541"/>
    <w:rsid w:val="0070485D"/>
    <w:rsid w:val="00740B6A"/>
    <w:rsid w:val="00872452"/>
    <w:rsid w:val="00924E86"/>
    <w:rsid w:val="00975746"/>
    <w:rsid w:val="009839F3"/>
    <w:rsid w:val="009978FF"/>
    <w:rsid w:val="009A6CB5"/>
    <w:rsid w:val="009E10E9"/>
    <w:rsid w:val="00A56442"/>
    <w:rsid w:val="00AA0FA4"/>
    <w:rsid w:val="00AB3496"/>
    <w:rsid w:val="00AF3804"/>
    <w:rsid w:val="00C01FD3"/>
    <w:rsid w:val="00C41372"/>
    <w:rsid w:val="00CC00A8"/>
    <w:rsid w:val="00CF60E5"/>
    <w:rsid w:val="00D41AF4"/>
    <w:rsid w:val="00D51715"/>
    <w:rsid w:val="00D63732"/>
    <w:rsid w:val="00D874B0"/>
    <w:rsid w:val="00DD0C86"/>
    <w:rsid w:val="00DD5FE3"/>
    <w:rsid w:val="00E465C7"/>
    <w:rsid w:val="00EE67F9"/>
    <w:rsid w:val="00EF02DA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3EDB9"/>
  <w15:docId w15:val="{E9F0A163-5396-4F1B-9B03-7162364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5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2">
    <w:name w:val="heading 2"/>
    <w:basedOn w:val="Standaard"/>
    <w:next w:val="Standaard"/>
    <w:link w:val="Kop2Char"/>
    <w:qFormat/>
    <w:rsid w:val="009839F3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 w:val="24"/>
      <w:szCs w:val="24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9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rsid w:val="00E465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tekst">
    <w:name w:val="head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link w:val="PlattetekstChar"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9839F3"/>
    <w:rPr>
      <w:rFonts w:ascii="Arial" w:hAnsi="Arial" w:cs="Arial"/>
      <w:bCs/>
      <w:sz w:val="28"/>
      <w:szCs w:val="24"/>
      <w:lang w:val="nl-BE"/>
    </w:rPr>
  </w:style>
  <w:style w:type="paragraph" w:styleId="Titel">
    <w:name w:val="Title"/>
    <w:basedOn w:val="Standaard"/>
    <w:link w:val="TitelChar"/>
    <w:qFormat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TitelChar">
    <w:name w:val="Titel Char"/>
    <w:basedOn w:val="Standaardalinea-lettertype"/>
    <w:link w:val="Titel"/>
    <w:rsid w:val="009839F3"/>
    <w:rPr>
      <w:rFonts w:ascii="Arial" w:hAnsi="Arial" w:cs="Arial"/>
      <w:bCs/>
      <w:sz w:val="28"/>
      <w:szCs w:val="24"/>
      <w:lang w:val="nl-BE"/>
    </w:rPr>
  </w:style>
  <w:style w:type="character" w:customStyle="1" w:styleId="Kop2Char">
    <w:name w:val="Kop 2 Char"/>
    <w:basedOn w:val="Standaardalinea-lettertype"/>
    <w:link w:val="Kop2"/>
    <w:rsid w:val="009839F3"/>
    <w:rPr>
      <w:b/>
      <w:bCs/>
      <w:sz w:val="24"/>
      <w:szCs w:val="24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98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9F3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9F3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839F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839F3"/>
    <w:rPr>
      <w:rFonts w:ascii="Arial" w:hAnsi="Arial"/>
      <w:lang w:val="nl-NL"/>
    </w:rPr>
  </w:style>
  <w:style w:type="paragraph" w:styleId="Lijstopsomteken">
    <w:name w:val="List Bullet"/>
    <w:basedOn w:val="Standaard"/>
    <w:autoRedefine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sz w:val="24"/>
      <w:szCs w:val="24"/>
      <w:lang w:val="nl-BE"/>
    </w:rPr>
  </w:style>
  <w:style w:type="character" w:styleId="Paginanummer">
    <w:name w:val="page number"/>
    <w:basedOn w:val="Standaardalinea-lettertype"/>
    <w:semiHidden/>
    <w:rsid w:val="009839F3"/>
  </w:style>
  <w:style w:type="paragraph" w:styleId="Lijstalinea">
    <w:name w:val="List Paragraph"/>
    <w:basedOn w:val="Standaard"/>
    <w:uiPriority w:val="34"/>
    <w:qFormat/>
    <w:rsid w:val="009839F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en-GB"/>
    </w:rPr>
  </w:style>
  <w:style w:type="table" w:styleId="Tabelraster">
    <w:name w:val="Table Grid"/>
    <w:basedOn w:val="Standaardtabel"/>
    <w:uiPriority w:val="59"/>
    <w:rsid w:val="009839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9839F3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AB3496"/>
    <w:rPr>
      <w:rFonts w:ascii="Arial" w:hAnsi="Arial"/>
      <w:lang w:val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0485D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85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nl-BE"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85EC3"/>
    <w:rPr>
      <w:rFonts w:ascii="Courier New" w:hAnsi="Courier New" w:cs="Courier New"/>
      <w:lang w:val="nl-BE" w:eastAsia="nl-BE"/>
    </w:rPr>
  </w:style>
  <w:style w:type="character" w:customStyle="1" w:styleId="y2iqfc">
    <w:name w:val="y2iqfc"/>
    <w:basedOn w:val="Standaardalinea-lettertype"/>
    <w:rsid w:val="0018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://dmsurl.electrabel.be:8070/sap/bc/zcontentserver?sap-client=100&amp;DOKAR=ZST&amp;DOKNR=10000002865&amp;DOKTL=0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dmsurl.electrabel.be:8070/sap/bc/zcontentserver?sap-client=100&amp;DOKAR=ZNO&amp;DOKNR=10000716192&amp;DOKTL=0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msurl.electrabel.be:8070/sap/bc/zcontentserver?sap-client=100&amp;DOKAR=ZNO&amp;DOKNR=10010159222&amp;DOKTL=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msurl.electrabel.be:8070/sap/bc/zcontentserver?sap-client=100&amp;DOKAR=ZST&amp;DOKNR=10000004881&amp;DOKTL=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msurl.electrabel.be:8070/sap/bc/zcontentserver?sap-client=100&amp;DOKAR=ZST&amp;DOKNR=10010383597&amp;DOKTL=00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msurl.electrabel.be:8070/sap/bc/zcontentserver?sap-client=100&amp;DOKAR=ZNO&amp;DOKNR=10000716682&amp;DOKTL=000" TargetMode="External"/><Relationship Id="rId14" Type="http://schemas.openxmlformats.org/officeDocument/2006/relationships/hyperlink" Target="https://www.engie-electrabel.be/dam/jcr:bf95b9cf-ba02-459a-b7f7-c56470df425f/Reglement-VGM-voor-contractanten-v15-_nov14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35.local\DFSROOT\N\BUN001\APPDATA\NUC%20Templates\Data\Doel\KCD%20Documentbeheer\Kwaliteits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5</Pages>
  <Words>783</Words>
  <Characters>4451</Characters>
  <Application>Microsoft Office Word</Application>
  <DocSecurity>0</DocSecurity>
  <Lines>355</Lines>
  <Paragraphs>160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_</vt:lpstr>
      <vt:lpstr> _</vt:lpstr>
    </vt:vector>
  </TitlesOfParts>
  <Company>Electrabel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Cleys Lindsay</dc:creator>
  <cp:keywords/>
  <dc:description>bpi-20070530</dc:description>
  <cp:lastModifiedBy>CLEYS Lindsay (External)</cp:lastModifiedBy>
  <cp:revision>7</cp:revision>
  <cp:lastPrinted>2024-05-03T08:44:00Z</cp:lastPrinted>
  <dcterms:created xsi:type="dcterms:W3CDTF">2024-05-03T08:09:00Z</dcterms:created>
  <dcterms:modified xsi:type="dcterms:W3CDTF">2024-05-03T08:45:00Z</dcterms:modified>
</cp:coreProperties>
</file>