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87" w:rsidRPr="0027769B" w:rsidRDefault="00916C8A" w:rsidP="00546C87">
      <w:pPr>
        <w:pStyle w:val="NoSpacing"/>
        <w:rPr>
          <w:rFonts w:ascii="Arial" w:hAnsi="Arial" w:cs="Arial"/>
          <w:color w:val="0070C0"/>
          <w:sz w:val="16"/>
          <w:szCs w:val="16"/>
          <w:lang w:val="fr-BE"/>
        </w:rPr>
      </w:pPr>
      <w:r w:rsidRPr="00916C8A">
        <w:rPr>
          <w:rFonts w:ascii="Arial" w:hAnsi="Arial" w:cs="Arial"/>
          <w:noProof/>
          <w:color w:val="0070C0"/>
          <w:sz w:val="44"/>
          <w:szCs w:val="44"/>
          <w:lang w:eastAsia="fr-FR"/>
        </w:rPr>
        <w:pict>
          <v:rect id="_x0000_s1028" style="position:absolute;margin-left:-38.25pt;margin-top:-6.05pt;width:147.3pt;height:72.75pt;z-index:251662336" filled="f" stroked="f">
            <v:textbox>
              <w:txbxContent>
                <w:p w:rsidR="00F8116C" w:rsidRDefault="00F8116C" w:rsidP="00546C87">
                  <w:pPr>
                    <w:pStyle w:val="Header"/>
                    <w:rPr>
                      <w:lang w:val="fr-BE"/>
                    </w:rPr>
                  </w:pPr>
                  <w:r w:rsidRPr="00867BB2">
                    <w:rPr>
                      <w:b/>
                      <w:lang w:val="fr-BE"/>
                    </w:rPr>
                    <w:t>Centrale nucléaire de Tihange</w:t>
                  </w:r>
                  <w:r w:rsidRPr="00234A44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Bureau des accès</w:t>
                  </w:r>
                </w:p>
                <w:p w:rsidR="00F8116C" w:rsidRPr="00234A44" w:rsidRDefault="00F8116C" w:rsidP="00546C87">
                  <w:pPr>
                    <w:pStyle w:val="Head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Tél : + 32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88</w:t>
                    </w:r>
                  </w:smartTag>
                </w:p>
                <w:p w:rsidR="00F8116C" w:rsidRPr="00234A44" w:rsidRDefault="00F8116C" w:rsidP="00546C87">
                  <w:pPr>
                    <w:pStyle w:val="Header"/>
                    <w:rPr>
                      <w:lang w:val="fr-BE"/>
                    </w:rPr>
                  </w:pPr>
                  <w:r w:rsidRPr="00234A44">
                    <w:rPr>
                      <w:lang w:val="fr-BE"/>
                    </w:rPr>
                    <w:t xml:space="preserve">Fax </w:t>
                  </w:r>
                  <w:r>
                    <w:rPr>
                      <w:lang w:val="fr-BE"/>
                    </w:rPr>
                    <w:t xml:space="preserve">: </w:t>
                  </w:r>
                  <w:r w:rsidRPr="00234A44">
                    <w:rPr>
                      <w:lang w:val="fr-BE"/>
                    </w:rPr>
                    <w:t xml:space="preserve">+32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87</w:t>
                    </w:r>
                  </w:smartTag>
                </w:p>
                <w:p w:rsidR="00F8116C" w:rsidRDefault="00F8116C" w:rsidP="00546C87">
                  <w:r w:rsidRPr="00234A44">
                    <w:rPr>
                      <w:lang w:val="fr-BE"/>
                    </w:rPr>
                    <w:t>cnt.acces@electrabel.com</w:t>
                  </w:r>
                </w:p>
              </w:txbxContent>
            </v:textbox>
          </v:rect>
        </w:pict>
      </w:r>
      <w:r w:rsidR="00546C87">
        <w:rPr>
          <w:rFonts w:ascii="Arial" w:hAnsi="Arial" w:cs="Arial"/>
          <w:color w:val="0070C0"/>
          <w:sz w:val="44"/>
          <w:szCs w:val="44"/>
          <w:lang w:val="fr-BE"/>
        </w:rPr>
        <w:t xml:space="preserve">   </w:t>
      </w:r>
    </w:p>
    <w:p w:rsidR="00546C87" w:rsidRDefault="00546C87" w:rsidP="00546C87">
      <w:pPr>
        <w:pStyle w:val="NoSpacing"/>
        <w:jc w:val="center"/>
        <w:rPr>
          <w:rFonts w:ascii="Arial" w:hAnsi="Arial" w:cs="Arial"/>
          <w:color w:val="0070C0"/>
          <w:sz w:val="16"/>
          <w:szCs w:val="16"/>
          <w:lang w:val="fr-BE"/>
        </w:rPr>
      </w:pPr>
      <w:r w:rsidRPr="003B67BB">
        <w:rPr>
          <w:rFonts w:ascii="Arial" w:hAnsi="Arial" w:cs="Arial"/>
          <w:color w:val="0070C0"/>
          <w:sz w:val="44"/>
          <w:szCs w:val="44"/>
          <w:lang w:val="fr-BE"/>
        </w:rPr>
        <w:t>DEMANDE D'ACCES</w:t>
      </w:r>
    </w:p>
    <w:p w:rsidR="00546C87" w:rsidRPr="0027769B" w:rsidRDefault="00916C8A" w:rsidP="00546C87">
      <w:pPr>
        <w:pStyle w:val="NoSpacing"/>
        <w:jc w:val="center"/>
        <w:rPr>
          <w:rFonts w:ascii="Arial" w:hAnsi="Arial" w:cs="Arial"/>
          <w:color w:val="0070C0"/>
          <w:sz w:val="16"/>
          <w:szCs w:val="16"/>
        </w:rPr>
      </w:pPr>
      <w:r w:rsidRPr="00916C8A">
        <w:rPr>
          <w:rFonts w:ascii="Arial" w:hAnsi="Arial" w:cs="Arial"/>
          <w:noProof/>
          <w:color w:val="0070C0"/>
          <w:sz w:val="16"/>
          <w:szCs w:val="16"/>
          <w:lang w:val="fr-BE" w:eastAsia="fr-BE"/>
        </w:rPr>
        <w:pict>
          <v:rect id="_x0000_s1035" style="position:absolute;left:0;text-align:left;margin-left:130.8pt;margin-top:1.25pt;width:226.5pt;height:24.95pt;z-index:251663360" fillcolor="#ffc000" strokecolor="black [3213]">
            <v:textbox>
              <w:txbxContent>
                <w:p w:rsidR="00F8116C" w:rsidRPr="00272963" w:rsidRDefault="00F8116C" w:rsidP="00756A96">
                  <w:pPr>
                    <w:jc w:val="center"/>
                    <w:rPr>
                      <w:b/>
                      <w:sz w:val="30"/>
                      <w:szCs w:val="30"/>
                      <w:lang w:val="fr-BE"/>
                    </w:rPr>
                  </w:pPr>
                  <w:r w:rsidRPr="0033440D">
                    <w:rPr>
                      <w:b/>
                      <w:sz w:val="30"/>
                      <w:szCs w:val="30"/>
                      <w:lang w:val="fr-BE"/>
                    </w:rPr>
                    <w:t>REMPLIR EN IMPRIME SVP</w:t>
                  </w:r>
                </w:p>
              </w:txbxContent>
            </v:textbox>
          </v:rect>
        </w:pict>
      </w:r>
    </w:p>
    <w:p w:rsidR="00086B8A" w:rsidRDefault="00086B8A"/>
    <w:p w:rsidR="0000630D" w:rsidRDefault="0000630D"/>
    <w:p w:rsidR="00756A96" w:rsidRPr="00582C28" w:rsidRDefault="00756A96" w:rsidP="00756A96">
      <w:pPr>
        <w:pStyle w:val="NoSpacing"/>
        <w:jc w:val="center"/>
        <w:rPr>
          <w:b/>
          <w:lang w:val="fr-BE"/>
        </w:rPr>
      </w:pPr>
      <w:r w:rsidRPr="00582C28">
        <w:rPr>
          <w:b/>
          <w:lang w:val="fr-BE"/>
        </w:rPr>
        <w:t>DOCUMENT A NOUS FAIRE PARVENIR 28 JOURS AVANT L'INTERVENTION</w:t>
      </w:r>
    </w:p>
    <w:p w:rsidR="00756A96" w:rsidRDefault="00756A96" w:rsidP="00756A96">
      <w:pPr>
        <w:pStyle w:val="NoSpacing"/>
        <w:jc w:val="center"/>
        <w:rPr>
          <w:b/>
          <w:lang w:val="fr-BE"/>
        </w:rPr>
      </w:pPr>
      <w:r w:rsidRPr="00582C28">
        <w:rPr>
          <w:b/>
          <w:lang w:val="fr-BE"/>
        </w:rPr>
        <w:t>TOUT DOCUMENT IMCOMPLET OU ILLISIBLE SERA REFUSE</w:t>
      </w:r>
    </w:p>
    <w:p w:rsidR="00756A96" w:rsidRDefault="00756A96" w:rsidP="00756A96">
      <w:pPr>
        <w:pStyle w:val="NoSpacing"/>
        <w:spacing w:before="120"/>
        <w:rPr>
          <w:b/>
          <w:lang w:val="fr-BE"/>
        </w:rPr>
      </w:pPr>
      <w:r>
        <w:rPr>
          <w:b/>
          <w:lang w:val="fr-BE"/>
        </w:rPr>
        <w:t>A COMPLETER PAR LA SOCIETE REELLE</w:t>
      </w:r>
    </w:p>
    <w:tbl>
      <w:tblPr>
        <w:tblStyle w:val="TableGrid"/>
        <w:tblW w:w="10207" w:type="dxa"/>
        <w:tblInd w:w="-34" w:type="dxa"/>
        <w:tblLook w:val="04A0"/>
      </w:tblPr>
      <w:tblGrid>
        <w:gridCol w:w="2269"/>
        <w:gridCol w:w="992"/>
        <w:gridCol w:w="226"/>
        <w:gridCol w:w="908"/>
        <w:gridCol w:w="1559"/>
        <w:gridCol w:w="1418"/>
        <w:gridCol w:w="425"/>
        <w:gridCol w:w="851"/>
        <w:gridCol w:w="1559"/>
      </w:tblGrid>
      <w:tr w:rsidR="00F8116C" w:rsidTr="00F8116C">
        <w:trPr>
          <w:trHeight w:val="362"/>
        </w:trPr>
        <w:tc>
          <w:tcPr>
            <w:tcW w:w="348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Nom de la société </w:t>
            </w:r>
          </w:p>
        </w:tc>
        <w:sdt>
          <w:sdtPr>
            <w:rPr>
              <w:b/>
            </w:rPr>
            <w:id w:val="7372275"/>
            <w:placeholder>
              <w:docPart w:val="368728D09F2E46BEB227222F33E6AB40"/>
            </w:placeholder>
          </w:sdtPr>
          <w:sdtContent>
            <w:tc>
              <w:tcPr>
                <w:tcW w:w="6720" w:type="dxa"/>
                <w:gridSpan w:val="6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75"/>
        </w:trPr>
        <w:tc>
          <w:tcPr>
            <w:tcW w:w="348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ind w:right="-108"/>
              <w:rPr>
                <w:b/>
              </w:rPr>
            </w:pPr>
            <w:r>
              <w:rPr>
                <w:b/>
              </w:rPr>
              <w:t xml:space="preserve">Sous traitant pour la société </w:t>
            </w:r>
          </w:p>
        </w:tc>
        <w:sdt>
          <w:sdtPr>
            <w:rPr>
              <w:b/>
            </w:rPr>
            <w:id w:val="7372277"/>
            <w:placeholder>
              <w:docPart w:val="368728D09F2E46BEB227222F33E6AB40"/>
            </w:placeholder>
          </w:sdtPr>
          <w:sdtContent>
            <w:tc>
              <w:tcPr>
                <w:tcW w:w="6720" w:type="dxa"/>
                <w:gridSpan w:val="6"/>
                <w:shd w:val="clear" w:color="auto" w:fill="auto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62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Numéro BCE (ex TVA)</w:t>
            </w:r>
          </w:p>
        </w:tc>
        <w:sdt>
          <w:sdtPr>
            <w:rPr>
              <w:b/>
            </w:rPr>
            <w:id w:val="7372279"/>
            <w:placeholder>
              <w:docPart w:val="368728D09F2E46BEB227222F33E6AB40"/>
            </w:placeholder>
          </w:sdtPr>
          <w:sdtContent>
            <w:tc>
              <w:tcPr>
                <w:tcW w:w="3685" w:type="dxa"/>
                <w:gridSpan w:val="4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Agence Intérim</w:t>
            </w:r>
          </w:p>
        </w:tc>
        <w:tc>
          <w:tcPr>
            <w:tcW w:w="2410" w:type="dxa"/>
            <w:gridSpan w:val="2"/>
            <w:vAlign w:val="center"/>
          </w:tcPr>
          <w:p w:rsidR="00F8116C" w:rsidRDefault="00F8116C" w:rsidP="00F8116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OUI </w:t>
            </w:r>
            <w:r w:rsidR="00916C8A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b/>
              </w:rPr>
              <w:instrText xml:space="preserve"> FORMCHECKBOX </w:instrText>
            </w:r>
            <w:r w:rsidR="00916C8A">
              <w:rPr>
                <w:b/>
              </w:rPr>
            </w:r>
            <w:r w:rsidR="00916C8A">
              <w:rPr>
                <w:b/>
              </w:rPr>
              <w:fldChar w:fldCharType="separate"/>
            </w:r>
            <w:r w:rsidR="00916C8A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NON </w:t>
            </w:r>
            <w:r w:rsidR="00916C8A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b/>
              </w:rPr>
              <w:instrText xml:space="preserve"> FORMCHECKBOX </w:instrText>
            </w:r>
            <w:r w:rsidR="00916C8A">
              <w:rPr>
                <w:b/>
              </w:rPr>
            </w:r>
            <w:r w:rsidR="00916C8A">
              <w:rPr>
                <w:b/>
              </w:rPr>
              <w:fldChar w:fldCharType="separate"/>
            </w:r>
            <w:r w:rsidR="00916C8A">
              <w:rPr>
                <w:b/>
              </w:rPr>
              <w:fldChar w:fldCharType="end"/>
            </w:r>
            <w:bookmarkEnd w:id="1"/>
          </w:p>
        </w:tc>
      </w:tr>
      <w:tr w:rsidR="00F8116C" w:rsidTr="00F8116C">
        <w:trPr>
          <w:trHeight w:val="390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Adresse e-mail</w:t>
            </w:r>
          </w:p>
        </w:tc>
        <w:sdt>
          <w:sdtPr>
            <w:rPr>
              <w:b/>
            </w:rPr>
            <w:id w:val="28863610"/>
            <w:placeholder>
              <w:docPart w:val="2E3BE5495E3841FFA265D66D6C3F51C7"/>
            </w:placeholder>
          </w:sdtPr>
          <w:sdtContent>
            <w:tc>
              <w:tcPr>
                <w:tcW w:w="7938" w:type="dxa"/>
                <w:gridSpan w:val="8"/>
                <w:vAlign w:val="center"/>
              </w:tcPr>
              <w:p w:rsidR="00F8116C" w:rsidRDefault="006F4312" w:rsidP="006F4312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33"/>
        </w:trPr>
        <w:tc>
          <w:tcPr>
            <w:tcW w:w="22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N° téléphone</w:t>
            </w:r>
          </w:p>
        </w:tc>
        <w:sdt>
          <w:sdtPr>
            <w:rPr>
              <w:b/>
            </w:rPr>
            <w:id w:val="28863612"/>
            <w:placeholder>
              <w:docPart w:val="2E3BE5495E3841FFA265D66D6C3F51C7"/>
            </w:placeholder>
          </w:sdtPr>
          <w:sdtContent>
            <w:tc>
              <w:tcPr>
                <w:tcW w:w="3685" w:type="dxa"/>
                <w:gridSpan w:val="4"/>
                <w:shd w:val="clear" w:color="auto" w:fill="auto"/>
                <w:vAlign w:val="center"/>
              </w:tcPr>
              <w:p w:rsidR="00F8116C" w:rsidRDefault="006F4312" w:rsidP="006F4312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ind w:right="-92"/>
              <w:rPr>
                <w:b/>
              </w:rPr>
            </w:pPr>
            <w:r>
              <w:rPr>
                <w:b/>
              </w:rPr>
              <w:t>N° de FAX</w:t>
            </w:r>
          </w:p>
        </w:tc>
        <w:sdt>
          <w:sdtPr>
            <w:rPr>
              <w:b/>
            </w:rPr>
            <w:id w:val="28863614"/>
            <w:placeholder>
              <w:docPart w:val="2E3BE5495E3841FFA265D66D6C3F51C7"/>
            </w:placeholder>
          </w:sdtPr>
          <w:sdtContent>
            <w:tc>
              <w:tcPr>
                <w:tcW w:w="2835" w:type="dxa"/>
                <w:gridSpan w:val="3"/>
                <w:vAlign w:val="center"/>
              </w:tcPr>
              <w:p w:rsidR="00F8116C" w:rsidRDefault="006F4312" w:rsidP="006F4312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90"/>
        </w:trPr>
        <w:tc>
          <w:tcPr>
            <w:tcW w:w="22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Adresse complète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ind w:right="-108"/>
              <w:rPr>
                <w:b/>
              </w:rPr>
            </w:pPr>
            <w:r>
              <w:rPr>
                <w:b/>
              </w:rPr>
              <w:t>Rue + N°</w:t>
            </w:r>
          </w:p>
        </w:tc>
        <w:sdt>
          <w:sdtPr>
            <w:rPr>
              <w:b/>
            </w:rPr>
            <w:id w:val="7372283"/>
            <w:placeholder>
              <w:docPart w:val="368728D09F2E46BEB227222F33E6AB40"/>
            </w:placeholder>
          </w:sdtPr>
          <w:sdtContent>
            <w:tc>
              <w:tcPr>
                <w:tcW w:w="4111" w:type="dxa"/>
                <w:gridSpan w:val="4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ind w:right="-92"/>
              <w:rPr>
                <w:b/>
              </w:rPr>
            </w:pPr>
            <w:r>
              <w:rPr>
                <w:b/>
              </w:rPr>
              <w:t>Code postal</w:t>
            </w:r>
          </w:p>
        </w:tc>
        <w:sdt>
          <w:sdtPr>
            <w:rPr>
              <w:b/>
            </w:rPr>
            <w:id w:val="7372289"/>
            <w:placeholder>
              <w:docPart w:val="368728D09F2E46BEB227222F33E6AB40"/>
            </w:placeholder>
          </w:sdtPr>
          <w:sdtContent>
            <w:tc>
              <w:tcPr>
                <w:tcW w:w="1559" w:type="dxa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62"/>
        </w:trPr>
        <w:tc>
          <w:tcPr>
            <w:tcW w:w="226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Ville</w:t>
            </w:r>
          </w:p>
        </w:tc>
        <w:sdt>
          <w:sdtPr>
            <w:rPr>
              <w:b/>
            </w:rPr>
            <w:id w:val="7372285"/>
            <w:placeholder>
              <w:docPart w:val="368728D09F2E46BEB227222F33E6AB40"/>
            </w:placeholder>
          </w:sdtPr>
          <w:sdtContent>
            <w:tc>
              <w:tcPr>
                <w:tcW w:w="4111" w:type="dxa"/>
                <w:gridSpan w:val="4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Pays</w:t>
            </w:r>
          </w:p>
        </w:tc>
        <w:sdt>
          <w:sdtPr>
            <w:rPr>
              <w:b/>
            </w:rPr>
            <w:id w:val="7372291"/>
            <w:placeholder>
              <w:docPart w:val="368728D09F2E46BEB227222F33E6AB40"/>
            </w:placeholder>
          </w:sdtPr>
          <w:sdtContent>
            <w:tc>
              <w:tcPr>
                <w:tcW w:w="1559" w:type="dxa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RPr="00582C28" w:rsidTr="00F8116C">
        <w:trPr>
          <w:trHeight w:val="431"/>
        </w:trPr>
        <w:tc>
          <w:tcPr>
            <w:tcW w:w="4395" w:type="dxa"/>
            <w:gridSpan w:val="4"/>
            <w:shd w:val="clear" w:color="auto" w:fill="FFFF00"/>
            <w:vAlign w:val="center"/>
          </w:tcPr>
          <w:p w:rsidR="00F8116C" w:rsidRPr="00AC7C32" w:rsidRDefault="00F8116C" w:rsidP="00F811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C32">
              <w:rPr>
                <w:rFonts w:ascii="Arial" w:hAnsi="Arial" w:cs="Arial"/>
                <w:b/>
                <w:sz w:val="24"/>
                <w:szCs w:val="24"/>
              </w:rPr>
              <w:t xml:space="preserve">Responsable Electrabel-CNT </w:t>
            </w:r>
            <w:r w:rsidRPr="00AC7C32">
              <w:rPr>
                <w:rFonts w:ascii="Arial" w:hAnsi="Arial" w:cs="Arial"/>
                <w:b/>
                <w:sz w:val="24"/>
                <w:szCs w:val="24"/>
              </w:rPr>
              <w:br/>
              <w:t>qui autorise les accès</w:t>
            </w:r>
          </w:p>
        </w:tc>
        <w:tc>
          <w:tcPr>
            <w:tcW w:w="5812" w:type="dxa"/>
            <w:gridSpan w:val="5"/>
            <w:vAlign w:val="center"/>
          </w:tcPr>
          <w:p w:rsidR="00F8116C" w:rsidRPr="00582C28" w:rsidRDefault="00F8116C" w:rsidP="00F8116C">
            <w:pPr>
              <w:rPr>
                <w:rFonts w:ascii="Arial" w:hAnsi="Arial" w:cs="Arial"/>
                <w:b/>
              </w:rPr>
            </w:pPr>
            <w:r w:rsidRPr="00582C28">
              <w:rPr>
                <w:rFonts w:ascii="Arial" w:hAnsi="Arial" w:cs="Arial"/>
                <w:b/>
              </w:rPr>
              <w:t>Mr/Mme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7372293"/>
                <w:placeholder>
                  <w:docPart w:val="368728D09F2E46BEB227222F33E6AB40"/>
                </w:placeholder>
              </w:sdtPr>
              <w:sdtContent>
                <w:r>
                  <w:rPr>
                    <w:rFonts w:ascii="Arial" w:hAnsi="Arial" w:cs="Arial"/>
                    <w:b/>
                  </w:rPr>
                  <w:t xml:space="preserve"> </w:t>
                </w:r>
              </w:sdtContent>
            </w:sdt>
          </w:p>
        </w:tc>
      </w:tr>
    </w:tbl>
    <w:p w:rsidR="00756A96" w:rsidRPr="00F8116C" w:rsidRDefault="00756A96" w:rsidP="00756A96">
      <w:pPr>
        <w:pStyle w:val="NoSpacing"/>
        <w:rPr>
          <w:rFonts w:ascii="Arial" w:hAnsi="Arial" w:cs="Arial"/>
          <w:sz w:val="16"/>
          <w:szCs w:val="16"/>
        </w:rPr>
      </w:pPr>
    </w:p>
    <w:p w:rsidR="00756A96" w:rsidRPr="003B67BB" w:rsidRDefault="00756A96" w:rsidP="00756A96">
      <w:pPr>
        <w:pStyle w:val="NoSpacing"/>
        <w:rPr>
          <w:rFonts w:ascii="Arial" w:hAnsi="Arial" w:cs="Arial"/>
          <w:b/>
          <w:color w:val="FF0000"/>
        </w:rPr>
      </w:pPr>
      <w:r w:rsidRPr="003B67BB">
        <w:rPr>
          <w:rFonts w:ascii="Arial" w:hAnsi="Arial" w:cs="Arial"/>
          <w:b/>
          <w:color w:val="FF0000"/>
        </w:rPr>
        <w:t>ATTENTION !!!</w:t>
      </w:r>
    </w:p>
    <w:p w:rsidR="00756A96" w:rsidRPr="003B67BB" w:rsidRDefault="00756A96" w:rsidP="00756A96">
      <w:pPr>
        <w:pStyle w:val="NoSpacing"/>
        <w:rPr>
          <w:rFonts w:ascii="Arial" w:hAnsi="Arial" w:cs="Arial"/>
          <w:b/>
          <w:i/>
        </w:rPr>
      </w:pPr>
      <w:r w:rsidRPr="00582C28">
        <w:rPr>
          <w:rFonts w:ascii="Arial" w:hAnsi="Arial" w:cs="Arial"/>
          <w:b/>
          <w:i/>
          <w:sz w:val="20"/>
          <w:szCs w:val="20"/>
        </w:rPr>
        <w:t xml:space="preserve">Les travailleurs inscrits sur cette liste sont </w:t>
      </w:r>
      <w:r w:rsidRPr="00582C28">
        <w:rPr>
          <w:rFonts w:ascii="Arial" w:hAnsi="Arial" w:cs="Arial"/>
          <w:b/>
          <w:i/>
          <w:sz w:val="20"/>
          <w:szCs w:val="20"/>
          <w:u w:val="single"/>
        </w:rPr>
        <w:t>tous</w:t>
      </w:r>
      <w:r w:rsidRPr="00582C28">
        <w:rPr>
          <w:rFonts w:ascii="Arial" w:hAnsi="Arial" w:cs="Arial"/>
          <w:b/>
          <w:i/>
          <w:sz w:val="20"/>
          <w:szCs w:val="20"/>
        </w:rPr>
        <w:t xml:space="preserve"> employés par la </w:t>
      </w:r>
      <w:r w:rsidRPr="00582C28">
        <w:rPr>
          <w:rFonts w:ascii="Arial" w:hAnsi="Arial" w:cs="Arial"/>
          <w:b/>
          <w:i/>
          <w:sz w:val="20"/>
          <w:szCs w:val="20"/>
          <w:u w:val="single"/>
        </w:rPr>
        <w:t>même entreprise</w:t>
      </w:r>
      <w:r w:rsidRPr="00582C28">
        <w:rPr>
          <w:rFonts w:ascii="Arial" w:hAnsi="Arial" w:cs="Arial"/>
          <w:b/>
          <w:i/>
          <w:sz w:val="20"/>
          <w:szCs w:val="20"/>
        </w:rPr>
        <w:t xml:space="preserve"> ET interviennent sur le même projet et dans les mêmes lieux tels qu'indiqués au verso de ce document</w:t>
      </w:r>
      <w:r w:rsidRPr="003B67BB">
        <w:rPr>
          <w:rFonts w:ascii="Arial" w:hAnsi="Arial" w:cs="Arial"/>
          <w:b/>
          <w:i/>
        </w:rPr>
        <w:t>.</w:t>
      </w:r>
    </w:p>
    <w:tbl>
      <w:tblPr>
        <w:tblStyle w:val="TableGrid"/>
        <w:tblW w:w="9994" w:type="dxa"/>
        <w:jc w:val="center"/>
        <w:tblInd w:w="-459" w:type="dxa"/>
        <w:tblLook w:val="04A0"/>
      </w:tblPr>
      <w:tblGrid>
        <w:gridCol w:w="425"/>
        <w:gridCol w:w="3686"/>
        <w:gridCol w:w="2693"/>
        <w:gridCol w:w="2127"/>
        <w:gridCol w:w="532"/>
        <w:gridCol w:w="531"/>
      </w:tblGrid>
      <w:tr w:rsidR="00756A96" w:rsidRPr="003B67BB" w:rsidTr="006F4D4E">
        <w:trPr>
          <w:trHeight w:val="311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Nom de/des agent(s)</w:t>
            </w:r>
          </w:p>
        </w:tc>
        <w:tc>
          <w:tcPr>
            <w:tcW w:w="2693" w:type="dxa"/>
            <w:vMerge w:val="restart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127" w:type="dxa"/>
            <w:vMerge w:val="restart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1063" w:type="dxa"/>
            <w:gridSpan w:val="2"/>
            <w:shd w:val="clear" w:color="auto" w:fill="FFFF00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 (*)</w:t>
            </w:r>
          </w:p>
        </w:tc>
      </w:tr>
      <w:tr w:rsidR="00756A96" w:rsidRPr="003B67BB" w:rsidTr="006F4D4E">
        <w:trPr>
          <w:trHeight w:val="269"/>
          <w:jc w:val="center"/>
        </w:trPr>
        <w:tc>
          <w:tcPr>
            <w:tcW w:w="4111" w:type="dxa"/>
            <w:gridSpan w:val="2"/>
            <w:vMerge/>
            <w:vAlign w:val="center"/>
          </w:tcPr>
          <w:p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:rsidR="00756A96" w:rsidRPr="00695874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2B11F1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31" w:type="dxa"/>
            <w:vAlign w:val="center"/>
          </w:tcPr>
          <w:p w:rsidR="00756A96" w:rsidRPr="00695874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2B11F1">
              <w:rPr>
                <w:rFonts w:ascii="Arial" w:hAnsi="Arial" w:cs="Arial"/>
                <w:b/>
              </w:rPr>
              <w:t>T</w:t>
            </w:r>
          </w:p>
        </w:tc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sdt>
          <w:sdtPr>
            <w:rPr>
              <w:rFonts w:ascii="Arial" w:hAnsi="Arial" w:cs="Arial"/>
            </w:rPr>
            <w:id w:val="7372295"/>
            <w:placeholder>
              <w:docPart w:val="1B2A70DE1CEB49A2BAF6A3F0917E3B20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11"/>
            <w:placeholder>
              <w:docPart w:val="2699D0FED37A45F6B8E27A49C7E0A629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49"/>
            <w:placeholder>
              <w:docPart w:val="4338790329984C6B886C0ECBAC8F923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9"/>
            <w:placeholder>
              <w:docPart w:val="D9CC6FC0B3624B15B809AB96F0D2F505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9"/>
            <w:placeholder>
              <w:docPart w:val="6D1D487C390D41D9A63B05C9C0E998EB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sdt>
          <w:sdtPr>
            <w:rPr>
              <w:rFonts w:ascii="Arial" w:hAnsi="Arial" w:cs="Arial"/>
            </w:rPr>
            <w:id w:val="7372297"/>
            <w:placeholder>
              <w:docPart w:val="EF1ADBADC1874745A0A124B69AB22E92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15"/>
            <w:placeholder>
              <w:docPart w:val="6D0C6FFFA36C40A4A4675B421F454FB7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1"/>
            <w:placeholder>
              <w:docPart w:val="4338790329984C6B886C0ECBAC8F923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80"/>
            <w:placeholder>
              <w:docPart w:val="7F8A48016A9441638AC0AC9543A64A7B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00"/>
            <w:placeholder>
              <w:docPart w:val="4F08F492023542D38E4FF22CE846EAE0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sdt>
          <w:sdtPr>
            <w:rPr>
              <w:rFonts w:ascii="Arial" w:hAnsi="Arial" w:cs="Arial"/>
            </w:rPr>
            <w:id w:val="7372299"/>
            <w:placeholder>
              <w:docPart w:val="897C8D26775E4CDB9DEFEFA0DBBA5475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25"/>
            <w:placeholder>
              <w:docPart w:val="481C75CA044049BAA973309AFB4AB5FC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3"/>
            <w:placeholder>
              <w:docPart w:val="4338790329984C6B886C0ECBAC8F923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99"/>
            <w:placeholder>
              <w:docPart w:val="84A136039E70401C95FC07BC91BF2499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28"/>
            <w:placeholder>
              <w:docPart w:val="B43E3F9BBA3B480D9CB4832817D2F16A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sdt>
          <w:sdtPr>
            <w:rPr>
              <w:rFonts w:ascii="Arial" w:hAnsi="Arial" w:cs="Arial"/>
            </w:rPr>
            <w:id w:val="7372301"/>
            <w:placeholder>
              <w:docPart w:val="A47E68C5455549538751FBC911EE65BD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41"/>
            <w:placeholder>
              <w:docPart w:val="B7AD50A6B3474E90B05638D994F28D4A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5"/>
            <w:placeholder>
              <w:docPart w:val="4338790329984C6B886C0ECBAC8F923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30"/>
            <w:placeholder>
              <w:docPart w:val="19A841F246AA4662B1A15B2F10CF19F7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74"/>
            <w:placeholder>
              <w:docPart w:val="D31885F300E14A5DAA331ED7BD8E7838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sdt>
          <w:sdtPr>
            <w:rPr>
              <w:rFonts w:ascii="Arial" w:hAnsi="Arial" w:cs="Arial"/>
            </w:rPr>
            <w:id w:val="7372305"/>
            <w:placeholder>
              <w:docPart w:val="8BBDB09C22DD461B9C699CFCE752198D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48"/>
            <w:placeholder>
              <w:docPart w:val="738F3E7D5E3B4DF1A85122ED624FAD89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7"/>
            <w:placeholder>
              <w:docPart w:val="4338790329984C6B886C0ECBAC8F923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43"/>
            <w:placeholder>
              <w:docPart w:val="5399C3704AE04DDB988797A9788E1E14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93"/>
            <w:placeholder>
              <w:docPart w:val="3CD41A075DD4461AA411DB1655495994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sdt>
          <w:sdtPr>
            <w:rPr>
              <w:rFonts w:ascii="Arial" w:hAnsi="Arial" w:cs="Arial"/>
            </w:rPr>
            <w:id w:val="7372306"/>
            <w:placeholder>
              <w:docPart w:val="215084B48047413C98D99200B5CD23F2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54"/>
            <w:placeholder>
              <w:docPart w:val="06FE91B3E67C442C8110DB988BEFF64D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9"/>
            <w:placeholder>
              <w:docPart w:val="4338790329984C6B886C0ECBAC8F923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54"/>
            <w:placeholder>
              <w:docPart w:val="58D7DDF027284F2190F4CE10884E37AD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09"/>
            <w:placeholder>
              <w:docPart w:val="0A548169C2244EC29B026ED045BBBFA7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sdt>
          <w:sdtPr>
            <w:rPr>
              <w:rFonts w:ascii="Arial" w:hAnsi="Arial" w:cs="Arial"/>
            </w:rPr>
            <w:id w:val="7372307"/>
            <w:placeholder>
              <w:docPart w:val="10D94D88D1584E08A2A5073453B926BE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59"/>
            <w:placeholder>
              <w:docPart w:val="C2EBB7763C34494EADF9C5C7A47AF70F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1"/>
            <w:placeholder>
              <w:docPart w:val="4338790329984C6B886C0ECBAC8F923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63"/>
            <w:placeholder>
              <w:docPart w:val="0C4F7264A0BD4B4DBCD41CD65AC352CE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22"/>
            <w:placeholder>
              <w:docPart w:val="177105E4104C4D52A2C4D69134A4490B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sdt>
          <w:sdtPr>
            <w:rPr>
              <w:rFonts w:ascii="Arial" w:hAnsi="Arial" w:cs="Arial"/>
            </w:rPr>
            <w:id w:val="7372308"/>
            <w:placeholder>
              <w:docPart w:val="36E315201C58428BBB97495102FE73B1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3"/>
            <w:placeholder>
              <w:docPart w:val="6A465675755E461CBA460D929A7DBB1B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3"/>
            <w:placeholder>
              <w:docPart w:val="4338790329984C6B886C0ECBAC8F923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0"/>
            <w:placeholder>
              <w:docPart w:val="7F803A7FDEE249A081E1D75DC0382C7A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32"/>
            <w:placeholder>
              <w:docPart w:val="674AA96645AF4C1EA9170FB370C1CA45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sdt>
          <w:sdtPr>
            <w:rPr>
              <w:rFonts w:ascii="Arial" w:hAnsi="Arial" w:cs="Arial"/>
            </w:rPr>
            <w:id w:val="7372309"/>
            <w:placeholder>
              <w:docPart w:val="99C1D4113CB1464A8F3512AA05456CB7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6"/>
            <w:placeholder>
              <w:docPart w:val="BE3BFB9C3CA24CDDA97F778B24D9609C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5"/>
            <w:placeholder>
              <w:docPart w:val="4338790329984C6B886C0ECBAC8F923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5"/>
            <w:placeholder>
              <w:docPart w:val="D6FCCE0D270542CCA111CD7298BD5FDE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39"/>
            <w:placeholder>
              <w:docPart w:val="C1BF7243135C4BAEAF5A63ABE4BBD58C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7372310"/>
            <w:placeholder>
              <w:docPart w:val="9124ABF25A7545989D3E39384E71E95C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8"/>
            <w:placeholder>
              <w:docPart w:val="837E4908827F4844924CE3CAF3D95616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7"/>
            <w:placeholder>
              <w:docPart w:val="4338790329984C6B886C0ECBAC8F923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8"/>
            <w:placeholder>
              <w:docPart w:val="545E079D26874819871D8F21F21BD8FA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43"/>
            <w:placeholder>
              <w:docPart w:val="4F57A5C7ED17453AAAAB119DF7B9EFA5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56A96" w:rsidRPr="003B67BB" w:rsidRDefault="00756A96" w:rsidP="00756A96">
      <w:pPr>
        <w:rPr>
          <w:rFonts w:ascii="Arial" w:hAnsi="Arial" w:cs="Arial"/>
          <w:sz w:val="4"/>
          <w:szCs w:val="4"/>
        </w:rPr>
      </w:pPr>
    </w:p>
    <w:p w:rsidR="00756A96" w:rsidRPr="00695874" w:rsidRDefault="00756A96" w:rsidP="00756A96">
      <w:pPr>
        <w:pStyle w:val="NoSpacing"/>
        <w:rPr>
          <w:rFonts w:ascii="Arial" w:hAnsi="Arial" w:cs="Arial"/>
          <w:b/>
          <w:sz w:val="20"/>
          <w:szCs w:val="20"/>
        </w:rPr>
      </w:pPr>
      <w:r w:rsidRPr="002B11F1">
        <w:rPr>
          <w:rFonts w:ascii="Arial" w:hAnsi="Arial" w:cs="Arial"/>
          <w:b/>
          <w:sz w:val="20"/>
          <w:szCs w:val="20"/>
          <w:highlight w:val="yellow"/>
        </w:rPr>
        <w:t>(*) UN SEUL STATUT PAR DEMANDE D’ACCES</w:t>
      </w:r>
      <w:r w:rsidRPr="002B11F1">
        <w:rPr>
          <w:rFonts w:ascii="Arial" w:hAnsi="Arial" w:cs="Arial"/>
          <w:b/>
          <w:sz w:val="20"/>
          <w:szCs w:val="20"/>
        </w:rPr>
        <w:t>:</w:t>
      </w:r>
    </w:p>
    <w:p w:rsidR="00756A96" w:rsidRPr="009A7B09" w:rsidRDefault="00756A96" w:rsidP="00756A96">
      <w:pPr>
        <w:pStyle w:val="NoSpacing"/>
        <w:rPr>
          <w:rFonts w:ascii="Arial" w:hAnsi="Arial" w:cs="Arial"/>
          <w:sz w:val="18"/>
          <w:szCs w:val="18"/>
        </w:rPr>
      </w:pPr>
      <w:r w:rsidRPr="002B11F1">
        <w:rPr>
          <w:rFonts w:ascii="Arial" w:hAnsi="Arial" w:cs="Arial"/>
          <w:b/>
          <w:sz w:val="18"/>
          <w:szCs w:val="18"/>
        </w:rPr>
        <w:t>T</w:t>
      </w:r>
      <w:r w:rsidRPr="002B11F1">
        <w:rPr>
          <w:rFonts w:ascii="Arial" w:hAnsi="Arial" w:cs="Arial"/>
          <w:sz w:val="18"/>
          <w:szCs w:val="18"/>
        </w:rPr>
        <w:t xml:space="preserve"> = TECHNICIEN</w:t>
      </w:r>
    </w:p>
    <w:p w:rsidR="00756A96" w:rsidRDefault="00756A96" w:rsidP="00756A96">
      <w:pPr>
        <w:pStyle w:val="NoSpacing"/>
        <w:ind w:left="2268" w:hanging="2268"/>
        <w:rPr>
          <w:rFonts w:ascii="Arial" w:hAnsi="Arial" w:cs="Arial"/>
          <w:b/>
          <w:i/>
          <w:color w:val="FF0000"/>
          <w:sz w:val="18"/>
          <w:szCs w:val="18"/>
        </w:rPr>
      </w:pPr>
      <w:r w:rsidRPr="002B11F1">
        <w:rPr>
          <w:rFonts w:ascii="Arial" w:hAnsi="Arial" w:cs="Arial"/>
          <w:b/>
          <w:sz w:val="18"/>
          <w:szCs w:val="18"/>
        </w:rPr>
        <w:t>NT</w:t>
      </w:r>
      <w:r w:rsidRPr="002B11F1">
        <w:rPr>
          <w:rFonts w:ascii="Arial" w:hAnsi="Arial" w:cs="Arial"/>
          <w:sz w:val="18"/>
          <w:szCs w:val="18"/>
        </w:rPr>
        <w:t xml:space="preserve"> = NON TECHNICIEN (</w:t>
      </w:r>
      <w:r>
        <w:rPr>
          <w:rFonts w:ascii="Arial" w:hAnsi="Arial" w:cs="Arial"/>
          <w:b/>
          <w:i/>
          <w:color w:val="FF0000"/>
          <w:sz w:val="18"/>
          <w:szCs w:val="18"/>
        </w:rPr>
        <w:t>personne qui effectue un travail non lié à la production d'électricité et qui ne présente pas de risque lié à la santé-sécurité).</w:t>
      </w:r>
    </w:p>
    <w:p w:rsidR="00756A96" w:rsidRPr="00F8116C" w:rsidRDefault="00756A96" w:rsidP="00756A96">
      <w:pPr>
        <w:pStyle w:val="NoSpacing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756A96" w:rsidRPr="00867BB2" w:rsidRDefault="00756A96" w:rsidP="00756A96">
      <w:pPr>
        <w:rPr>
          <w:rFonts w:ascii="Arial" w:hAnsi="Arial" w:cs="Arial"/>
          <w:b/>
          <w:sz w:val="18"/>
          <w:szCs w:val="18"/>
        </w:rPr>
      </w:pPr>
      <w:r w:rsidRPr="00867BB2">
        <w:rPr>
          <w:rFonts w:ascii="Arial" w:hAnsi="Arial" w:cs="Arial"/>
          <w:b/>
          <w:sz w:val="18"/>
          <w:szCs w:val="18"/>
        </w:rPr>
        <w:t>L'employeur ou son délégué atteste que ces travailleurs sont en ordre vis à vis des lois sociales, ont bien reçu les informations et instructions  nécessaires pour leur travail, notamment en Sécurité, Sureté, Environnement et certifie la validité des renseignements ci-dessus.</w:t>
      </w:r>
    </w:p>
    <w:p w:rsidR="00756A96" w:rsidRPr="00582C28" w:rsidRDefault="00756A96" w:rsidP="00756A96">
      <w:pPr>
        <w:pStyle w:val="NoSpacing"/>
        <w:rPr>
          <w:sz w:val="14"/>
          <w:szCs w:val="14"/>
        </w:rPr>
      </w:pPr>
    </w:p>
    <w:tbl>
      <w:tblPr>
        <w:tblStyle w:val="TableGrid"/>
        <w:tblW w:w="10031" w:type="dxa"/>
        <w:tblLook w:val="04A0"/>
      </w:tblPr>
      <w:tblGrid>
        <w:gridCol w:w="5070"/>
        <w:gridCol w:w="4961"/>
      </w:tblGrid>
      <w:tr w:rsidR="00756A96" w:rsidRPr="00582C28" w:rsidTr="006F4D4E">
        <w:tc>
          <w:tcPr>
            <w:tcW w:w="5070" w:type="dxa"/>
          </w:tcPr>
          <w:p w:rsidR="00756A96" w:rsidRDefault="00756A96" w:rsidP="006F4D4E">
            <w:pPr>
              <w:pStyle w:val="NoSpacing"/>
              <w:jc w:val="center"/>
              <w:rPr>
                <w:b/>
              </w:rPr>
            </w:pPr>
            <w:r w:rsidRPr="00582C28">
              <w:rPr>
                <w:b/>
              </w:rPr>
              <w:t>Nom de l’employeur ou son délégué</w:t>
            </w:r>
          </w:p>
        </w:tc>
        <w:tc>
          <w:tcPr>
            <w:tcW w:w="4961" w:type="dxa"/>
          </w:tcPr>
          <w:p w:rsidR="00756A96" w:rsidRDefault="00756A96" w:rsidP="006F4D4E">
            <w:pPr>
              <w:pStyle w:val="NoSpacing"/>
              <w:jc w:val="center"/>
              <w:rPr>
                <w:b/>
              </w:rPr>
            </w:pPr>
            <w:r w:rsidRPr="00582C28">
              <w:rPr>
                <w:b/>
              </w:rPr>
              <w:t>Signature de l’employeur ou son délégué</w:t>
            </w:r>
          </w:p>
        </w:tc>
      </w:tr>
      <w:tr w:rsidR="00756A96" w:rsidTr="00F8116C">
        <w:trPr>
          <w:trHeight w:val="993"/>
        </w:trPr>
        <w:sdt>
          <w:sdtPr>
            <w:id w:val="7372645"/>
            <w:placeholder>
              <w:docPart w:val="2E3BE5495E3841FFA265D66D6C3F51C7"/>
            </w:placeholder>
          </w:sdtPr>
          <w:sdtContent>
            <w:tc>
              <w:tcPr>
                <w:tcW w:w="5070" w:type="dxa"/>
                <w:vAlign w:val="center"/>
              </w:tcPr>
              <w:p w:rsidR="00756A96" w:rsidRDefault="00756A96" w:rsidP="00756A96">
                <w:pPr>
                  <w:pStyle w:val="NoSpacing"/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372647"/>
            <w:placeholder>
              <w:docPart w:val="2E3BE5495E3841FFA265D66D6C3F51C7"/>
            </w:placeholder>
          </w:sdtPr>
          <w:sdtContent>
            <w:tc>
              <w:tcPr>
                <w:tcW w:w="4961" w:type="dxa"/>
                <w:vAlign w:val="center"/>
              </w:tcPr>
              <w:p w:rsidR="00756A96" w:rsidRDefault="00756A96" w:rsidP="00756A96">
                <w:pPr>
                  <w:pStyle w:val="NoSpacing"/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00630D" w:rsidRPr="00756A96" w:rsidRDefault="00756A96" w:rsidP="00756A96">
      <w:pPr>
        <w:pStyle w:val="NoSpacing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2B11F1">
        <w:rPr>
          <w:rFonts w:ascii="Arial" w:eastAsia="Times New Roman" w:hAnsi="Arial" w:cs="Arial"/>
          <w:b/>
          <w:i/>
          <w:sz w:val="18"/>
          <w:szCs w:val="18"/>
          <w:u w:val="single"/>
        </w:rPr>
        <w:t>Plus d’informations sur comment compléter ce document sur notre site web</w:t>
      </w:r>
    </w:p>
    <w:p w:rsidR="0000630D" w:rsidRDefault="0000630D">
      <w:pPr>
        <w:sectPr w:rsidR="0000630D" w:rsidSect="0023759B">
          <w:headerReference w:type="default" r:id="rId7"/>
          <w:footerReference w:type="default" r:id="rId8"/>
          <w:pgSz w:w="11907" w:h="16840" w:code="9"/>
          <w:pgMar w:top="397" w:right="992" w:bottom="567" w:left="1134" w:header="284" w:footer="227" w:gutter="0"/>
          <w:pgNumType w:start="1"/>
          <w:cols w:space="720"/>
          <w:docGrid w:linePitch="299"/>
        </w:sectPr>
      </w:pPr>
    </w:p>
    <w:p w:rsidR="00756A96" w:rsidRPr="001759BE" w:rsidRDefault="00756A96" w:rsidP="00756A96">
      <w:pPr>
        <w:rPr>
          <w:b/>
          <w:sz w:val="24"/>
          <w:szCs w:val="24"/>
        </w:rPr>
      </w:pPr>
      <w:r w:rsidRPr="001759BE">
        <w:rPr>
          <w:b/>
          <w:sz w:val="24"/>
          <w:szCs w:val="24"/>
        </w:rPr>
        <w:lastRenderedPageBreak/>
        <w:t>A COMPLETER PAR LE RESPONSABLE ELECTRABEL</w:t>
      </w:r>
    </w:p>
    <w:p w:rsidR="00756A96" w:rsidRPr="00372377" w:rsidRDefault="00756A96" w:rsidP="00756A96">
      <w:pPr>
        <w:rPr>
          <w:sz w:val="6"/>
          <w:szCs w:val="6"/>
        </w:rPr>
      </w:pPr>
    </w:p>
    <w:tbl>
      <w:tblPr>
        <w:tblStyle w:val="TableGrid"/>
        <w:tblW w:w="10089" w:type="dxa"/>
        <w:jc w:val="center"/>
        <w:tblLook w:val="04A0"/>
      </w:tblPr>
      <w:tblGrid>
        <w:gridCol w:w="2017"/>
        <w:gridCol w:w="2018"/>
        <w:gridCol w:w="2018"/>
        <w:gridCol w:w="2018"/>
        <w:gridCol w:w="2018"/>
      </w:tblGrid>
      <w:tr w:rsidR="00756A96" w:rsidTr="006F4D4E">
        <w:trPr>
          <w:trHeight w:val="863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FFFFFF" w:themeColor="background1" w:fill="FFFF00"/>
          </w:tcPr>
          <w:p w:rsidR="00756A96" w:rsidRPr="0033736F" w:rsidRDefault="00756A96" w:rsidP="006F4D4E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Tout accès doit être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limité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aux locaux nécessaires pour l'intervention ainsi qu'à la durée d'intervention ou d'arrêt de tranche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uniquement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:rsidR="00756A96" w:rsidRPr="0033736F" w:rsidRDefault="00756A96" w:rsidP="006F4D4E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Les dates de début et de fin de mission  doivent être apposées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dans chaque case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correspondant à l'accès autorisé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avec </w:t>
            </w:r>
            <w:r w:rsidRPr="002B11F1">
              <w:rPr>
                <w:rFonts w:ascii="Arial" w:hAnsi="Arial" w:cs="Arial"/>
                <w:b/>
                <w:i/>
              </w:rPr>
              <w:t>une validité de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2B11F1">
              <w:rPr>
                <w:rFonts w:ascii="Arial" w:hAnsi="Arial" w:cs="Arial"/>
                <w:b/>
                <w:i/>
              </w:rPr>
              <w:t>MAXIMUM 1 an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. </w:t>
            </w:r>
          </w:p>
        </w:tc>
      </w:tr>
      <w:tr w:rsidR="00756A96" w:rsidTr="006F4D4E">
        <w:trPr>
          <w:trHeight w:val="378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756A96" w:rsidRPr="00877C9E" w:rsidRDefault="00756A96" w:rsidP="006F4D4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</w:rPr>
              <w:t>ACCES DE BASE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HORS ZONE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</w:rPr>
              <w:sym w:font="Wingdings" w:char="F0E0"/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réservés aux NON TECHNICIENS et/ou TECHNICIENS</w:t>
            </w:r>
          </w:p>
        </w:tc>
      </w:tr>
      <w:tr w:rsidR="00756A96" w:rsidTr="006F4D4E">
        <w:trPr>
          <w:trHeight w:val="378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CFN / BAD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BEE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:rsidTr="006F4D4E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69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73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77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1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5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1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5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9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83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87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756A96" w:rsidRPr="00877C9E" w:rsidRDefault="00756A96" w:rsidP="00756A96">
      <w:pPr>
        <w:pStyle w:val="NoSpacing"/>
        <w:rPr>
          <w:sz w:val="2"/>
          <w:szCs w:val="2"/>
        </w:rPr>
      </w:pPr>
    </w:p>
    <w:tbl>
      <w:tblPr>
        <w:tblStyle w:val="TableGrid"/>
        <w:tblW w:w="1006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4A0"/>
      </w:tblPr>
      <w:tblGrid>
        <w:gridCol w:w="3119"/>
        <w:gridCol w:w="2268"/>
        <w:gridCol w:w="2268"/>
        <w:gridCol w:w="2410"/>
      </w:tblGrid>
      <w:tr w:rsidR="00756A96" w:rsidTr="006F4D4E">
        <w:trPr>
          <w:trHeight w:val="383"/>
        </w:trPr>
        <w:tc>
          <w:tcPr>
            <w:tcW w:w="1006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756A96" w:rsidRPr="00877C9E" w:rsidRDefault="00756A96" w:rsidP="006F4D4E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 DE BASE  EN ZONE CONTROLEE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sym w:font="Wingdings" w:char="F0E0"/>
            </w: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réservés aux TECHNICIENS</w:t>
            </w:r>
          </w:p>
        </w:tc>
      </w:tr>
      <w:tr w:rsidR="00756A96" w:rsidTr="006F4D4E"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Pr="00DC0F95" w:rsidRDefault="00756A96" w:rsidP="006F4D4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C0F95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9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97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5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1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9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07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Via </w:t>
            </w:r>
            <w:r w:rsidRPr="009A115E">
              <w:rPr>
                <w:rFonts w:ascii="Arial" w:hAnsi="Arial" w:cs="Arial"/>
                <w:b/>
                <w:color w:val="FF0000"/>
              </w:rPr>
              <w:t>Passerelle DCE vers Tih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93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:rsidTr="006F4D4E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5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 w:rsidRPr="009A115E">
              <w:rPr>
                <w:rFonts w:ascii="Arial" w:hAnsi="Arial" w:cs="Arial"/>
                <w:b/>
                <w:color w:val="FF0000"/>
              </w:rPr>
              <w:t>Passerelle DCE vers Tih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1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:rsidTr="006F4D4E">
        <w:trPr>
          <w:trHeight w:val="284"/>
        </w:trPr>
        <w:tc>
          <w:tcPr>
            <w:tcW w:w="311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03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</w:tbl>
    <w:p w:rsidR="00756A96" w:rsidRPr="00372377" w:rsidRDefault="00756A96" w:rsidP="00756A96">
      <w:pPr>
        <w:pStyle w:val="NoSpacing"/>
        <w:rPr>
          <w:sz w:val="6"/>
          <w:szCs w:val="6"/>
        </w:rPr>
      </w:pPr>
    </w:p>
    <w:tbl>
      <w:tblPr>
        <w:tblStyle w:val="TableGrid"/>
        <w:tblW w:w="10018" w:type="dxa"/>
        <w:jc w:val="center"/>
        <w:tblLook w:val="04A0"/>
      </w:tblPr>
      <w:tblGrid>
        <w:gridCol w:w="3096"/>
        <w:gridCol w:w="2268"/>
        <w:gridCol w:w="2268"/>
        <w:gridCol w:w="2386"/>
      </w:tblGrid>
      <w:tr w:rsidR="00756A96" w:rsidRPr="0076346E" w:rsidTr="006F4D4E">
        <w:trPr>
          <w:trHeight w:val="334"/>
          <w:jc w:val="center"/>
        </w:trPr>
        <w:tc>
          <w:tcPr>
            <w:tcW w:w="100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756A96" w:rsidRPr="00877C9E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877C9E">
              <w:rPr>
                <w:rFonts w:ascii="Arial" w:hAnsi="Arial" w:cs="Arial"/>
                <w:b/>
              </w:rPr>
              <w:t xml:space="preserve">ACCES RESTRICTIFS </w:t>
            </w:r>
            <w:r w:rsidRPr="00877C9E">
              <w:rPr>
                <w:rFonts w:ascii="Arial" w:hAnsi="Arial" w:cs="Arial"/>
              </w:rPr>
              <w:sym w:font="Wingdings" w:char="F0E0"/>
            </w:r>
            <w:r w:rsidRPr="00877C9E">
              <w:rPr>
                <w:rFonts w:ascii="Arial" w:hAnsi="Arial" w:cs="Arial"/>
                <w:b/>
              </w:rPr>
              <w:t xml:space="preserve"> réservés aux TECHNICIENS</w:t>
            </w:r>
          </w:p>
        </w:tc>
      </w:tr>
      <w:tr w:rsidR="00756A96" w:rsidRPr="0076346E" w:rsidTr="006F4D4E">
        <w:trPr>
          <w:trHeight w:val="33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3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Locaux électriques + CGL</w:t>
            </w: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9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29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53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11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31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55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Diesels</w:t>
            </w: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13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33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57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15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35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59"/>
                <w:placeholder>
                  <w:docPart w:val="4338790329984C6B886C0ECBAC8F923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Pr="00B41207">
              <w:rPr>
                <w:rFonts w:ascii="Arial" w:hAnsi="Arial" w:cs="Arial"/>
                <w:b/>
                <w:color w:val="0070C0"/>
              </w:rPr>
              <w:t>EAS ou EAA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28"/>
                <w:placeholder>
                  <w:docPart w:val="9628023F515A49B981B313328C95AC7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48"/>
                <w:placeholder>
                  <w:docPart w:val="8644BD0F02074E01AFF37943A7E148D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72"/>
                <w:placeholder>
                  <w:docPart w:val="98E43FD8698C45BDBCFBB38670F4218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30"/>
                <w:placeholder>
                  <w:docPart w:val="6CB2B36FC0F54B8B906CEFB7AFA5E8C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50"/>
                <w:placeholder>
                  <w:docPart w:val="A1E4D436CD754D34BDDA155B449B4DC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74"/>
                <w:placeholder>
                  <w:docPart w:val="07B219B4850746D187AD286347BBFB04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Pr="002507E7">
              <w:rPr>
                <w:rFonts w:ascii="Arial" w:hAnsi="Arial" w:cs="Arial"/>
                <w:b/>
                <w:color w:val="0070C0"/>
              </w:rPr>
              <w:t>BUS</w:t>
            </w:r>
          </w:p>
        </w:tc>
        <w:tc>
          <w:tcPr>
            <w:tcW w:w="2268" w:type="dxa"/>
            <w:shd w:val="thinDiagStripe" w:color="auto" w:fill="FFFF00"/>
            <w:vAlign w:val="center"/>
          </w:tcPr>
          <w:p w:rsidR="001925DA" w:rsidRDefault="001925DA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048"/>
                <w:placeholder>
                  <w:docPart w:val="BA8D14F97A914E30AE921CAC457FDF0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169"/>
                <w:placeholder>
                  <w:docPart w:val="8A2E774439044D668BFF80468BFEC3C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thinDiagStripe" w:color="auto" w:fill="FFFF00"/>
            <w:vAlign w:val="center"/>
          </w:tcPr>
          <w:p w:rsidR="001925DA" w:rsidRDefault="001925DA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049"/>
                <w:placeholder>
                  <w:docPart w:val="81E7EB925AE346C78F28FC155166D30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170"/>
                <w:placeholder>
                  <w:docPart w:val="4BCD2B764A584FCCAE2F8B3D0A9AC879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FF0000"/>
              </w:rPr>
              <w:t>ZONE: BR + Espace annulaire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25DA" w:rsidRDefault="001925DA" w:rsidP="006F4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459"/>
                <w:placeholder>
                  <w:docPart w:val="E18A83C71D4644688DB03CC81C29F3E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41"/>
                <w:placeholder>
                  <w:docPart w:val="AA8F6907605C41EFBF20A8A946EB1C64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65"/>
                <w:placeholder>
                  <w:docPart w:val="AA8F6907605C41EFBF20A8A946EB1C64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25DA" w:rsidRDefault="001925DA" w:rsidP="006F4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460"/>
                <w:placeholder>
                  <w:docPart w:val="80AECC6C05C34FCDB9E0879AB823640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43"/>
                <w:placeholder>
                  <w:docPart w:val="AA8F6907605C41EFBF20A8A946EB1C64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67"/>
                <w:placeholder>
                  <w:docPart w:val="AA8F6907605C41EFBF20A8A946EB1C64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FF0000"/>
                <w:lang w:val="it-IT"/>
              </w:rPr>
            </w:pP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 xml:space="preserve">ZONE: BAN piscine + </w:t>
            </w:r>
            <w:r>
              <w:rPr>
                <w:rFonts w:ascii="Arial" w:hAnsi="Arial" w:cs="Arial"/>
                <w:b/>
                <w:color w:val="FF0000"/>
                <w:lang w:val="it-IT"/>
              </w:rPr>
              <w:br/>
              <w:t xml:space="preserve">            </w:t>
            </w: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>BAN D</w:t>
            </w:r>
            <w:r>
              <w:rPr>
                <w:rFonts w:ascii="Arial" w:hAnsi="Arial" w:cs="Arial"/>
                <w:b/>
                <w:color w:val="FF0000"/>
                <w:lang w:val="it-IT"/>
              </w:rPr>
              <w:t xml:space="preserve"> **</w:t>
            </w:r>
          </w:p>
        </w:tc>
        <w:tc>
          <w:tcPr>
            <w:tcW w:w="2268" w:type="dxa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25"/>
                <w:placeholder>
                  <w:docPart w:val="42967A3FCC16403BB2C63EC4920CD1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 w:rsidRPr="002507E7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 Du </w:t>
            </w:r>
            <w:sdt>
              <w:sdtPr>
                <w:rPr>
                  <w:rFonts w:ascii="Arial" w:hAnsi="Arial" w:cs="Arial"/>
                </w:rPr>
                <w:id w:val="264967177"/>
                <w:placeholder>
                  <w:docPart w:val="90E44A8BC919464880DBF502DC536AA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73"/>
                <w:placeholder>
                  <w:docPart w:val="42967A3FCC16403BB2C63EC4920CD1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25DA" w:rsidRDefault="001925DA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27"/>
                <w:placeholder>
                  <w:docPart w:val="8AC68763FB454FCDB25BEB5825B2467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Au </w:t>
            </w:r>
            <w:sdt>
              <w:sdtPr>
                <w:rPr>
                  <w:rFonts w:ascii="Arial" w:hAnsi="Arial" w:cs="Arial"/>
                </w:rPr>
                <w:id w:val="264967178"/>
                <w:placeholder>
                  <w:docPart w:val="30041CD667DD4F9A9DE2ED8B004C824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75"/>
                <w:placeholder>
                  <w:docPart w:val="8AC68763FB454FCDB25BEB5825B2467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756A96" w:rsidRPr="00372377" w:rsidRDefault="00756A96" w:rsidP="00756A96">
      <w:pPr>
        <w:pStyle w:val="NoSpacing"/>
        <w:rPr>
          <w:sz w:val="10"/>
          <w:szCs w:val="10"/>
        </w:rPr>
      </w:pPr>
    </w:p>
    <w:p w:rsidR="001925DA" w:rsidRPr="00040277" w:rsidRDefault="001925DA" w:rsidP="001925DA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>Les accès aux Salles de Commande, informatiques et/ou la Salle d'Alarmes font l'objet d'un document spécifique de demande d'autorisation d'accès aux LOCAUX SENSIBLES (P4).</w:t>
      </w:r>
    </w:p>
    <w:p w:rsidR="001925DA" w:rsidRPr="00040277" w:rsidRDefault="001925DA" w:rsidP="001925DA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 xml:space="preserve">* </w:t>
      </w: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Une habilitation de niveau SECRET est requise pour accéder à ces locaux.</w:t>
      </w:r>
    </w:p>
    <w:p w:rsidR="001925DA" w:rsidRPr="00040277" w:rsidRDefault="001925DA" w:rsidP="001925DA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** Uniquement Piscine de Tihange 2</w:t>
      </w:r>
      <w:r w:rsidRPr="00AA43FE">
        <w:rPr>
          <w:rFonts w:ascii="Arial" w:hAnsi="Arial" w:cs="Arial"/>
          <w:b/>
          <w:color w:val="FF0000"/>
          <w:sz w:val="20"/>
          <w:szCs w:val="20"/>
          <w:highlight w:val="yellow"/>
        </w:rPr>
        <w:t>.</w:t>
      </w:r>
    </w:p>
    <w:p w:rsidR="00756A96" w:rsidRPr="00877C9E" w:rsidRDefault="00756A96" w:rsidP="00756A96">
      <w:pPr>
        <w:pStyle w:val="NoSpacing"/>
        <w:rPr>
          <w:rFonts w:ascii="Arial" w:hAnsi="Arial" w:cs="Arial"/>
          <w:b/>
          <w:color w:val="FF0000"/>
          <w:sz w:val="10"/>
          <w:szCs w:val="10"/>
        </w:rPr>
      </w:pPr>
    </w:p>
    <w:p w:rsidR="00756A96" w:rsidRPr="009A115E" w:rsidRDefault="00756A96" w:rsidP="00756A96">
      <w:pPr>
        <w:pStyle w:val="NoSpacing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Validation de la demande d’accès</w:t>
      </w:r>
      <w:r w:rsidRPr="009A115E">
        <w:rPr>
          <w:rFonts w:ascii="Arial" w:hAnsi="Arial" w:cs="Arial"/>
          <w:b/>
          <w:color w:val="0070C0"/>
          <w:u w:val="single"/>
        </w:rPr>
        <w:t>:</w:t>
      </w:r>
    </w:p>
    <w:p w:rsidR="00756A96" w:rsidRPr="009A115E" w:rsidRDefault="00756A96" w:rsidP="00B64F9D">
      <w:pPr>
        <w:pStyle w:val="NoSpacing"/>
        <w:tabs>
          <w:tab w:val="left" w:leader="dot" w:pos="7938"/>
        </w:tabs>
        <w:rPr>
          <w:rFonts w:ascii="Arial" w:hAnsi="Arial" w:cs="Arial"/>
        </w:rPr>
      </w:pPr>
      <w:r w:rsidRPr="009A115E">
        <w:rPr>
          <w:rFonts w:ascii="Arial" w:hAnsi="Arial" w:cs="Arial"/>
        </w:rPr>
        <w:t xml:space="preserve">Je soussigné, </w:t>
      </w:r>
      <w:sdt>
        <w:sdtPr>
          <w:rPr>
            <w:rFonts w:ascii="Arial" w:hAnsi="Arial" w:cs="Arial"/>
          </w:rPr>
          <w:id w:val="97120651"/>
          <w:placeholder>
            <w:docPart w:val="DA36C0AB7FF749C8AFAE6E1AB1E0A874"/>
          </w:placeholder>
        </w:sdtPr>
        <w:sdtContent>
          <w:r w:rsidR="00B64F9D">
            <w:rPr>
              <w:rFonts w:ascii="Arial" w:hAnsi="Arial" w:cs="Arial"/>
            </w:rPr>
            <w:tab/>
          </w:r>
        </w:sdtContent>
      </w:sdt>
      <w:r w:rsidRPr="009A115E">
        <w:rPr>
          <w:rFonts w:ascii="Arial" w:hAnsi="Arial" w:cs="Arial"/>
        </w:rPr>
        <w:t>, cadre ou maîtrise, autorise, après vérification notamment des règles d'accès concernant les intérimaires et jeunes travailleurs, les personnes reprises sur cette demande d'accès à travailler sur le site de la centrale de Tihange dans les lieux et aux dates indiqués ci-avant.</w:t>
      </w:r>
    </w:p>
    <w:p w:rsidR="00756A96" w:rsidRPr="00877C9E" w:rsidRDefault="00756A96" w:rsidP="00756A96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3307"/>
        <w:gridCol w:w="3307"/>
        <w:gridCol w:w="3307"/>
      </w:tblGrid>
      <w:tr w:rsidR="00756A96" w:rsidRPr="00EA7C84" w:rsidTr="006F4D4E">
        <w:tc>
          <w:tcPr>
            <w:tcW w:w="3307" w:type="dxa"/>
            <w:shd w:val="clear" w:color="auto" w:fill="D9D9D9" w:themeFill="background1" w:themeFillShade="D9"/>
          </w:tcPr>
          <w:p w:rsidR="00756A96" w:rsidRPr="00EA7C84" w:rsidRDefault="00756A96" w:rsidP="006F4D4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56A96" w:rsidRPr="00EA7C84" w:rsidRDefault="00756A96" w:rsidP="006F4D4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Trigramme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56A96" w:rsidRPr="00EA7C84" w:rsidRDefault="00756A96" w:rsidP="006F4D4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Signature</w:t>
            </w:r>
          </w:p>
        </w:tc>
      </w:tr>
      <w:tr w:rsidR="00756A96" w:rsidTr="00B64F9D">
        <w:trPr>
          <w:trHeight w:val="647"/>
        </w:trPr>
        <w:sdt>
          <w:sdtPr>
            <w:rPr>
              <w:rFonts w:ascii="Arial" w:hAnsi="Arial" w:cs="Arial"/>
            </w:rPr>
            <w:id w:val="7372779"/>
            <w:placeholder>
              <w:docPart w:val="4338790329984C6B886C0ECBAC8F923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3307" w:type="dxa"/>
                <w:vAlign w:val="center"/>
              </w:tcPr>
              <w:p w:rsidR="00756A96" w:rsidRDefault="00B64F9D" w:rsidP="00B64F9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781"/>
            <w:placeholder>
              <w:docPart w:val="2E3BE5495E3841FFA265D66D6C3F51C7"/>
            </w:placeholder>
          </w:sdtPr>
          <w:sdtContent>
            <w:tc>
              <w:tcPr>
                <w:tcW w:w="3307" w:type="dxa"/>
                <w:vAlign w:val="center"/>
              </w:tcPr>
              <w:p w:rsidR="00756A96" w:rsidRDefault="00B64F9D" w:rsidP="00B64F9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783"/>
            <w:placeholder>
              <w:docPart w:val="2E3BE5495E3841FFA265D66D6C3F51C7"/>
            </w:placeholder>
          </w:sdtPr>
          <w:sdtContent>
            <w:tc>
              <w:tcPr>
                <w:tcW w:w="3307" w:type="dxa"/>
                <w:vAlign w:val="center"/>
              </w:tcPr>
              <w:p w:rsidR="00756A96" w:rsidRDefault="00B64F9D" w:rsidP="00B64F9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56A96" w:rsidRPr="00372377" w:rsidRDefault="00756A96" w:rsidP="00756A96">
      <w:pPr>
        <w:rPr>
          <w:rFonts w:ascii="Arial" w:hAnsi="Arial" w:cs="Arial"/>
          <w:sz w:val="6"/>
          <w:szCs w:val="6"/>
        </w:rPr>
      </w:pPr>
      <w:r w:rsidRPr="00372377">
        <w:rPr>
          <w:rFonts w:ascii="Arial" w:hAnsi="Arial" w:cs="Arial"/>
          <w:sz w:val="6"/>
          <w:szCs w:val="6"/>
        </w:rPr>
        <w:t xml:space="preserve"> </w:t>
      </w:r>
    </w:p>
    <w:p w:rsidR="00756A96" w:rsidRPr="00372377" w:rsidRDefault="00756A96" w:rsidP="00756A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1F1">
        <w:rPr>
          <w:rFonts w:ascii="Arial" w:hAnsi="Arial" w:cs="Arial"/>
          <w:b/>
          <w:sz w:val="22"/>
          <w:szCs w:val="22"/>
          <w:highlight w:val="yellow"/>
        </w:rPr>
        <w:t xml:space="preserve">Ce document complet et validé doit être retourné aux accès par le responsable  EBL-CNT </w:t>
      </w:r>
      <w:r w:rsidRPr="002B11F1">
        <w:rPr>
          <w:rFonts w:ascii="Arial" w:hAnsi="Arial" w:cs="Arial"/>
          <w:b/>
          <w:sz w:val="22"/>
          <w:szCs w:val="22"/>
          <w:highlight w:val="yellow"/>
          <w:u w:val="single"/>
        </w:rPr>
        <w:t>OBLIGATOIREMENT par mail via la boite CNT Acces</w:t>
      </w:r>
    </w:p>
    <w:p w:rsidR="00756A96" w:rsidRDefault="00916C8A" w:rsidP="00756A96">
      <w:pPr>
        <w:rPr>
          <w:rFonts w:ascii="Arial" w:hAnsi="Arial" w:cs="Arial"/>
          <w:b/>
        </w:rPr>
      </w:pPr>
      <w:r w:rsidRPr="00916C8A">
        <w:rPr>
          <w:rFonts w:ascii="Arial" w:hAnsi="Arial" w:cs="Arial"/>
          <w:noProof/>
          <w:sz w:val="18"/>
          <w:szCs w:val="18"/>
          <w:lang w:eastAsia="fr-FR"/>
        </w:rPr>
        <w:pict>
          <v:rect id="_x0000_s1036" style="position:absolute;margin-left:-3.75pt;margin-top:3.3pt;width:494.55pt;height:27pt;z-index:251665408" filled="f" strokeweight="1.5pt"/>
        </w:pict>
      </w:r>
    </w:p>
    <w:p w:rsidR="00756A96" w:rsidRPr="0023759B" w:rsidRDefault="00756A96" w:rsidP="00B64F9D">
      <w:pPr>
        <w:tabs>
          <w:tab w:val="left" w:leader="dot" w:pos="5670"/>
        </w:tabs>
      </w:pPr>
      <w:r w:rsidRPr="009A115E">
        <w:rPr>
          <w:rFonts w:ascii="Arial" w:hAnsi="Arial" w:cs="Arial"/>
          <w:b/>
        </w:rPr>
        <w:t>Encodage PPA effectué par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372789"/>
          <w:placeholder>
            <w:docPart w:val="2E3BE5495E3841FFA265D66D6C3F51C7"/>
          </w:placeholder>
        </w:sdtPr>
        <w:sdtContent>
          <w:r w:rsidR="00B64F9D">
            <w:rPr>
              <w:rFonts w:ascii="Arial" w:hAnsi="Arial" w:cs="Arial"/>
              <w:b/>
            </w:rPr>
            <w:t xml:space="preserve"> </w:t>
          </w:r>
          <w:r w:rsidR="00B64F9D">
            <w:rPr>
              <w:rFonts w:ascii="Arial" w:hAnsi="Arial" w:cs="Arial"/>
              <w:b/>
            </w:rPr>
            <w:tab/>
          </w:r>
        </w:sdtContent>
      </w:sdt>
      <w:r w:rsidR="00B64F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, </w:t>
      </w:r>
      <w:r w:rsidRPr="009A115E">
        <w:rPr>
          <w:rFonts w:ascii="Arial" w:hAnsi="Arial" w:cs="Arial"/>
          <w:b/>
        </w:rPr>
        <w:t xml:space="preserve">le 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3"/>
          <w:placeholder>
            <w:docPart w:val="DA36C0AB7FF749C8AFAE6E1AB1E0A874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 w:rsidRPr="009A115E">
        <w:rPr>
          <w:rFonts w:ascii="Arial" w:hAnsi="Arial" w:cs="Arial"/>
          <w:b/>
        </w:rPr>
        <w:t xml:space="preserve">  /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4"/>
          <w:placeholder>
            <w:docPart w:val="DA36C0AB7FF749C8AFAE6E1AB1E0A874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>
        <w:rPr>
          <w:rFonts w:ascii="Arial" w:hAnsi="Arial" w:cs="Arial"/>
          <w:b/>
        </w:rPr>
        <w:t xml:space="preserve">  </w:t>
      </w:r>
      <w:r w:rsidRPr="009A115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5"/>
          <w:placeholder>
            <w:docPart w:val="DA36C0AB7FF749C8AFAE6E1AB1E0A874"/>
          </w:placeholder>
        </w:sdtPr>
        <w:sdtContent>
          <w:r>
            <w:rPr>
              <w:rFonts w:ascii="Arial" w:hAnsi="Arial" w:cs="Arial"/>
              <w:b/>
            </w:rPr>
            <w:t>_ _</w:t>
          </w:r>
        </w:sdtContent>
      </w:sdt>
      <w:r w:rsidRPr="009A115E">
        <w:rPr>
          <w:rFonts w:ascii="Arial" w:hAnsi="Arial" w:cs="Arial"/>
          <w:b/>
        </w:rPr>
        <w:t xml:space="preserve"> </w:t>
      </w:r>
      <w:r w:rsidR="00B64F9D">
        <w:rPr>
          <w:rFonts w:ascii="Arial" w:hAnsi="Arial" w:cs="Arial"/>
          <w:b/>
        </w:rPr>
        <w:tab/>
      </w:r>
      <w:r w:rsidRPr="009A115E">
        <w:rPr>
          <w:rFonts w:ascii="Arial" w:hAnsi="Arial" w:cs="Arial"/>
          <w:b/>
        </w:rPr>
        <w:t xml:space="preserve">VISA : </w:t>
      </w:r>
      <w:sdt>
        <w:sdtPr>
          <w:rPr>
            <w:rFonts w:ascii="Arial" w:hAnsi="Arial" w:cs="Arial"/>
            <w:b/>
          </w:rPr>
          <w:id w:val="7372791"/>
          <w:placeholder>
            <w:docPart w:val="2E3BE5495E3841FFA265D66D6C3F51C7"/>
          </w:placeholder>
        </w:sdtPr>
        <w:sdtContent>
          <w:r w:rsidR="00B64F9D">
            <w:rPr>
              <w:rFonts w:ascii="Arial" w:hAnsi="Arial" w:cs="Arial"/>
              <w:b/>
            </w:rPr>
            <w:t xml:space="preserve"> </w:t>
          </w:r>
        </w:sdtContent>
      </w:sdt>
    </w:p>
    <w:p w:rsidR="0072336A" w:rsidRPr="0023759B" w:rsidRDefault="0072336A" w:rsidP="0000630D"/>
    <w:sectPr w:rsidR="0072336A" w:rsidRPr="0023759B" w:rsidSect="0023759B">
      <w:headerReference w:type="even" r:id="rId9"/>
      <w:headerReference w:type="default" r:id="rId10"/>
      <w:headerReference w:type="first" r:id="rId11"/>
      <w:pgSz w:w="11907" w:h="16840" w:code="9"/>
      <w:pgMar w:top="397" w:right="992" w:bottom="567" w:left="1134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5C" w:rsidRDefault="001D495C" w:rsidP="00785898">
      <w:pPr>
        <w:pStyle w:val="subdiv3"/>
      </w:pPr>
      <w:r>
        <w:separator/>
      </w:r>
    </w:p>
  </w:endnote>
  <w:endnote w:type="continuationSeparator" w:id="0">
    <w:p w:rsidR="001D495C" w:rsidRDefault="001D495C" w:rsidP="00785898">
      <w:pPr>
        <w:pStyle w:val="subdiv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6C" w:rsidRPr="0072336A" w:rsidRDefault="00F8116C" w:rsidP="00097EA6">
    <w:pPr>
      <w:pStyle w:val="Footer"/>
      <w:pBdr>
        <w:bottom w:val="single" w:sz="4" w:space="1" w:color="auto"/>
      </w:pBdr>
      <w:jc w:val="center"/>
      <w:rPr>
        <w:sz w:val="16"/>
        <w:szCs w:val="16"/>
        <w:u w:val="single"/>
        <w:lang w:val="en-US"/>
      </w:rPr>
    </w:pPr>
  </w:p>
  <w:p w:rsidR="00F8116C" w:rsidRPr="0023759B" w:rsidRDefault="006045A2" w:rsidP="00F60844">
    <w:pPr>
      <w:pStyle w:val="Footer"/>
      <w:jc w:val="center"/>
    </w:pPr>
    <w:r w:rsidRPr="001C7760">
      <w:rPr>
        <w:sz w:val="16"/>
        <w:szCs w:val="16"/>
        <w:lang w:val="en-US"/>
      </w:rPr>
      <w:t>ZNO.10010040860.000.0</w:t>
    </w:r>
    <w:r>
      <w:rPr>
        <w:sz w:val="16"/>
        <w:szCs w:val="16"/>
        <w:lang w:val="en-US"/>
      </w:rPr>
      <w:t>8</w:t>
    </w:r>
    <w:r w:rsidRPr="001C7760">
      <w:rPr>
        <w:sz w:val="16"/>
        <w:szCs w:val="16"/>
        <w:lang w:val="en-US"/>
      </w:rPr>
      <w:t xml:space="preserve"> – Date : </w:t>
    </w:r>
    <w:r w:rsidR="009B4EE7">
      <w:rPr>
        <w:sz w:val="16"/>
        <w:szCs w:val="16"/>
        <w:lang w:val="en-US"/>
      </w:rPr>
      <w:t>15/01/2015</w:t>
    </w:r>
    <w:r>
      <w:rPr>
        <w:sz w:val="16"/>
        <w:szCs w:val="16"/>
        <w:lang w:val="en-US"/>
      </w:rPr>
      <w:t xml:space="preserve"> – Editeur : BECT Care Protec. </w:t>
    </w:r>
    <w:r w:rsidRPr="002905DB">
      <w:rPr>
        <w:sz w:val="16"/>
        <w:szCs w:val="16"/>
      </w:rPr>
      <w:t>Phys &amp; Accès</w:t>
    </w:r>
    <w:r w:rsidRPr="0023759B">
      <w:rPr>
        <w:sz w:val="16"/>
        <w:szCs w:val="16"/>
      </w:rPr>
      <w:t xml:space="preserve"> – Doc. mère : </w:t>
    </w:r>
    <w:r>
      <w:rPr>
        <w:sz w:val="16"/>
        <w:szCs w:val="16"/>
      </w:rPr>
      <w:t>PROT/00/012 (</w:t>
    </w:r>
    <w:r w:rsidRPr="0023759B">
      <w:rPr>
        <w:sz w:val="16"/>
        <w:szCs w:val="16"/>
      </w:rPr>
      <w:t>ZST</w:t>
    </w:r>
    <w:r>
      <w:rPr>
        <w:sz w:val="16"/>
        <w:szCs w:val="16"/>
      </w:rPr>
      <w:t>.10001452531.000</w:t>
    </w:r>
    <w:r w:rsidRPr="0023759B">
      <w:rPr>
        <w:sz w:val="16"/>
        <w:szCs w:val="16"/>
      </w:rPr>
      <w:t>)</w:t>
    </w:r>
  </w:p>
  <w:p w:rsidR="00F8116C" w:rsidRPr="0023759B" w:rsidRDefault="00F8116C" w:rsidP="00A4109A">
    <w:pPr>
      <w:tabs>
        <w:tab w:val="left" w:pos="3969"/>
        <w:tab w:val="left" w:pos="9072"/>
      </w:tabs>
      <w:ind w:right="-142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5C" w:rsidRDefault="001D495C" w:rsidP="00785898">
      <w:pPr>
        <w:pStyle w:val="subdiv3"/>
      </w:pPr>
      <w:r>
        <w:separator/>
      </w:r>
    </w:p>
  </w:footnote>
  <w:footnote w:type="continuationSeparator" w:id="0">
    <w:p w:rsidR="001D495C" w:rsidRDefault="001D495C" w:rsidP="00785898">
      <w:pPr>
        <w:pStyle w:val="subdiv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6C" w:rsidRPr="005F491D" w:rsidRDefault="00F8116C" w:rsidP="005F491D">
    <w:pPr>
      <w:pStyle w:val="Header"/>
    </w:pPr>
    <w:r>
      <w:rPr>
        <w:b/>
        <w:caps/>
        <w:noProof/>
        <w:lang w:val="en-U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TableGrid"/>
      <w:tblW w:w="3402" w:type="dxa"/>
      <w:tblInd w:w="6833" w:type="dxa"/>
      <w:tblLook w:val="04A0"/>
    </w:tblPr>
    <w:tblGrid>
      <w:gridCol w:w="1843"/>
      <w:gridCol w:w="1559"/>
    </w:tblGrid>
    <w:tr w:rsidR="00F8116C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23759B">
          <w:pPr>
            <w:pStyle w:val="ListParagraph"/>
            <w:ind w:left="0"/>
            <w:jc w:val="center"/>
          </w:pPr>
          <w:r>
            <w:t>1/2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F8116C" w:rsidRPr="005F491D" w:rsidRDefault="00F8116C" w:rsidP="005F4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6C" w:rsidRDefault="00F811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6C" w:rsidRPr="005F491D" w:rsidRDefault="00F8116C" w:rsidP="005F491D">
    <w:pPr>
      <w:pStyle w:val="Header"/>
    </w:pPr>
    <w:r>
      <w:rPr>
        <w:b/>
        <w:caps/>
        <w:noProof/>
        <w:lang w:val="en-US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TableGrid"/>
      <w:tblW w:w="3402" w:type="dxa"/>
      <w:tblInd w:w="6833" w:type="dxa"/>
      <w:tblLook w:val="04A0"/>
    </w:tblPr>
    <w:tblGrid>
      <w:gridCol w:w="1843"/>
      <w:gridCol w:w="1559"/>
    </w:tblGrid>
    <w:tr w:rsidR="00F8116C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CE0042" w:rsidP="00CE0042">
          <w:pPr>
            <w:pStyle w:val="ListParagraph"/>
            <w:ind w:left="0"/>
            <w:jc w:val="center"/>
          </w:pPr>
          <w:r>
            <w:t>2</w:t>
          </w:r>
          <w:r w:rsidR="00F8116C">
            <w:t>/</w:t>
          </w:r>
          <w:r>
            <w:t>2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F8116C" w:rsidRPr="005F491D" w:rsidRDefault="00F8116C" w:rsidP="005F491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6C" w:rsidRDefault="00F811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1061790"/>
    <w:lvl w:ilvl="0">
      <w:numFmt w:val="decimal"/>
      <w:lvlRestart w:val="0"/>
      <w:pStyle w:val="Heading1"/>
      <w:lvlText w:val="%1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-992"/>
        </w:tabs>
        <w:ind w:left="3254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-992"/>
        </w:tabs>
        <w:ind w:left="3963" w:hanging="709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-992"/>
        </w:tabs>
        <w:ind w:left="4671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-992"/>
        </w:tabs>
        <w:ind w:left="5374" w:hanging="703"/>
      </w:pPr>
      <w:rPr>
        <w:rFonts w:hint="default"/>
      </w:rPr>
    </w:lvl>
  </w:abstractNum>
  <w:abstractNum w:abstractNumId="1">
    <w:nsid w:val="2A397794"/>
    <w:multiLevelType w:val="hybridMultilevel"/>
    <w:tmpl w:val="F8160E62"/>
    <w:lvl w:ilvl="0" w:tplc="098A6294">
      <w:start w:val="1"/>
      <w:numFmt w:val="bullet"/>
      <w:pStyle w:val="subdiv2"/>
      <w:lvlText w:val=""/>
      <w:legacy w:legacy="1" w:legacySpace="0" w:legacyIndent="283"/>
      <w:lvlJc w:val="left"/>
      <w:pPr>
        <w:ind w:left="184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2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2F6B46D2"/>
    <w:multiLevelType w:val="multilevel"/>
    <w:tmpl w:val="88B60FD6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suff w:val="space"/>
      <w:lvlText w:val="ANNEXE %9"/>
      <w:lvlJc w:val="left"/>
      <w:pPr>
        <w:ind w:left="708" w:hanging="708"/>
      </w:pPr>
      <w:rPr>
        <w:rFonts w:hint="default"/>
        <w:u w:val="single"/>
      </w:rPr>
    </w:lvl>
  </w:abstractNum>
  <w:abstractNum w:abstractNumId="3">
    <w:nsid w:val="44FE76CD"/>
    <w:multiLevelType w:val="hybridMultilevel"/>
    <w:tmpl w:val="D882AA3A"/>
    <w:lvl w:ilvl="0" w:tplc="349466C8">
      <w:start w:val="1"/>
      <w:numFmt w:val="bullet"/>
      <w:pStyle w:val="subdiv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1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>
    <w:nsid w:val="4B76226E"/>
    <w:multiLevelType w:val="hybridMultilevel"/>
    <w:tmpl w:val="1736FA7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>
    <w:nsid w:val="4EE03B4C"/>
    <w:multiLevelType w:val="hybridMultilevel"/>
    <w:tmpl w:val="B55CFFB8"/>
    <w:lvl w:ilvl="0" w:tplc="A5B21B30">
      <w:start w:val="1"/>
      <w:numFmt w:val="bullet"/>
      <w:pStyle w:val="subdiv3"/>
      <w:lvlText w:val=""/>
      <w:lvlJc w:val="left"/>
      <w:pPr>
        <w:tabs>
          <w:tab w:val="num" w:pos="0"/>
        </w:tabs>
        <w:ind w:left="1843" w:hanging="283"/>
      </w:pPr>
      <w:rPr>
        <w:rFonts w:ascii="Symbol" w:hAnsi="Symbol" w:hint="default"/>
      </w:rPr>
    </w:lvl>
    <w:lvl w:ilvl="1" w:tplc="F5A698FA">
      <w:start w:val="1"/>
      <w:numFmt w:val="bullet"/>
      <w:pStyle w:val="subdiv4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3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65B81315"/>
    <w:multiLevelType w:val="multilevel"/>
    <w:tmpl w:val="318632D4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pStyle w:val="ANNEXE"/>
      <w:suff w:val="space"/>
      <w:lvlText w:val="ANNEXE %9 :"/>
      <w:lvlJc w:val="left"/>
      <w:pPr>
        <w:ind w:left="708" w:hanging="708"/>
      </w:pPr>
      <w:rPr>
        <w:rFonts w:hint="default"/>
        <w:u w:val="single"/>
      </w:rPr>
    </w:lvl>
  </w:abstractNum>
  <w:abstractNum w:abstractNumId="7">
    <w:nsid w:val="67481282"/>
    <w:multiLevelType w:val="hybridMultilevel"/>
    <w:tmpl w:val="CBCCEEB0"/>
    <w:lvl w:ilvl="0" w:tplc="57B65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D495C"/>
    <w:rsid w:val="000025AF"/>
    <w:rsid w:val="0000630D"/>
    <w:rsid w:val="0000654B"/>
    <w:rsid w:val="0003338E"/>
    <w:rsid w:val="000341EF"/>
    <w:rsid w:val="00086B8A"/>
    <w:rsid w:val="00087293"/>
    <w:rsid w:val="0009442A"/>
    <w:rsid w:val="00097EA6"/>
    <w:rsid w:val="000A1995"/>
    <w:rsid w:val="000B45F8"/>
    <w:rsid w:val="000B6848"/>
    <w:rsid w:val="000C6D1B"/>
    <w:rsid w:val="000D3B6D"/>
    <w:rsid w:val="000E40B1"/>
    <w:rsid w:val="000F63F9"/>
    <w:rsid w:val="00100E13"/>
    <w:rsid w:val="00100F83"/>
    <w:rsid w:val="00102E40"/>
    <w:rsid w:val="001076E8"/>
    <w:rsid w:val="00121000"/>
    <w:rsid w:val="00137CC6"/>
    <w:rsid w:val="00154259"/>
    <w:rsid w:val="001609F0"/>
    <w:rsid w:val="00161CA1"/>
    <w:rsid w:val="00171C87"/>
    <w:rsid w:val="001734FE"/>
    <w:rsid w:val="00183165"/>
    <w:rsid w:val="001919B0"/>
    <w:rsid w:val="001925DA"/>
    <w:rsid w:val="001B74F4"/>
    <w:rsid w:val="001C5578"/>
    <w:rsid w:val="001D495C"/>
    <w:rsid w:val="001E140C"/>
    <w:rsid w:val="001F49DA"/>
    <w:rsid w:val="00203324"/>
    <w:rsid w:val="00217245"/>
    <w:rsid w:val="00232145"/>
    <w:rsid w:val="0023759B"/>
    <w:rsid w:val="0027301F"/>
    <w:rsid w:val="002743EF"/>
    <w:rsid w:val="0027509D"/>
    <w:rsid w:val="002905DB"/>
    <w:rsid w:val="002A2106"/>
    <w:rsid w:val="002A3950"/>
    <w:rsid w:val="002A50B6"/>
    <w:rsid w:val="002C0BC1"/>
    <w:rsid w:val="002D0C43"/>
    <w:rsid w:val="002F0919"/>
    <w:rsid w:val="002F6DA0"/>
    <w:rsid w:val="003074E8"/>
    <w:rsid w:val="00320C70"/>
    <w:rsid w:val="0033440D"/>
    <w:rsid w:val="003364B6"/>
    <w:rsid w:val="00350F59"/>
    <w:rsid w:val="003864DA"/>
    <w:rsid w:val="003B0848"/>
    <w:rsid w:val="003B1C4A"/>
    <w:rsid w:val="003B3607"/>
    <w:rsid w:val="003C5C0C"/>
    <w:rsid w:val="003C7E8E"/>
    <w:rsid w:val="003E55F5"/>
    <w:rsid w:val="003E7DE8"/>
    <w:rsid w:val="003F6F6F"/>
    <w:rsid w:val="003F7326"/>
    <w:rsid w:val="004039FF"/>
    <w:rsid w:val="0041401A"/>
    <w:rsid w:val="00473415"/>
    <w:rsid w:val="00477B28"/>
    <w:rsid w:val="00480196"/>
    <w:rsid w:val="004928C2"/>
    <w:rsid w:val="004960D2"/>
    <w:rsid w:val="004A05B5"/>
    <w:rsid w:val="004B4C95"/>
    <w:rsid w:val="004C6928"/>
    <w:rsid w:val="004E1EB0"/>
    <w:rsid w:val="004E58AB"/>
    <w:rsid w:val="004F62B3"/>
    <w:rsid w:val="004F6830"/>
    <w:rsid w:val="004F7ACA"/>
    <w:rsid w:val="005010A3"/>
    <w:rsid w:val="00515D9F"/>
    <w:rsid w:val="00525C9E"/>
    <w:rsid w:val="00534E99"/>
    <w:rsid w:val="00543657"/>
    <w:rsid w:val="00544538"/>
    <w:rsid w:val="00546C87"/>
    <w:rsid w:val="0054717E"/>
    <w:rsid w:val="00547FE2"/>
    <w:rsid w:val="005543C3"/>
    <w:rsid w:val="00555E1D"/>
    <w:rsid w:val="0056633F"/>
    <w:rsid w:val="00586F1A"/>
    <w:rsid w:val="005A61CD"/>
    <w:rsid w:val="005A68F3"/>
    <w:rsid w:val="005B63F2"/>
    <w:rsid w:val="005D6FDD"/>
    <w:rsid w:val="005F3746"/>
    <w:rsid w:val="005F491D"/>
    <w:rsid w:val="006045A2"/>
    <w:rsid w:val="006051AF"/>
    <w:rsid w:val="00605B20"/>
    <w:rsid w:val="006106B6"/>
    <w:rsid w:val="0062032C"/>
    <w:rsid w:val="006318A9"/>
    <w:rsid w:val="00636547"/>
    <w:rsid w:val="006542D2"/>
    <w:rsid w:val="00693277"/>
    <w:rsid w:val="006C3B15"/>
    <w:rsid w:val="006D64EA"/>
    <w:rsid w:val="006E1355"/>
    <w:rsid w:val="006E1B5A"/>
    <w:rsid w:val="006E557B"/>
    <w:rsid w:val="006F4312"/>
    <w:rsid w:val="006F4D4E"/>
    <w:rsid w:val="00702CC5"/>
    <w:rsid w:val="00704866"/>
    <w:rsid w:val="0072336A"/>
    <w:rsid w:val="00725721"/>
    <w:rsid w:val="0073567A"/>
    <w:rsid w:val="00737CF3"/>
    <w:rsid w:val="00756A96"/>
    <w:rsid w:val="007649BC"/>
    <w:rsid w:val="00773DDA"/>
    <w:rsid w:val="00775469"/>
    <w:rsid w:val="00783151"/>
    <w:rsid w:val="00785898"/>
    <w:rsid w:val="00787318"/>
    <w:rsid w:val="007B5077"/>
    <w:rsid w:val="007B7FF5"/>
    <w:rsid w:val="007D11ED"/>
    <w:rsid w:val="007D2F5A"/>
    <w:rsid w:val="007D2FED"/>
    <w:rsid w:val="007E2EBB"/>
    <w:rsid w:val="008412B8"/>
    <w:rsid w:val="008554ED"/>
    <w:rsid w:val="00870E41"/>
    <w:rsid w:val="00886444"/>
    <w:rsid w:val="008C0BA8"/>
    <w:rsid w:val="008D4D77"/>
    <w:rsid w:val="008F64C3"/>
    <w:rsid w:val="00916C8A"/>
    <w:rsid w:val="00927D53"/>
    <w:rsid w:val="009552AB"/>
    <w:rsid w:val="00956464"/>
    <w:rsid w:val="0096595F"/>
    <w:rsid w:val="009732BA"/>
    <w:rsid w:val="00973D34"/>
    <w:rsid w:val="00993C3C"/>
    <w:rsid w:val="009B0131"/>
    <w:rsid w:val="009B4EE7"/>
    <w:rsid w:val="009D1843"/>
    <w:rsid w:val="009D2920"/>
    <w:rsid w:val="009E2F5F"/>
    <w:rsid w:val="009E6610"/>
    <w:rsid w:val="00A10540"/>
    <w:rsid w:val="00A32756"/>
    <w:rsid w:val="00A4109A"/>
    <w:rsid w:val="00A45594"/>
    <w:rsid w:val="00A7506F"/>
    <w:rsid w:val="00A801F7"/>
    <w:rsid w:val="00A8714A"/>
    <w:rsid w:val="00AB0611"/>
    <w:rsid w:val="00AB0C82"/>
    <w:rsid w:val="00AC20BB"/>
    <w:rsid w:val="00AD57F1"/>
    <w:rsid w:val="00B215F8"/>
    <w:rsid w:val="00B2451A"/>
    <w:rsid w:val="00B416C0"/>
    <w:rsid w:val="00B4424B"/>
    <w:rsid w:val="00B54AF3"/>
    <w:rsid w:val="00B64BAD"/>
    <w:rsid w:val="00B64F9D"/>
    <w:rsid w:val="00B72C9E"/>
    <w:rsid w:val="00B733EA"/>
    <w:rsid w:val="00B843C5"/>
    <w:rsid w:val="00BC6F89"/>
    <w:rsid w:val="00BF3983"/>
    <w:rsid w:val="00BF46E3"/>
    <w:rsid w:val="00C036F2"/>
    <w:rsid w:val="00C10938"/>
    <w:rsid w:val="00C14529"/>
    <w:rsid w:val="00C163EF"/>
    <w:rsid w:val="00C2246F"/>
    <w:rsid w:val="00C22FB9"/>
    <w:rsid w:val="00C24B58"/>
    <w:rsid w:val="00C25A64"/>
    <w:rsid w:val="00C309D4"/>
    <w:rsid w:val="00C37721"/>
    <w:rsid w:val="00C626C8"/>
    <w:rsid w:val="00C63284"/>
    <w:rsid w:val="00C70E5B"/>
    <w:rsid w:val="00CA4FC9"/>
    <w:rsid w:val="00CA79D4"/>
    <w:rsid w:val="00CC3CD6"/>
    <w:rsid w:val="00CC7AE1"/>
    <w:rsid w:val="00CE0042"/>
    <w:rsid w:val="00CF2675"/>
    <w:rsid w:val="00D14238"/>
    <w:rsid w:val="00D147AE"/>
    <w:rsid w:val="00D23573"/>
    <w:rsid w:val="00D5012A"/>
    <w:rsid w:val="00D52C9C"/>
    <w:rsid w:val="00D552C1"/>
    <w:rsid w:val="00D605F6"/>
    <w:rsid w:val="00D624EB"/>
    <w:rsid w:val="00D71373"/>
    <w:rsid w:val="00D92071"/>
    <w:rsid w:val="00D933EC"/>
    <w:rsid w:val="00DA0650"/>
    <w:rsid w:val="00E0506C"/>
    <w:rsid w:val="00E12C1A"/>
    <w:rsid w:val="00E14B07"/>
    <w:rsid w:val="00E157C8"/>
    <w:rsid w:val="00E15AB2"/>
    <w:rsid w:val="00E31B32"/>
    <w:rsid w:val="00E357F6"/>
    <w:rsid w:val="00E507D0"/>
    <w:rsid w:val="00E560D9"/>
    <w:rsid w:val="00E67C17"/>
    <w:rsid w:val="00E749D2"/>
    <w:rsid w:val="00E7568C"/>
    <w:rsid w:val="00E76134"/>
    <w:rsid w:val="00EA142A"/>
    <w:rsid w:val="00EA7CC3"/>
    <w:rsid w:val="00EB0FC2"/>
    <w:rsid w:val="00EB6CA4"/>
    <w:rsid w:val="00EC6745"/>
    <w:rsid w:val="00F05AA5"/>
    <w:rsid w:val="00F16680"/>
    <w:rsid w:val="00F202A6"/>
    <w:rsid w:val="00F60844"/>
    <w:rsid w:val="00F8116C"/>
    <w:rsid w:val="00F95563"/>
    <w:rsid w:val="00FD7F17"/>
    <w:rsid w:val="00FE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Heading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Heading2">
    <w:name w:val="heading 2"/>
    <w:basedOn w:val="Heading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Heading3">
    <w:name w:val="heading 3"/>
    <w:basedOn w:val="Heading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Heading4">
    <w:name w:val="heading 4"/>
    <w:basedOn w:val="Heading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Heading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Heading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NormalIndent"/>
    <w:rsid w:val="005B63F2"/>
    <w:pPr>
      <w:spacing w:after="120"/>
      <w:ind w:left="1191"/>
      <w:jc w:val="both"/>
    </w:pPr>
  </w:style>
  <w:style w:type="paragraph" w:styleId="NormalIndent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Header">
    <w:name w:val="header"/>
    <w:basedOn w:val="Normal"/>
    <w:link w:val="HeaderCh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OC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OC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OC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OC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FootnoteReference">
    <w:name w:val="footnote reference"/>
    <w:basedOn w:val="DefaultParagraphFont"/>
    <w:semiHidden/>
    <w:rsid w:val="005B63F2"/>
    <w:rPr>
      <w:position w:val="6"/>
      <w:sz w:val="16"/>
    </w:rPr>
  </w:style>
  <w:style w:type="paragraph" w:styleId="FootnoteText">
    <w:name w:val="footnote text"/>
    <w:basedOn w:val="Normal"/>
    <w:semiHidden/>
    <w:rsid w:val="005B63F2"/>
  </w:style>
  <w:style w:type="paragraph" w:styleId="TOC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OC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OC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OC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OC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PageNumber">
    <w:name w:val="page number"/>
    <w:basedOn w:val="DefaultParagraphFont"/>
    <w:semiHidden/>
    <w:rsid w:val="005B63F2"/>
  </w:style>
  <w:style w:type="paragraph" w:styleId="Caption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DocumentMap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BalloonText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DefaultParagraphFont"/>
    <w:link w:val="subdiv4"/>
    <w:rsid w:val="00E357F6"/>
    <w:rPr>
      <w:color w:val="000000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21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6C87"/>
    <w:rPr>
      <w:lang w:val="fr-FR" w:eastAsia="en-US"/>
    </w:rPr>
  </w:style>
  <w:style w:type="paragraph" w:styleId="NoSpacing">
    <w:name w:val="No Spacing"/>
    <w:uiPriority w:val="1"/>
    <w:qFormat/>
    <w:rsid w:val="00546C87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086B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H501\Desktop\C00829539-Update%20website%20supplier\Access-request_08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8728D09F2E46BEB227222F33E6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2316-113C-487A-B37F-6687ED610A4B}"/>
      </w:docPartPr>
      <w:docPartBody>
        <w:p w:rsidR="00000000" w:rsidRDefault="00B23DAE">
          <w:pPr>
            <w:pStyle w:val="368728D09F2E46BEB227222F33E6AB40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E3BE5495E3841FFA265D66D6C3F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7069-34F4-4756-AD28-A432E394F71F}"/>
      </w:docPartPr>
      <w:docPartBody>
        <w:p w:rsidR="00000000" w:rsidRDefault="00B23DAE">
          <w:pPr>
            <w:pStyle w:val="2E3BE5495E3841FFA265D66D6C3F51C7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B2A70DE1CEB49A2BAF6A3F0917E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5D06F-5A30-478D-9FC5-9105EA4FBF4F}"/>
      </w:docPartPr>
      <w:docPartBody>
        <w:p w:rsidR="00000000" w:rsidRDefault="00B23DAE">
          <w:pPr>
            <w:pStyle w:val="1B2A70DE1CEB49A2BAF6A3F0917E3B20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699D0FED37A45F6B8E27A49C7E0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0B57-070D-4D8E-A4B5-3D2B72CA6A97}"/>
      </w:docPartPr>
      <w:docPartBody>
        <w:p w:rsidR="00000000" w:rsidRDefault="00B23DAE">
          <w:pPr>
            <w:pStyle w:val="2699D0FED37A45F6B8E27A49C7E0A629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338790329984C6B886C0ECBAC8F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C3A9-67B5-4E5B-9D0F-6DBB9F6AE4A5}"/>
      </w:docPartPr>
      <w:docPartBody>
        <w:p w:rsidR="00000000" w:rsidRDefault="00B23DAE">
          <w:pPr>
            <w:pStyle w:val="4338790329984C6B886C0ECBAC8F923D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D9CC6FC0B3624B15B809AB96F0D2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A62E-2BE6-490F-8474-186887DD16AB}"/>
      </w:docPartPr>
      <w:docPartBody>
        <w:p w:rsidR="00000000" w:rsidRDefault="00B23DAE">
          <w:pPr>
            <w:pStyle w:val="D9CC6FC0B3624B15B809AB96F0D2F505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D1D487C390D41D9A63B05C9C0E9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0024-6F61-43FF-9DC6-4A13A05B7441}"/>
      </w:docPartPr>
      <w:docPartBody>
        <w:p w:rsidR="00000000" w:rsidRDefault="00B23DAE">
          <w:pPr>
            <w:pStyle w:val="6D1D487C390D41D9A63B05C9C0E998EB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F1ADBADC1874745A0A124B69AB2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CA4B-0EC4-49F5-80F4-3DAEBEAA8BF7}"/>
      </w:docPartPr>
      <w:docPartBody>
        <w:p w:rsidR="00000000" w:rsidRDefault="00B23DAE">
          <w:pPr>
            <w:pStyle w:val="EF1ADBADC1874745A0A124B69AB22E92"/>
          </w:pPr>
          <w:r w:rsidRPr="00460338">
            <w:rPr>
              <w:rStyle w:val="PlaceholderText"/>
            </w:rPr>
            <w:t xml:space="preserve">Cliquez ici pour taper </w:t>
          </w:r>
          <w:r w:rsidRPr="00460338">
            <w:rPr>
              <w:rStyle w:val="PlaceholderText"/>
            </w:rPr>
            <w:t>du texte.</w:t>
          </w:r>
        </w:p>
      </w:docPartBody>
    </w:docPart>
    <w:docPart>
      <w:docPartPr>
        <w:name w:val="6D0C6FFFA36C40A4A4675B421F454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E786-1985-4DB1-820F-3B0CBC99580B}"/>
      </w:docPartPr>
      <w:docPartBody>
        <w:p w:rsidR="00000000" w:rsidRDefault="00B23DAE">
          <w:pPr>
            <w:pStyle w:val="6D0C6FFFA36C40A4A4675B421F454FB7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F8A48016A9441638AC0AC9543A6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ED2E-3934-4FF5-9635-8DA8A85B9C88}"/>
      </w:docPartPr>
      <w:docPartBody>
        <w:p w:rsidR="00000000" w:rsidRDefault="00B23DAE">
          <w:pPr>
            <w:pStyle w:val="7F8A48016A9441638AC0AC9543A64A7B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F08F492023542D38E4FF22CE846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0536-761B-4513-BDBE-504688E20FDF}"/>
      </w:docPartPr>
      <w:docPartBody>
        <w:p w:rsidR="00000000" w:rsidRDefault="00B23DAE">
          <w:pPr>
            <w:pStyle w:val="4F08F492023542D38E4FF22CE846EAE0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97C8D26775E4CDB9DEFEFA0DBBA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27A4-FC85-46FA-98EB-A442F2C3AC60}"/>
      </w:docPartPr>
      <w:docPartBody>
        <w:p w:rsidR="00000000" w:rsidRDefault="00B23DAE">
          <w:pPr>
            <w:pStyle w:val="897C8D26775E4CDB9DEFEFA0DBBA5475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81C75CA044049BAA973309AFB4A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A787-78B9-4010-B6FB-0FC9B0C725A9}"/>
      </w:docPartPr>
      <w:docPartBody>
        <w:p w:rsidR="00000000" w:rsidRDefault="00B23DAE">
          <w:pPr>
            <w:pStyle w:val="481C75CA044049BAA973309AFB4AB5FC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4A136039E70401C95FC07BC91BF2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817E-7089-49AF-8246-4DB6166CB83F}"/>
      </w:docPartPr>
      <w:docPartBody>
        <w:p w:rsidR="00000000" w:rsidRDefault="00B23DAE">
          <w:pPr>
            <w:pStyle w:val="84A136039E70401C95FC07BC91BF2499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43E3F9BBA3B480D9CB4832817D2F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8F0E-A01F-4E18-AB7B-C9B1C983B9C1}"/>
      </w:docPartPr>
      <w:docPartBody>
        <w:p w:rsidR="00000000" w:rsidRDefault="00B23DAE">
          <w:pPr>
            <w:pStyle w:val="B43E3F9BBA3B480D9CB4832817D2F16A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47E68C5455549538751FBC911EE6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7E0A6-4D87-4989-AC55-A1B80DF76AC1}"/>
      </w:docPartPr>
      <w:docPartBody>
        <w:p w:rsidR="00000000" w:rsidRDefault="00B23DAE">
          <w:pPr>
            <w:pStyle w:val="A47E68C5455549538751FBC911EE65BD"/>
          </w:pPr>
          <w:r w:rsidRPr="00460338">
            <w:rPr>
              <w:rStyle w:val="PlaceholderText"/>
            </w:rPr>
            <w:t>Cliquez ici pou</w:t>
          </w:r>
          <w:r w:rsidRPr="00460338">
            <w:rPr>
              <w:rStyle w:val="PlaceholderText"/>
            </w:rPr>
            <w:t>r taper du texte.</w:t>
          </w:r>
        </w:p>
      </w:docPartBody>
    </w:docPart>
    <w:docPart>
      <w:docPartPr>
        <w:name w:val="B7AD50A6B3474E90B05638D994F2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5C89-BC6C-40C4-A3B4-6F62D79F5813}"/>
      </w:docPartPr>
      <w:docPartBody>
        <w:p w:rsidR="00000000" w:rsidRDefault="00B23DAE">
          <w:pPr>
            <w:pStyle w:val="B7AD50A6B3474E90B05638D994F28D4A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9A841F246AA4662B1A15B2F10CF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506B-A584-474E-8554-FB3E0ECDCF3D}"/>
      </w:docPartPr>
      <w:docPartBody>
        <w:p w:rsidR="00000000" w:rsidRDefault="00B23DAE">
          <w:pPr>
            <w:pStyle w:val="19A841F246AA4662B1A15B2F10CF19F7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31885F300E14A5DAA331ED7BD8E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727BB-E4C8-4998-B95D-923566F8069C}"/>
      </w:docPartPr>
      <w:docPartBody>
        <w:p w:rsidR="00000000" w:rsidRDefault="00B23DAE">
          <w:pPr>
            <w:pStyle w:val="D31885F300E14A5DAA331ED7BD8E7838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BBDB09C22DD461B9C699CFCE7521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24194-44F6-4807-A158-4B32582F3376}"/>
      </w:docPartPr>
      <w:docPartBody>
        <w:p w:rsidR="00000000" w:rsidRDefault="00B23DAE">
          <w:pPr>
            <w:pStyle w:val="8BBDB09C22DD461B9C699CFCE752198D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38F3E7D5E3B4DF1A85122ED624F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0163F-EF07-4360-92B9-68348E80CEDA}"/>
      </w:docPartPr>
      <w:docPartBody>
        <w:p w:rsidR="00000000" w:rsidRDefault="00B23DAE">
          <w:pPr>
            <w:pStyle w:val="738F3E7D5E3B4DF1A85122ED624FAD89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399C3704AE04DDB988797A9788E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067B-A2D1-40D5-B7D0-7458DF4DB092}"/>
      </w:docPartPr>
      <w:docPartBody>
        <w:p w:rsidR="00000000" w:rsidRDefault="00B23DAE">
          <w:pPr>
            <w:pStyle w:val="5399C3704AE04DDB988797A9788E1E14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CD41A075DD4461AA411DB165549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30E9-071E-4459-8D88-12A29EBAB29F}"/>
      </w:docPartPr>
      <w:docPartBody>
        <w:p w:rsidR="00000000" w:rsidRDefault="00B23DAE">
          <w:pPr>
            <w:pStyle w:val="3CD41A075DD4461AA411DB1655495994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15084B48047413C98D99200B5CD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5864-594B-4A8E-BAFA-4935019648F1}"/>
      </w:docPartPr>
      <w:docPartBody>
        <w:p w:rsidR="00000000" w:rsidRDefault="00B23DAE">
          <w:pPr>
            <w:pStyle w:val="215084B48047413C98D99200B5CD23F2"/>
          </w:pPr>
          <w:r w:rsidRPr="00460338">
            <w:rPr>
              <w:rStyle w:val="PlaceholderText"/>
            </w:rPr>
            <w:t>Cliquez</w:t>
          </w:r>
          <w:r w:rsidRPr="00460338">
            <w:rPr>
              <w:rStyle w:val="PlaceholderText"/>
            </w:rPr>
            <w:t xml:space="preserve"> ici pour taper du texte.</w:t>
          </w:r>
        </w:p>
      </w:docPartBody>
    </w:docPart>
    <w:docPart>
      <w:docPartPr>
        <w:name w:val="06FE91B3E67C442C8110DB988BEF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253F-E322-444B-B952-D5E4A3404B41}"/>
      </w:docPartPr>
      <w:docPartBody>
        <w:p w:rsidR="00000000" w:rsidRDefault="00B23DAE">
          <w:pPr>
            <w:pStyle w:val="06FE91B3E67C442C8110DB988BEFF64D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8D7DDF027284F2190F4CE10884E3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E329D-42BA-46C4-A741-912DDA16F388}"/>
      </w:docPartPr>
      <w:docPartBody>
        <w:p w:rsidR="00000000" w:rsidRDefault="00B23DAE">
          <w:pPr>
            <w:pStyle w:val="58D7DDF027284F2190F4CE10884E37AD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A548169C2244EC29B026ED045BBB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1056-1DB2-4F71-B9C0-6E25EF4FB904}"/>
      </w:docPartPr>
      <w:docPartBody>
        <w:p w:rsidR="00000000" w:rsidRDefault="00B23DAE">
          <w:pPr>
            <w:pStyle w:val="0A548169C2244EC29B026ED045BBBFA7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0D94D88D1584E08A2A5073453B9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3B24D-9F7D-4503-B0E5-7A83713C2308}"/>
      </w:docPartPr>
      <w:docPartBody>
        <w:p w:rsidR="00000000" w:rsidRDefault="00B23DAE">
          <w:pPr>
            <w:pStyle w:val="10D94D88D1584E08A2A5073453B926BE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C2EBB7763C34494EADF9C5C7A47AF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1329A-E316-47C4-AE58-41478C35D2EF}"/>
      </w:docPartPr>
      <w:docPartBody>
        <w:p w:rsidR="00000000" w:rsidRDefault="00B23DAE">
          <w:pPr>
            <w:pStyle w:val="C2EBB7763C34494EADF9C5C7A47AF70F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C4F7264A0BD4B4DBCD41CD65AC3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2B15-7E6B-4F19-A4FC-D3279A060895}"/>
      </w:docPartPr>
      <w:docPartBody>
        <w:p w:rsidR="00000000" w:rsidRDefault="00B23DAE">
          <w:pPr>
            <w:pStyle w:val="0C4F7264A0BD4B4DBCD41CD65AC352CE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77105E4104C4D52A2C4D69134A4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55F66-D91C-4B97-A145-AC95B04E4890}"/>
      </w:docPartPr>
      <w:docPartBody>
        <w:p w:rsidR="00000000" w:rsidRDefault="00B23DAE">
          <w:pPr>
            <w:pStyle w:val="177105E4104C4D52A2C4D69134A4490B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6E315201C58428BBB97495102FE7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2962-492A-42B1-AFCB-FB1AA74DEA2A}"/>
      </w:docPartPr>
      <w:docPartBody>
        <w:p w:rsidR="00000000" w:rsidRDefault="00B23DAE">
          <w:pPr>
            <w:pStyle w:val="36E315201C58428BBB97495102FE73B1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A465675755E461CBA460D929A7DB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44CD3-A382-4893-B45B-AB6A133D9FCA}"/>
      </w:docPartPr>
      <w:docPartBody>
        <w:p w:rsidR="00000000" w:rsidRDefault="00B23DAE">
          <w:pPr>
            <w:pStyle w:val="6A465675755E461CBA460D929A7DBB1B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F803A7FDEE249A081E1D75DC0382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0B7F-A471-4F1A-9734-9B2A5027E994}"/>
      </w:docPartPr>
      <w:docPartBody>
        <w:p w:rsidR="00000000" w:rsidRDefault="00B23DAE">
          <w:pPr>
            <w:pStyle w:val="7F803A7FDEE249A081E1D75DC0382C7A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74AA96645AF4C1EA9170FB370C1C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BFBD-990A-4B93-8F8D-28E6E5C07E38}"/>
      </w:docPartPr>
      <w:docPartBody>
        <w:p w:rsidR="00000000" w:rsidRDefault="00B23DAE">
          <w:pPr>
            <w:pStyle w:val="674AA96645AF4C1EA9170FB370C1CA45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99C1D4113CB1464A8F3512AA05456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03C8-A1E2-4219-BE5B-412854D4BB6F}"/>
      </w:docPartPr>
      <w:docPartBody>
        <w:p w:rsidR="00000000" w:rsidRDefault="00B23DAE">
          <w:pPr>
            <w:pStyle w:val="99C1D4113CB1464A8F3512AA05456CB7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E3BFB9C3CA24CDDA97F778B24D9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825A-783C-4215-9BE9-A3B707C4D3BF}"/>
      </w:docPartPr>
      <w:docPartBody>
        <w:p w:rsidR="00000000" w:rsidRDefault="00B23DAE">
          <w:pPr>
            <w:pStyle w:val="BE3BFB9C3CA24CDDA97F778B24D9609C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6FCCE0D270542CCA111CD7298BD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CE9A-18F5-465F-829E-95CC4F534673}"/>
      </w:docPartPr>
      <w:docPartBody>
        <w:p w:rsidR="00000000" w:rsidRDefault="00B23DAE">
          <w:pPr>
            <w:pStyle w:val="D6FCCE0D270542CCA111CD7298BD5FDE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C1BF7243135C4BAEAF5A63ABE4BB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BF8E-2328-4A3D-AD90-4FFCB8E9AD03}"/>
      </w:docPartPr>
      <w:docPartBody>
        <w:p w:rsidR="00000000" w:rsidRDefault="00B23DAE">
          <w:pPr>
            <w:pStyle w:val="C1BF7243135C4BAEAF5A63ABE4BBD58C"/>
          </w:pPr>
          <w:r w:rsidRPr="00460338">
            <w:rPr>
              <w:rStyle w:val="PlaceholderText"/>
            </w:rPr>
            <w:t>Cliquez ici pour taper d</w:t>
          </w:r>
          <w:r w:rsidRPr="00460338">
            <w:rPr>
              <w:rStyle w:val="PlaceholderText"/>
            </w:rPr>
            <w:t>u texte.</w:t>
          </w:r>
        </w:p>
      </w:docPartBody>
    </w:docPart>
    <w:docPart>
      <w:docPartPr>
        <w:name w:val="9124ABF25A7545989D3E39384E71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9F75-C3AC-4D46-AE06-56D904CCE139}"/>
      </w:docPartPr>
      <w:docPartBody>
        <w:p w:rsidR="00000000" w:rsidRDefault="00B23DAE">
          <w:pPr>
            <w:pStyle w:val="9124ABF25A7545989D3E39384E71E95C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37E4908827F4844924CE3CAF3D9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E407-799D-4322-A8B3-A4E6BECF9B91}"/>
      </w:docPartPr>
      <w:docPartBody>
        <w:p w:rsidR="00000000" w:rsidRDefault="00B23DAE">
          <w:pPr>
            <w:pStyle w:val="837E4908827F4844924CE3CAF3D95616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45E079D26874819871D8F21F21B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C496-8C7B-4CD3-8CDF-74742755D209}"/>
      </w:docPartPr>
      <w:docPartBody>
        <w:p w:rsidR="00000000" w:rsidRDefault="00B23DAE">
          <w:pPr>
            <w:pStyle w:val="545E079D26874819871D8F21F21BD8FA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F57A5C7ED17453AAAAB119DF7B9E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605FF-E66D-4436-9408-E12D438E1C02}"/>
      </w:docPartPr>
      <w:docPartBody>
        <w:p w:rsidR="00000000" w:rsidRDefault="00B23DAE">
          <w:pPr>
            <w:pStyle w:val="4F57A5C7ED17453AAAAB119DF7B9EFA5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9628023F515A49B981B313328C95A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8031-1063-45F9-B0C9-CDFBBE0D8DCA}"/>
      </w:docPartPr>
      <w:docPartBody>
        <w:p w:rsidR="00000000" w:rsidRDefault="00B23DAE">
          <w:pPr>
            <w:pStyle w:val="9628023F515A49B981B313328C95AC7D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8644BD0F02074E01AFF37943A7E1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4822-80D4-404F-A42E-1E756F33C79F}"/>
      </w:docPartPr>
      <w:docPartBody>
        <w:p w:rsidR="00000000" w:rsidRDefault="00B23DAE">
          <w:pPr>
            <w:pStyle w:val="8644BD0F02074E01AFF37943A7E148DB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98E43FD8698C45BDBCFBB38670F42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FDAB4-2B0B-4F30-9946-D96AADA6200F}"/>
      </w:docPartPr>
      <w:docPartBody>
        <w:p w:rsidR="00000000" w:rsidRDefault="00B23DAE">
          <w:pPr>
            <w:pStyle w:val="98E43FD8698C45BDBCFBB38670F4218B"/>
          </w:pPr>
          <w:r w:rsidRPr="00F01431">
            <w:rPr>
              <w:rStyle w:val="PlaceholderText"/>
            </w:rPr>
            <w:t xml:space="preserve">Cliquez ici </w:t>
          </w:r>
          <w:r w:rsidRPr="00F01431">
            <w:rPr>
              <w:rStyle w:val="PlaceholderText"/>
            </w:rPr>
            <w:t>pour entrer une date.</w:t>
          </w:r>
        </w:p>
      </w:docPartBody>
    </w:docPart>
    <w:docPart>
      <w:docPartPr>
        <w:name w:val="6CB2B36FC0F54B8B906CEFB7AFA5E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AB4F-2570-4E02-AA84-42D79E823E78}"/>
      </w:docPartPr>
      <w:docPartBody>
        <w:p w:rsidR="00000000" w:rsidRDefault="00B23DAE">
          <w:pPr>
            <w:pStyle w:val="6CB2B36FC0F54B8B906CEFB7AFA5E8C1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A1E4D436CD754D34BDDA155B449B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03A9-E5FE-4BAA-8762-194E1679CCC7}"/>
      </w:docPartPr>
      <w:docPartBody>
        <w:p w:rsidR="00000000" w:rsidRDefault="00B23DAE">
          <w:pPr>
            <w:pStyle w:val="A1E4D436CD754D34BDDA155B449B4DCE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07B219B4850746D187AD286347BB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FD9D-6F79-4FFB-A8B1-AAB48EFD832B}"/>
      </w:docPartPr>
      <w:docPartBody>
        <w:p w:rsidR="00000000" w:rsidRDefault="00B23DAE">
          <w:pPr>
            <w:pStyle w:val="07B219B4850746D187AD286347BBFB04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BA8D14F97A914E30AE921CAC457F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2EE2-F684-4937-9334-E514B8E46AAD}"/>
      </w:docPartPr>
      <w:docPartBody>
        <w:p w:rsidR="00000000" w:rsidRDefault="00B23DAE">
          <w:pPr>
            <w:pStyle w:val="BA8D14F97A914E30AE921CAC457FDF03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8A2E774439044D668BFF80468BFEC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3B39-A5DB-4351-9006-2398EE2DF3B5}"/>
      </w:docPartPr>
      <w:docPartBody>
        <w:p w:rsidR="00000000" w:rsidRDefault="00B23DAE">
          <w:pPr>
            <w:pStyle w:val="8A2E774439044D668BFF80468BFEC3CD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81E7EB925AE346C78F28FC155166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4C617-B966-40F8-A4FC-7858CAD84884}"/>
      </w:docPartPr>
      <w:docPartBody>
        <w:p w:rsidR="00000000" w:rsidRDefault="00B23DAE">
          <w:pPr>
            <w:pStyle w:val="81E7EB925AE346C78F28FC155166D30C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4BCD2B764A584FCCAE2F8B3D0A9A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BB28-E962-4F32-AE62-E524E1F25DAB}"/>
      </w:docPartPr>
      <w:docPartBody>
        <w:p w:rsidR="00000000" w:rsidRDefault="00B23DAE">
          <w:pPr>
            <w:pStyle w:val="4BCD2B764A584FCCAE2F8B3D0A9AC879"/>
          </w:pPr>
          <w:r w:rsidRPr="00F01431">
            <w:rPr>
              <w:rStyle w:val="PlaceholderText"/>
            </w:rPr>
            <w:t xml:space="preserve">Cliquez ici pour entrer une </w:t>
          </w:r>
          <w:r w:rsidRPr="00F01431">
            <w:rPr>
              <w:rStyle w:val="PlaceholderText"/>
            </w:rPr>
            <w:t>date.</w:t>
          </w:r>
        </w:p>
      </w:docPartBody>
    </w:docPart>
    <w:docPart>
      <w:docPartPr>
        <w:name w:val="E18A83C71D4644688DB03CC81C29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A9D7-3B50-4EEC-9479-FC2C536E49EB}"/>
      </w:docPartPr>
      <w:docPartBody>
        <w:p w:rsidR="00000000" w:rsidRDefault="00B23DAE">
          <w:pPr>
            <w:pStyle w:val="E18A83C71D4644688DB03CC81C29F3EF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AA8F6907605C41EFBF20A8A946EB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926A-24F9-44A3-8400-8E9E7BD02F07}"/>
      </w:docPartPr>
      <w:docPartBody>
        <w:p w:rsidR="00000000" w:rsidRDefault="00B23DAE">
          <w:pPr>
            <w:pStyle w:val="AA8F6907605C41EFBF20A8A946EB1C64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80AECC6C05C34FCDB9E0879AB823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3B7AD-F851-4DF7-8EB6-DA6BE04F7BB7}"/>
      </w:docPartPr>
      <w:docPartBody>
        <w:p w:rsidR="00000000" w:rsidRDefault="00B23DAE">
          <w:pPr>
            <w:pStyle w:val="80AECC6C05C34FCDB9E0879AB823640E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42967A3FCC16403BB2C63EC4920CD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B706C-D707-4848-B6B0-BD78C3EBCA84}"/>
      </w:docPartPr>
      <w:docPartBody>
        <w:p w:rsidR="00000000" w:rsidRDefault="00B23DAE">
          <w:pPr>
            <w:pStyle w:val="42967A3FCC16403BB2C63EC4920CD110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90E44A8BC919464880DBF502DC53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3C42-2FED-4179-892D-57D3BC37356E}"/>
      </w:docPartPr>
      <w:docPartBody>
        <w:p w:rsidR="00000000" w:rsidRDefault="00B23DAE">
          <w:pPr>
            <w:pStyle w:val="90E44A8BC919464880DBF502DC536AA7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8AC68763FB454FCDB25BEB5825B2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8FFCB-F9CD-4EA3-A327-34F2856C24EF}"/>
      </w:docPartPr>
      <w:docPartBody>
        <w:p w:rsidR="00000000" w:rsidRDefault="00B23DAE">
          <w:pPr>
            <w:pStyle w:val="8AC68763FB454FCDB25BEB5825B2467E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30041CD667DD4F9A9DE2ED8B004C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688E-4493-4D38-B0AA-92059E1C5AA8}"/>
      </w:docPartPr>
      <w:docPartBody>
        <w:p w:rsidR="00000000" w:rsidRDefault="00B23DAE">
          <w:pPr>
            <w:pStyle w:val="30041CD667DD4F9A9DE2ED8B004C824F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DA36C0AB7FF749C8AFAE6E1AB1E0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5B222-566A-408B-B474-15E7AFC9FD2A}"/>
      </w:docPartPr>
      <w:docPartBody>
        <w:p w:rsidR="00000000" w:rsidRDefault="00B23DAE">
          <w:pPr>
            <w:pStyle w:val="DA36C0AB7FF749C8AFAE6E1AB1E0A874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23DAE"/>
    <w:rsid w:val="00B2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68728D09F2E46BEB227222F33E6AB40">
    <w:name w:val="368728D09F2E46BEB227222F33E6AB40"/>
  </w:style>
  <w:style w:type="paragraph" w:customStyle="1" w:styleId="2E3BE5495E3841FFA265D66D6C3F51C7">
    <w:name w:val="2E3BE5495E3841FFA265D66D6C3F51C7"/>
  </w:style>
  <w:style w:type="paragraph" w:customStyle="1" w:styleId="1B2A70DE1CEB49A2BAF6A3F0917E3B20">
    <w:name w:val="1B2A70DE1CEB49A2BAF6A3F0917E3B20"/>
  </w:style>
  <w:style w:type="paragraph" w:customStyle="1" w:styleId="2699D0FED37A45F6B8E27A49C7E0A629">
    <w:name w:val="2699D0FED37A45F6B8E27A49C7E0A629"/>
  </w:style>
  <w:style w:type="paragraph" w:customStyle="1" w:styleId="4338790329984C6B886C0ECBAC8F923D">
    <w:name w:val="4338790329984C6B886C0ECBAC8F923D"/>
  </w:style>
  <w:style w:type="paragraph" w:customStyle="1" w:styleId="D9CC6FC0B3624B15B809AB96F0D2F505">
    <w:name w:val="D9CC6FC0B3624B15B809AB96F0D2F505"/>
  </w:style>
  <w:style w:type="paragraph" w:customStyle="1" w:styleId="6D1D487C390D41D9A63B05C9C0E998EB">
    <w:name w:val="6D1D487C390D41D9A63B05C9C0E998EB"/>
  </w:style>
  <w:style w:type="paragraph" w:customStyle="1" w:styleId="EF1ADBADC1874745A0A124B69AB22E92">
    <w:name w:val="EF1ADBADC1874745A0A124B69AB22E92"/>
  </w:style>
  <w:style w:type="paragraph" w:customStyle="1" w:styleId="6D0C6FFFA36C40A4A4675B421F454FB7">
    <w:name w:val="6D0C6FFFA36C40A4A4675B421F454FB7"/>
  </w:style>
  <w:style w:type="paragraph" w:customStyle="1" w:styleId="7F8A48016A9441638AC0AC9543A64A7B">
    <w:name w:val="7F8A48016A9441638AC0AC9543A64A7B"/>
  </w:style>
  <w:style w:type="paragraph" w:customStyle="1" w:styleId="4F08F492023542D38E4FF22CE846EAE0">
    <w:name w:val="4F08F492023542D38E4FF22CE846EAE0"/>
  </w:style>
  <w:style w:type="paragraph" w:customStyle="1" w:styleId="897C8D26775E4CDB9DEFEFA0DBBA5475">
    <w:name w:val="897C8D26775E4CDB9DEFEFA0DBBA5475"/>
  </w:style>
  <w:style w:type="paragraph" w:customStyle="1" w:styleId="481C75CA044049BAA973309AFB4AB5FC">
    <w:name w:val="481C75CA044049BAA973309AFB4AB5FC"/>
  </w:style>
  <w:style w:type="paragraph" w:customStyle="1" w:styleId="84A136039E70401C95FC07BC91BF2499">
    <w:name w:val="84A136039E70401C95FC07BC91BF2499"/>
  </w:style>
  <w:style w:type="paragraph" w:customStyle="1" w:styleId="B43E3F9BBA3B480D9CB4832817D2F16A">
    <w:name w:val="B43E3F9BBA3B480D9CB4832817D2F16A"/>
  </w:style>
  <w:style w:type="paragraph" w:customStyle="1" w:styleId="A47E68C5455549538751FBC911EE65BD">
    <w:name w:val="A47E68C5455549538751FBC911EE65BD"/>
  </w:style>
  <w:style w:type="paragraph" w:customStyle="1" w:styleId="B7AD50A6B3474E90B05638D994F28D4A">
    <w:name w:val="B7AD50A6B3474E90B05638D994F28D4A"/>
  </w:style>
  <w:style w:type="paragraph" w:customStyle="1" w:styleId="19A841F246AA4662B1A15B2F10CF19F7">
    <w:name w:val="19A841F246AA4662B1A15B2F10CF19F7"/>
  </w:style>
  <w:style w:type="paragraph" w:customStyle="1" w:styleId="D31885F300E14A5DAA331ED7BD8E7838">
    <w:name w:val="D31885F300E14A5DAA331ED7BD8E7838"/>
  </w:style>
  <w:style w:type="paragraph" w:customStyle="1" w:styleId="8BBDB09C22DD461B9C699CFCE752198D">
    <w:name w:val="8BBDB09C22DD461B9C699CFCE752198D"/>
  </w:style>
  <w:style w:type="paragraph" w:customStyle="1" w:styleId="738F3E7D5E3B4DF1A85122ED624FAD89">
    <w:name w:val="738F3E7D5E3B4DF1A85122ED624FAD89"/>
  </w:style>
  <w:style w:type="paragraph" w:customStyle="1" w:styleId="5399C3704AE04DDB988797A9788E1E14">
    <w:name w:val="5399C3704AE04DDB988797A9788E1E14"/>
  </w:style>
  <w:style w:type="paragraph" w:customStyle="1" w:styleId="3CD41A075DD4461AA411DB1655495994">
    <w:name w:val="3CD41A075DD4461AA411DB1655495994"/>
  </w:style>
  <w:style w:type="paragraph" w:customStyle="1" w:styleId="215084B48047413C98D99200B5CD23F2">
    <w:name w:val="215084B48047413C98D99200B5CD23F2"/>
  </w:style>
  <w:style w:type="paragraph" w:customStyle="1" w:styleId="06FE91B3E67C442C8110DB988BEFF64D">
    <w:name w:val="06FE91B3E67C442C8110DB988BEFF64D"/>
  </w:style>
  <w:style w:type="paragraph" w:customStyle="1" w:styleId="58D7DDF027284F2190F4CE10884E37AD">
    <w:name w:val="58D7DDF027284F2190F4CE10884E37AD"/>
  </w:style>
  <w:style w:type="paragraph" w:customStyle="1" w:styleId="0A548169C2244EC29B026ED045BBBFA7">
    <w:name w:val="0A548169C2244EC29B026ED045BBBFA7"/>
  </w:style>
  <w:style w:type="paragraph" w:customStyle="1" w:styleId="10D94D88D1584E08A2A5073453B926BE">
    <w:name w:val="10D94D88D1584E08A2A5073453B926BE"/>
  </w:style>
  <w:style w:type="paragraph" w:customStyle="1" w:styleId="C2EBB7763C34494EADF9C5C7A47AF70F">
    <w:name w:val="C2EBB7763C34494EADF9C5C7A47AF70F"/>
  </w:style>
  <w:style w:type="paragraph" w:customStyle="1" w:styleId="0C4F7264A0BD4B4DBCD41CD65AC352CE">
    <w:name w:val="0C4F7264A0BD4B4DBCD41CD65AC352CE"/>
  </w:style>
  <w:style w:type="paragraph" w:customStyle="1" w:styleId="177105E4104C4D52A2C4D69134A4490B">
    <w:name w:val="177105E4104C4D52A2C4D69134A4490B"/>
  </w:style>
  <w:style w:type="paragraph" w:customStyle="1" w:styleId="36E315201C58428BBB97495102FE73B1">
    <w:name w:val="36E315201C58428BBB97495102FE73B1"/>
  </w:style>
  <w:style w:type="paragraph" w:customStyle="1" w:styleId="6A465675755E461CBA460D929A7DBB1B">
    <w:name w:val="6A465675755E461CBA460D929A7DBB1B"/>
  </w:style>
  <w:style w:type="paragraph" w:customStyle="1" w:styleId="7F803A7FDEE249A081E1D75DC0382C7A">
    <w:name w:val="7F803A7FDEE249A081E1D75DC0382C7A"/>
  </w:style>
  <w:style w:type="paragraph" w:customStyle="1" w:styleId="674AA96645AF4C1EA9170FB370C1CA45">
    <w:name w:val="674AA96645AF4C1EA9170FB370C1CA45"/>
  </w:style>
  <w:style w:type="paragraph" w:customStyle="1" w:styleId="99C1D4113CB1464A8F3512AA05456CB7">
    <w:name w:val="99C1D4113CB1464A8F3512AA05456CB7"/>
  </w:style>
  <w:style w:type="paragraph" w:customStyle="1" w:styleId="BE3BFB9C3CA24CDDA97F778B24D9609C">
    <w:name w:val="BE3BFB9C3CA24CDDA97F778B24D9609C"/>
  </w:style>
  <w:style w:type="paragraph" w:customStyle="1" w:styleId="D6FCCE0D270542CCA111CD7298BD5FDE">
    <w:name w:val="D6FCCE0D270542CCA111CD7298BD5FDE"/>
  </w:style>
  <w:style w:type="paragraph" w:customStyle="1" w:styleId="C1BF7243135C4BAEAF5A63ABE4BBD58C">
    <w:name w:val="C1BF7243135C4BAEAF5A63ABE4BBD58C"/>
  </w:style>
  <w:style w:type="paragraph" w:customStyle="1" w:styleId="9124ABF25A7545989D3E39384E71E95C">
    <w:name w:val="9124ABF25A7545989D3E39384E71E95C"/>
  </w:style>
  <w:style w:type="paragraph" w:customStyle="1" w:styleId="837E4908827F4844924CE3CAF3D95616">
    <w:name w:val="837E4908827F4844924CE3CAF3D95616"/>
  </w:style>
  <w:style w:type="paragraph" w:customStyle="1" w:styleId="545E079D26874819871D8F21F21BD8FA">
    <w:name w:val="545E079D26874819871D8F21F21BD8FA"/>
  </w:style>
  <w:style w:type="paragraph" w:customStyle="1" w:styleId="4F57A5C7ED17453AAAAB119DF7B9EFA5">
    <w:name w:val="4F57A5C7ED17453AAAAB119DF7B9EFA5"/>
  </w:style>
  <w:style w:type="paragraph" w:customStyle="1" w:styleId="9628023F515A49B981B313328C95AC7D">
    <w:name w:val="9628023F515A49B981B313328C95AC7D"/>
  </w:style>
  <w:style w:type="paragraph" w:customStyle="1" w:styleId="8644BD0F02074E01AFF37943A7E148DB">
    <w:name w:val="8644BD0F02074E01AFF37943A7E148DB"/>
  </w:style>
  <w:style w:type="paragraph" w:customStyle="1" w:styleId="98E43FD8698C45BDBCFBB38670F4218B">
    <w:name w:val="98E43FD8698C45BDBCFBB38670F4218B"/>
  </w:style>
  <w:style w:type="paragraph" w:customStyle="1" w:styleId="6CB2B36FC0F54B8B906CEFB7AFA5E8C1">
    <w:name w:val="6CB2B36FC0F54B8B906CEFB7AFA5E8C1"/>
  </w:style>
  <w:style w:type="paragraph" w:customStyle="1" w:styleId="A1E4D436CD754D34BDDA155B449B4DCE">
    <w:name w:val="A1E4D436CD754D34BDDA155B449B4DCE"/>
  </w:style>
  <w:style w:type="paragraph" w:customStyle="1" w:styleId="07B219B4850746D187AD286347BBFB04">
    <w:name w:val="07B219B4850746D187AD286347BBFB04"/>
  </w:style>
  <w:style w:type="paragraph" w:customStyle="1" w:styleId="BA8D14F97A914E30AE921CAC457FDF03">
    <w:name w:val="BA8D14F97A914E30AE921CAC457FDF03"/>
  </w:style>
  <w:style w:type="paragraph" w:customStyle="1" w:styleId="8A2E774439044D668BFF80468BFEC3CD">
    <w:name w:val="8A2E774439044D668BFF80468BFEC3CD"/>
  </w:style>
  <w:style w:type="paragraph" w:customStyle="1" w:styleId="81E7EB925AE346C78F28FC155166D30C">
    <w:name w:val="81E7EB925AE346C78F28FC155166D30C"/>
  </w:style>
  <w:style w:type="paragraph" w:customStyle="1" w:styleId="4BCD2B764A584FCCAE2F8B3D0A9AC879">
    <w:name w:val="4BCD2B764A584FCCAE2F8B3D0A9AC879"/>
  </w:style>
  <w:style w:type="paragraph" w:customStyle="1" w:styleId="E18A83C71D4644688DB03CC81C29F3EF">
    <w:name w:val="E18A83C71D4644688DB03CC81C29F3EF"/>
  </w:style>
  <w:style w:type="paragraph" w:customStyle="1" w:styleId="AA8F6907605C41EFBF20A8A946EB1C64">
    <w:name w:val="AA8F6907605C41EFBF20A8A946EB1C64"/>
  </w:style>
  <w:style w:type="paragraph" w:customStyle="1" w:styleId="80AECC6C05C34FCDB9E0879AB823640E">
    <w:name w:val="80AECC6C05C34FCDB9E0879AB823640E"/>
  </w:style>
  <w:style w:type="paragraph" w:customStyle="1" w:styleId="42967A3FCC16403BB2C63EC4920CD110">
    <w:name w:val="42967A3FCC16403BB2C63EC4920CD110"/>
  </w:style>
  <w:style w:type="paragraph" w:customStyle="1" w:styleId="90E44A8BC919464880DBF502DC536AA7">
    <w:name w:val="90E44A8BC919464880DBF502DC536AA7"/>
  </w:style>
  <w:style w:type="paragraph" w:customStyle="1" w:styleId="8AC68763FB454FCDB25BEB5825B2467E">
    <w:name w:val="8AC68763FB454FCDB25BEB5825B2467E"/>
  </w:style>
  <w:style w:type="paragraph" w:customStyle="1" w:styleId="30041CD667DD4F9A9DE2ED8B004C824F">
    <w:name w:val="30041CD667DD4F9A9DE2ED8B004C824F"/>
  </w:style>
  <w:style w:type="paragraph" w:customStyle="1" w:styleId="DA36C0AB7FF749C8AFAE6E1AB1E0A874">
    <w:name w:val="DA36C0AB7FF749C8AFAE6E1AB1E0A8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Access-request_08_FR.dotx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ELECTRABEL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GAH501</dc:creator>
  <cp:keywords/>
  <dc:description>W:\BUG105\Information\Dot\Dot New</dc:description>
  <cp:lastModifiedBy>GAH501</cp:lastModifiedBy>
  <cp:revision>1</cp:revision>
  <cp:lastPrinted>2014-02-25T12:54:00Z</cp:lastPrinted>
  <dcterms:created xsi:type="dcterms:W3CDTF">2015-01-26T13:04:00Z</dcterms:created>
  <dcterms:modified xsi:type="dcterms:W3CDTF">2015-01-26T13:05:00Z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aq">
    <vt:lpwstr/>
  </property>
  <property fmtid="{D5CDD505-2E9C-101B-9397-08002B2CF9AE}" pid="3" name="procedurepasapas">
    <vt:lpwstr>NA</vt:lpwstr>
  </property>
  <property fmtid="{D5CDD505-2E9C-101B-9397-08002B2CF9AE}" pid="4" name="procedurereference">
    <vt:lpwstr>NA</vt:lpwstr>
  </property>
  <property fmtid="{D5CDD505-2E9C-101B-9397-08002B2CF9AE}" pid="5" name="procedureinformation">
    <vt:lpwstr>NA</vt:lpwstr>
  </property>
  <property fmtid="{D5CDD505-2E9C-101B-9397-08002B2CF9AE}" pid="6" name="applicablesite">
    <vt:bool>false</vt:bool>
  </property>
  <property fmtid="{D5CDD505-2E9C-101B-9397-08002B2CF9AE}" pid="7" name="applicablet1">
    <vt:bool>false</vt:bool>
  </property>
  <property fmtid="{D5CDD505-2E9C-101B-9397-08002B2CF9AE}" pid="8" name="applicablet3">
    <vt:bool>false</vt:bool>
  </property>
  <property fmtid="{D5CDD505-2E9C-101B-9397-08002B2CF9AE}" pid="9" name="applicablet2">
    <vt:bool>false</vt:bool>
  </property>
  <property fmtid="{D5CDD505-2E9C-101B-9397-08002B2CF9AE}" pid="10" name="applicablecnt">
    <vt:bool>false</vt:bool>
  </property>
  <property fmtid="{D5CDD505-2E9C-101B-9397-08002B2CF9AE}" pid="11" name="departement">
    <vt:lpwstr/>
  </property>
  <property fmtid="{D5CDD505-2E9C-101B-9397-08002B2CF9AE}" pid="12" name="reference">
    <vt:lpwstr/>
  </property>
  <property fmtid="{D5CDD505-2E9C-101B-9397-08002B2CF9AE}" pid="13" name="titrecourt">
    <vt:lpwstr/>
  </property>
  <property fmtid="{D5CDD505-2E9C-101B-9397-08002B2CF9AE}" pid="14" name="doctype">
    <vt:lpwstr/>
  </property>
  <property fmtid="{D5CDD505-2E9C-101B-9397-08002B2CF9AE}" pid="15" name="coverage">
    <vt:lpwstr/>
  </property>
  <property fmtid="{D5CDD505-2E9C-101B-9397-08002B2CF9AE}" pid="16" name="workflow">
    <vt:lpwstr/>
  </property>
  <property fmtid="{D5CDD505-2E9C-101B-9397-08002B2CF9AE}" pid="17" name="version">
    <vt:lpwstr/>
  </property>
  <property fmtid="{D5CDD505-2E9C-101B-9397-08002B2CF9AE}" pid="18" name="date">
    <vt:lpwstr/>
  </property>
  <property fmtid="{D5CDD505-2E9C-101B-9397-08002B2CF9AE}" pid="19" name="reviewer">
    <vt:lpwstr/>
  </property>
  <property fmtid="{D5CDD505-2E9C-101B-9397-08002B2CF9AE}" pid="20" name="verifier">
    <vt:lpwstr/>
  </property>
  <property fmtid="{D5CDD505-2E9C-101B-9397-08002B2CF9AE}" pid="21" name="approver">
    <vt:lpwstr/>
  </property>
  <property fmtid="{D5CDD505-2E9C-101B-9397-08002B2CF9AE}" pid="22" name="statut">
    <vt:lpwstr/>
  </property>
  <property fmtid="{D5CDD505-2E9C-101B-9397-08002B2CF9AE}" pid="23" name="numsap">
    <vt:lpwstr/>
  </property>
</Properties>
</file>