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F3" w:rsidRPr="007B4CD3" w:rsidRDefault="009D19D5" w:rsidP="003C0DF3">
      <w:pPr>
        <w:pStyle w:val="NoSpacing"/>
        <w:rPr>
          <w:rFonts w:ascii="Arial" w:hAnsi="Arial" w:cs="Arial"/>
          <w:color w:val="0070C0"/>
          <w:sz w:val="16"/>
          <w:szCs w:val="16"/>
          <w:lang w:val="nl-BE"/>
        </w:rPr>
      </w:pPr>
      <w:r w:rsidRPr="009D19D5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6pt;margin-top:-2.2pt;width:147.3pt;height:72.75pt;z-index:251662336" filled="f" stroked="f">
            <v:textbox style="mso-next-textbox:#_x0000_s1028">
              <w:txbxContent>
                <w:p w:rsidR="00154483" w:rsidRDefault="00154483" w:rsidP="003C0DF3">
                  <w:pPr>
                    <w:pStyle w:val="Header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154483" w:rsidRPr="00234A44" w:rsidRDefault="00154483" w:rsidP="003C0DF3">
                  <w:pPr>
                    <w:pStyle w:val="Head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154483" w:rsidRPr="00234A44" w:rsidRDefault="00154483" w:rsidP="003C0DF3">
                  <w:pPr>
                    <w:pStyle w:val="Header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 xml:space="preserve">Fax </w:t>
                  </w:r>
                  <w:r>
                    <w:rPr>
                      <w:lang w:val="fr-BE"/>
                    </w:rPr>
                    <w:t xml:space="preserve">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154483" w:rsidRDefault="00154483" w:rsidP="003C0DF3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3C0DF3" w:rsidRPr="007B4CD3">
        <w:rPr>
          <w:rFonts w:ascii="Arial" w:hAnsi="Arial" w:cs="Arial"/>
          <w:color w:val="0070C0"/>
          <w:sz w:val="44"/>
          <w:szCs w:val="44"/>
          <w:lang w:val="nl-BE"/>
        </w:rPr>
        <w:t xml:space="preserve">   </w:t>
      </w:r>
    </w:p>
    <w:p w:rsidR="003C0DF3" w:rsidRPr="007B4CD3" w:rsidRDefault="003C0DF3" w:rsidP="003C0DF3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  <w:r w:rsidRPr="007B4CD3">
        <w:rPr>
          <w:rFonts w:ascii="Arial" w:hAnsi="Arial" w:cs="Arial"/>
          <w:color w:val="0070C0"/>
          <w:sz w:val="44"/>
          <w:szCs w:val="44"/>
          <w:lang w:val="nl-BE"/>
        </w:rPr>
        <w:t>TOEGANGSAANVRAAG</w:t>
      </w:r>
    </w:p>
    <w:p w:rsidR="003C0DF3" w:rsidRPr="007B4CD3" w:rsidRDefault="003C0DF3" w:rsidP="003C0DF3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</w:p>
    <w:p w:rsidR="003C0DF3" w:rsidRPr="003C0DF3" w:rsidRDefault="009D19D5" w:rsidP="003C0DF3">
      <w:pPr>
        <w:pStyle w:val="NoSpacing"/>
        <w:jc w:val="center"/>
        <w:rPr>
          <w:b/>
          <w:lang w:val="nl-BE"/>
        </w:rPr>
      </w:pPr>
      <w:r w:rsidRPr="009D19D5">
        <w:rPr>
          <w:b/>
          <w:noProof/>
          <w:lang w:val="fr-BE" w:eastAsia="fr-BE"/>
        </w:rPr>
        <w:pict>
          <v:rect id="_x0000_s1036" style="position:absolute;left:0;text-align:left;margin-left:104.55pt;margin-top:-9.8pt;width:273.75pt;height:23.05pt;z-index:251663360" fillcolor="#ffc000" strokecolor="black [3213]">
            <v:textbox>
              <w:txbxContent>
                <w:p w:rsidR="00154483" w:rsidRPr="00FD68B8" w:rsidRDefault="00FF040C" w:rsidP="00CD4702">
                  <w:pPr>
                    <w:jc w:val="center"/>
                    <w:rPr>
                      <w:b/>
                      <w:lang w:val="fr-BE"/>
                    </w:rPr>
                  </w:pPr>
                  <w:r w:rsidRPr="00FF040C">
                    <w:rPr>
                      <w:b/>
                      <w:sz w:val="30"/>
                      <w:szCs w:val="30"/>
                      <w:lang w:val="fr-BE"/>
                    </w:rPr>
                    <w:t>IN DRUKLETTERS INVULLEN</w:t>
                  </w:r>
                  <w:r w:rsidR="00154483">
                    <w:rPr>
                      <w:b/>
                      <w:lang w:val="fr-BE"/>
                    </w:rPr>
                    <w:t xml:space="preserve"> </w:t>
                  </w:r>
                  <w:r w:rsidRPr="00FF040C">
                    <w:rPr>
                      <w:b/>
                      <w:sz w:val="30"/>
                      <w:szCs w:val="30"/>
                      <w:lang w:val="fr-BE"/>
                    </w:rPr>
                    <w:t>AUB</w:t>
                  </w:r>
                </w:p>
              </w:txbxContent>
            </v:textbox>
          </v:rect>
        </w:pict>
      </w:r>
    </w:p>
    <w:p w:rsidR="003C0DF3" w:rsidRPr="00CD4702" w:rsidRDefault="003C0DF3" w:rsidP="00D26D21">
      <w:pPr>
        <w:rPr>
          <w:rStyle w:val="hps"/>
          <w:rFonts w:ascii="Arial" w:hAnsi="Arial" w:cs="Arial"/>
          <w:b/>
          <w:lang w:val="nl-NL"/>
        </w:rPr>
      </w:pPr>
    </w:p>
    <w:p w:rsidR="00CD4702" w:rsidRPr="0096421F" w:rsidRDefault="00CD4702" w:rsidP="00CD4702">
      <w:pPr>
        <w:pStyle w:val="NoSpacing"/>
        <w:jc w:val="center"/>
        <w:rPr>
          <w:b/>
          <w:color w:val="888888"/>
          <w:lang w:val="nl-BE" w:eastAsia="fr-FR"/>
        </w:rPr>
      </w:pPr>
      <w:r>
        <w:rPr>
          <w:b/>
          <w:lang w:val="nl-NL" w:eastAsia="fr-FR"/>
        </w:rPr>
        <w:t xml:space="preserve">DOCUMENT VERZENDEN 28 DAGEN VOOR DE INTERVENTIE </w:t>
      </w:r>
    </w:p>
    <w:p w:rsidR="00CD4702" w:rsidRDefault="00CD4702" w:rsidP="00CD4702">
      <w:pPr>
        <w:pStyle w:val="NoSpacing"/>
        <w:jc w:val="center"/>
        <w:rPr>
          <w:b/>
          <w:lang w:val="nl-BE"/>
        </w:rPr>
      </w:pPr>
      <w:r>
        <w:rPr>
          <w:b/>
          <w:lang w:val="nl-BE"/>
        </w:rPr>
        <w:t xml:space="preserve">DOCUMENT NIET COMPLEET OF VERKEERD WORDT GEWEIGERD </w:t>
      </w:r>
    </w:p>
    <w:p w:rsidR="00CD4702" w:rsidRDefault="00CD4702" w:rsidP="00CD4702">
      <w:pPr>
        <w:pStyle w:val="NoSpacing"/>
        <w:spacing w:before="120"/>
        <w:rPr>
          <w:b/>
          <w:lang w:val="nl-NL" w:eastAsia="fr-FR"/>
        </w:rPr>
      </w:pPr>
      <w:r>
        <w:rPr>
          <w:b/>
          <w:lang w:val="nl-NL" w:eastAsia="fr-FR"/>
        </w:rPr>
        <w:t>IN TE VULLEN DOOR HET ECHTE BEDRIJF</w:t>
      </w:r>
    </w:p>
    <w:tbl>
      <w:tblPr>
        <w:tblStyle w:val="TableGrid"/>
        <w:tblW w:w="10207" w:type="dxa"/>
        <w:tblInd w:w="-4" w:type="dxa"/>
        <w:tblLook w:val="04A0"/>
      </w:tblPr>
      <w:tblGrid>
        <w:gridCol w:w="1985"/>
        <w:gridCol w:w="1276"/>
        <w:gridCol w:w="142"/>
        <w:gridCol w:w="850"/>
        <w:gridCol w:w="1701"/>
        <w:gridCol w:w="1470"/>
        <w:gridCol w:w="515"/>
        <w:gridCol w:w="745"/>
        <w:gridCol w:w="1523"/>
      </w:tblGrid>
      <w:tr w:rsidR="005D3190" w:rsidRPr="00D26D21" w:rsidTr="005D3190">
        <w:trPr>
          <w:trHeight w:val="376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van het bedrijf </w:t>
            </w:r>
          </w:p>
        </w:tc>
        <w:sdt>
          <w:sdtPr>
            <w:rPr>
              <w:b/>
              <w:lang w:val="nl-BE"/>
            </w:rPr>
            <w:id w:val="7372799"/>
            <w:placeholder>
              <w:docPart w:val="936FE23CC5F74E62A9D5E823915D955E"/>
            </w:placeholder>
          </w:sdtPr>
          <w:sdtContent>
            <w:tc>
              <w:tcPr>
                <w:tcW w:w="6804" w:type="dxa"/>
                <w:gridSpan w:val="6"/>
                <w:vAlign w:val="center"/>
              </w:tcPr>
              <w:p w:rsidR="005D3190" w:rsidRPr="00D26D21" w:rsidRDefault="005D3190" w:rsidP="007C55C8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90"/>
        </w:trPr>
        <w:tc>
          <w:tcPr>
            <w:tcW w:w="3403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108"/>
              <w:rPr>
                <w:b/>
              </w:rPr>
            </w:pPr>
            <w:r w:rsidRPr="003E7D6A">
              <w:rPr>
                <w:b/>
              </w:rPr>
              <w:t>Subcontractant voor</w:t>
            </w:r>
          </w:p>
        </w:tc>
        <w:sdt>
          <w:sdtPr>
            <w:rPr>
              <w:b/>
            </w:rPr>
            <w:id w:val="7372801"/>
            <w:placeholder>
              <w:docPart w:val="936FE23CC5F74E62A9D5E823915D955E"/>
            </w:placeholder>
          </w:sdtPr>
          <w:sdtContent>
            <w:tc>
              <w:tcPr>
                <w:tcW w:w="6804" w:type="dxa"/>
                <w:gridSpan w:val="6"/>
                <w:shd w:val="clear" w:color="auto" w:fill="auto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3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Bedrijfnummer </w:t>
            </w:r>
          </w:p>
        </w:tc>
        <w:sdt>
          <w:sdtPr>
            <w:rPr>
              <w:b/>
            </w:rPr>
            <w:id w:val="7372803"/>
            <w:placeholder>
              <w:docPart w:val="936FE23CC5F74E62A9D5E823915D955E"/>
            </w:placeholder>
          </w:sdtPr>
          <w:sdtContent>
            <w:tc>
              <w:tcPr>
                <w:tcW w:w="3969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Pr="007B7481" w:rsidRDefault="005D3190" w:rsidP="007C55C8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</w:pPr>
            <w:r w:rsidRPr="003E7D6A">
              <w:rPr>
                <w:b/>
              </w:rPr>
              <w:t>Uitzendkantoor</w:t>
            </w:r>
          </w:p>
        </w:tc>
        <w:tc>
          <w:tcPr>
            <w:tcW w:w="2268" w:type="dxa"/>
            <w:gridSpan w:val="2"/>
            <w:vAlign w:val="center"/>
          </w:tcPr>
          <w:p w:rsidR="005D3190" w:rsidRDefault="005D3190" w:rsidP="007C55C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9D19D5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9D19D5">
              <w:rPr>
                <w:b/>
              </w:rPr>
            </w:r>
            <w:r w:rsidR="009D19D5">
              <w:rPr>
                <w:b/>
              </w:rPr>
              <w:fldChar w:fldCharType="separate"/>
            </w:r>
            <w:r w:rsidR="009D19D5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NEE </w:t>
            </w:r>
            <w:r w:rsidR="009D19D5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9D19D5">
              <w:rPr>
                <w:b/>
              </w:rPr>
            </w:r>
            <w:r w:rsidR="009D19D5">
              <w:rPr>
                <w:b/>
              </w:rPr>
              <w:fldChar w:fldCharType="separate"/>
            </w:r>
            <w:r w:rsidR="009D19D5">
              <w:rPr>
                <w:b/>
              </w:rPr>
              <w:fldChar w:fldCharType="end"/>
            </w:r>
            <w:bookmarkEnd w:id="1"/>
          </w:p>
        </w:tc>
      </w:tr>
      <w:tr w:rsidR="005D3190" w:rsidTr="005D3190">
        <w:trPr>
          <w:trHeight w:val="3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e-mail adress</w:t>
            </w:r>
          </w:p>
        </w:tc>
        <w:sdt>
          <w:sdtPr>
            <w:rPr>
              <w:b/>
            </w:rPr>
            <w:id w:val="7372805"/>
            <w:placeholder>
              <w:docPart w:val="A237ED7FECED4F549D270ECBD7837403"/>
            </w:placeholder>
          </w:sdtPr>
          <w:sdtContent>
            <w:tc>
              <w:tcPr>
                <w:tcW w:w="8222" w:type="dxa"/>
                <w:gridSpan w:val="8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Telefoon nummer</w:t>
            </w:r>
          </w:p>
        </w:tc>
        <w:sdt>
          <w:sdtPr>
            <w:rPr>
              <w:b/>
            </w:rPr>
            <w:id w:val="28891297"/>
            <w:placeholder>
              <w:docPart w:val="C5792926B91A44EDBA4688F2F39E5FFE"/>
            </w:placeholder>
          </w:sdtPr>
          <w:sdtContent>
            <w:tc>
              <w:tcPr>
                <w:tcW w:w="3969" w:type="dxa"/>
                <w:gridSpan w:val="4"/>
                <w:shd w:val="clear" w:color="auto" w:fill="auto"/>
                <w:vAlign w:val="center"/>
              </w:tcPr>
              <w:p w:rsidR="005D3190" w:rsidRDefault="00C4554D" w:rsidP="00C4554D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FAX nummer</w:t>
            </w:r>
          </w:p>
        </w:tc>
        <w:sdt>
          <w:sdtPr>
            <w:rPr>
              <w:b/>
            </w:rPr>
            <w:id w:val="28891299"/>
            <w:placeholder>
              <w:docPart w:val="C5792926B91A44EDBA4688F2F39E5FFE"/>
            </w:placeholder>
          </w:sdtPr>
          <w:sdtContent>
            <w:tc>
              <w:tcPr>
                <w:tcW w:w="2268" w:type="dxa"/>
                <w:gridSpan w:val="2"/>
                <w:vAlign w:val="center"/>
              </w:tcPr>
              <w:p w:rsidR="005D3190" w:rsidRDefault="00C4554D" w:rsidP="00C4554D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Volledige adres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>Straat + N°</w:t>
            </w:r>
          </w:p>
        </w:tc>
        <w:sdt>
          <w:sdtPr>
            <w:rPr>
              <w:b/>
            </w:rPr>
            <w:id w:val="7372807"/>
            <w:placeholder>
              <w:docPart w:val="45BE314317104498837E9A5EB3A942AD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 xml:space="preserve">Postcode </w:t>
            </w:r>
          </w:p>
        </w:tc>
        <w:sdt>
          <w:sdtPr>
            <w:rPr>
              <w:b/>
            </w:rPr>
            <w:id w:val="7372816"/>
            <w:placeholder>
              <w:docPart w:val="45BE314317104498837E9A5EB3A942AD"/>
            </w:placeholder>
          </w:sdtPr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76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Stad</w:t>
            </w:r>
          </w:p>
        </w:tc>
        <w:sdt>
          <w:sdtPr>
            <w:rPr>
              <w:b/>
            </w:rPr>
            <w:id w:val="7372809"/>
            <w:placeholder>
              <w:docPart w:val="45BE314317104498837E9A5EB3A942AD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Land</w:t>
            </w:r>
          </w:p>
        </w:tc>
        <w:sdt>
          <w:sdtPr>
            <w:rPr>
              <w:b/>
            </w:rPr>
            <w:id w:val="7372818"/>
            <w:placeholder>
              <w:docPart w:val="45BE314317104498837E9A5EB3A942AD"/>
            </w:placeholder>
          </w:sdtPr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RPr="00582C28" w:rsidTr="005D3190">
        <w:trPr>
          <w:trHeight w:val="431"/>
        </w:trPr>
        <w:tc>
          <w:tcPr>
            <w:tcW w:w="4253" w:type="dxa"/>
            <w:gridSpan w:val="4"/>
            <w:shd w:val="clear" w:color="auto" w:fill="FFFF00"/>
            <w:vAlign w:val="center"/>
          </w:tcPr>
          <w:p w:rsidR="005D3190" w:rsidRPr="00747AD4" w:rsidRDefault="005D3190" w:rsidP="007C55C8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47AD4">
              <w:rPr>
                <w:rFonts w:ascii="Arial" w:hAnsi="Arial" w:cs="Arial"/>
                <w:b/>
                <w:sz w:val="24"/>
                <w:szCs w:val="24"/>
                <w:lang w:val="nl-BE"/>
              </w:rPr>
              <w:t>Verantwoordelijk Electrabel-CNT die toegang verleent</w:t>
            </w:r>
          </w:p>
        </w:tc>
        <w:tc>
          <w:tcPr>
            <w:tcW w:w="5954" w:type="dxa"/>
            <w:gridSpan w:val="5"/>
            <w:vAlign w:val="center"/>
          </w:tcPr>
          <w:p w:rsidR="005D3190" w:rsidRPr="00582C28" w:rsidRDefault="005D3190" w:rsidP="007C55C8">
            <w:pPr>
              <w:rPr>
                <w:rFonts w:ascii="Arial" w:hAnsi="Arial" w:cs="Arial"/>
                <w:b/>
              </w:rPr>
            </w:pPr>
            <w:r w:rsidRPr="00430A59">
              <w:rPr>
                <w:rFonts w:ascii="Arial" w:hAnsi="Arial" w:cs="Arial"/>
                <w:b/>
                <w:lang w:val="nl-BE"/>
              </w:rPr>
              <w:t>Dhr./Mevr.</w:t>
            </w:r>
            <w:r>
              <w:rPr>
                <w:rFonts w:ascii="Arial" w:hAnsi="Arial" w:cs="Arial"/>
                <w:b/>
                <w:lang w:val="nl-BE"/>
              </w:rPr>
              <w:t xml:space="preserve"> :  </w:t>
            </w:r>
            <w:sdt>
              <w:sdtPr>
                <w:rPr>
                  <w:rFonts w:ascii="Arial" w:hAnsi="Arial" w:cs="Arial"/>
                  <w:b/>
                  <w:lang w:val="nl-BE"/>
                </w:rPr>
                <w:id w:val="7372820"/>
                <w:placeholder>
                  <w:docPart w:val="45BE314317104498837E9A5EB3A942AD"/>
                </w:placeholder>
              </w:sdtPr>
              <w:sdtContent>
                <w:r>
                  <w:rPr>
                    <w:rFonts w:ascii="Arial" w:hAnsi="Arial" w:cs="Arial"/>
                    <w:b/>
                    <w:lang w:val="nl-BE"/>
                  </w:rPr>
                  <w:t xml:space="preserve"> </w:t>
                </w:r>
              </w:sdtContent>
            </w:sdt>
          </w:p>
        </w:tc>
      </w:tr>
    </w:tbl>
    <w:p w:rsidR="00CD4702" w:rsidRPr="005D3190" w:rsidRDefault="00CD4702" w:rsidP="00CD4702">
      <w:pPr>
        <w:pStyle w:val="NoSpacing"/>
        <w:rPr>
          <w:rFonts w:ascii="Arial" w:hAnsi="Arial" w:cs="Arial"/>
          <w:sz w:val="16"/>
          <w:szCs w:val="16"/>
          <w:lang w:val="fr-BE"/>
        </w:rPr>
      </w:pPr>
    </w:p>
    <w:p w:rsidR="00CD4702" w:rsidRPr="00CD79A6" w:rsidRDefault="00CD4702" w:rsidP="00CD4702">
      <w:pPr>
        <w:pStyle w:val="NoSpacing"/>
        <w:rPr>
          <w:rFonts w:ascii="Arial" w:hAnsi="Arial" w:cs="Arial"/>
          <w:b/>
          <w:color w:val="FF0000"/>
          <w:lang w:val="nl-BE"/>
        </w:rPr>
      </w:pPr>
      <w:r w:rsidRPr="00CD79A6">
        <w:rPr>
          <w:rFonts w:ascii="Arial" w:hAnsi="Arial" w:cs="Arial"/>
          <w:b/>
          <w:color w:val="FF0000"/>
          <w:lang w:val="nl-BE"/>
        </w:rPr>
        <w:t>OPGEPAST !!!</w:t>
      </w:r>
    </w:p>
    <w:p w:rsidR="00CD4702" w:rsidRPr="00A42E07" w:rsidRDefault="00CD4702" w:rsidP="00CD4702">
      <w:pPr>
        <w:pStyle w:val="NoSpacing"/>
        <w:rPr>
          <w:rFonts w:ascii="Arial" w:hAnsi="Arial" w:cs="Arial"/>
          <w:b/>
          <w:sz w:val="20"/>
          <w:szCs w:val="20"/>
          <w:lang w:val="nl-NL" w:eastAsia="fr-FR"/>
        </w:rPr>
      </w:pP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Alle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op deze lijst ingeschreven personen werken voor </w:t>
      </w: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hetzelfde bedrijf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en werken aan hetzelfde project op dezelfde plaatsen zoals aangegeven op de achterzijde van dit document</w:t>
      </w:r>
      <w:r w:rsidRPr="003E7D6A">
        <w:rPr>
          <w:rFonts w:ascii="Arial" w:hAnsi="Arial" w:cs="Arial"/>
          <w:b/>
          <w:i/>
          <w:sz w:val="20"/>
          <w:szCs w:val="20"/>
          <w:lang w:val="nl-BE"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CD4702" w:rsidRPr="003B67BB" w:rsidTr="00D26D2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CD4702" w:rsidRPr="00270453" w:rsidRDefault="00CD4702" w:rsidP="00D26D21">
            <w:pPr>
              <w:jc w:val="center"/>
              <w:rPr>
                <w:rFonts w:ascii="Arial" w:hAnsi="Arial" w:cs="Arial"/>
                <w:b/>
                <w:lang w:val="nl-BE"/>
              </w:rPr>
            </w:pPr>
            <w:r w:rsidRPr="003E7D6A">
              <w:rPr>
                <w:rFonts w:ascii="Arial" w:hAnsi="Arial" w:cs="Arial"/>
                <w:b/>
                <w:lang w:val="nl-BE"/>
              </w:rPr>
              <w:t>Naam van de  werker(s)</w:t>
            </w:r>
          </w:p>
        </w:tc>
        <w:tc>
          <w:tcPr>
            <w:tcW w:w="2693" w:type="dxa"/>
            <w:vMerge w:val="restart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Voornaam</w:t>
            </w:r>
          </w:p>
        </w:tc>
        <w:tc>
          <w:tcPr>
            <w:tcW w:w="2127" w:type="dxa"/>
            <w:vMerge w:val="restart"/>
            <w:vAlign w:val="center"/>
          </w:tcPr>
          <w:p w:rsidR="00CD4702" w:rsidRPr="003B67B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boortedatum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Type *</w:t>
            </w:r>
          </w:p>
        </w:tc>
      </w:tr>
      <w:tr w:rsidR="00CD4702" w:rsidRPr="003B67BB" w:rsidTr="00D26D2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</w:t>
            </w:r>
          </w:p>
        </w:tc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822"/>
            <w:placeholder>
              <w:docPart w:val="A3AC82F75E0E4088A2521231685BFAB2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37"/>
            <w:placeholder>
              <w:docPart w:val="E86B547BD4754B83BC7B342716BF2A09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0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5"/>
            <w:placeholder>
              <w:docPart w:val="1F526DBAB00F4AA8B785CC9D0D633B7C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5"/>
            <w:placeholder>
              <w:docPart w:val="A693E48137C1462795096B3559F50EE5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824"/>
            <w:placeholder>
              <w:docPart w:val="C928C1DA4E784270A3C05E4271850EE1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41"/>
            <w:placeholder>
              <w:docPart w:val="ACB6A15B44CB4FF4A42DEF8AC7FB2CB4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2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06"/>
            <w:placeholder>
              <w:docPart w:val="8291887A1D29456CAF0CB7C805B016CD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26"/>
            <w:placeholder>
              <w:docPart w:val="6B3AA848FC344F69A1C5928162B6380D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826"/>
            <w:placeholder>
              <w:docPart w:val="C171C9D9094048F69C0BB53F02EC50A0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59"/>
            <w:placeholder>
              <w:docPart w:val="BA1A0B07D2BD4131AEDFCD81C941CEF0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4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41"/>
            <w:placeholder>
              <w:docPart w:val="F3B5E05EF7854885A903D32238156A46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78"/>
            <w:placeholder>
              <w:docPart w:val="29B05CC5FFF7444EAF63D90CF0FFF4B7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829"/>
            <w:placeholder>
              <w:docPart w:val="D9A66372FC8744F0854F8C2C012E9430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67"/>
            <w:placeholder>
              <w:docPart w:val="B3FA8AFB1B2349F29847B542E646ABDD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6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56"/>
            <w:placeholder>
              <w:docPart w:val="120D09E241DA41079CAD173E0771C402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00"/>
            <w:placeholder>
              <w:docPart w:val="AC561F5B36FD472DA92C5932A759160F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830"/>
            <w:placeholder>
              <w:docPart w:val="A9B6C9C0521946A38BF9784EC620727C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74"/>
            <w:placeholder>
              <w:docPart w:val="FE147C8F3E0C4302A414E7AB5811A007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8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69"/>
            <w:placeholder>
              <w:docPart w:val="F20ED9CD27634857A54C268EDC7C3435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19"/>
            <w:placeholder>
              <w:docPart w:val="23232429E0A440AE8F668D248002F150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831"/>
            <w:placeholder>
              <w:docPart w:val="6F71743DC0104319B3EB1FBDCA68C255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0"/>
            <w:placeholder>
              <w:docPart w:val="73792A6306254121A816653435AEF563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0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0"/>
            <w:placeholder>
              <w:docPart w:val="49CEE05168254A48ABCC62FAE23F7B8F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35"/>
            <w:placeholder>
              <w:docPart w:val="2192AC2FE3FC432990DB37723364C95D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832"/>
            <w:placeholder>
              <w:docPart w:val="439C88A06EA74F21B57B4828B38F94F9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5"/>
            <w:placeholder>
              <w:docPart w:val="DB6A791CE6CD46C0A74522D49A4F2B5A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2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9"/>
            <w:placeholder>
              <w:docPart w:val="9D2D8C9F771842D7857AEF4A3B210D44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48"/>
            <w:placeholder>
              <w:docPart w:val="89E86733154A4B0E9BD7595CC18B5F99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833"/>
            <w:placeholder>
              <w:docPart w:val="B494806BF2FE41A6A16818F7A475B40F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9"/>
            <w:placeholder>
              <w:docPart w:val="5427F8F92ECE4666A8846155D7E6F189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4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96"/>
            <w:placeholder>
              <w:docPart w:val="5868A7361DB64877945625F7B18DB0A5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58"/>
            <w:placeholder>
              <w:docPart w:val="8AFA7E1437E24245854C5CA5F480A33C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836"/>
            <w:placeholder>
              <w:docPart w:val="E7B8891F8C10461E84A6AD31CABF016D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2"/>
            <w:placeholder>
              <w:docPart w:val="80CA8E8DEF834B90A9C50F86286D4EF7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6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1"/>
            <w:placeholder>
              <w:docPart w:val="B64117E678ED482EA957655BD91CD461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5"/>
            <w:placeholder>
              <w:docPart w:val="B0C21A2915444468ADD8917D6CCDC3A3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834"/>
            <w:placeholder>
              <w:docPart w:val="C547E3041511400B82F3B778CC643A6B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4"/>
            <w:placeholder>
              <w:docPart w:val="E9C4D9F21788420DBBFED49DC60B1705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8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4"/>
            <w:placeholder>
              <w:docPart w:val="CD7C07BF881045F3AE0545DA9F62E2EB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9"/>
            <w:placeholder>
              <w:docPart w:val="BB0C8F68262842F6B801388EB02D37EC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CD4702" w:rsidRPr="003B67BB" w:rsidRDefault="00CD4702" w:rsidP="00CD4702">
      <w:pPr>
        <w:rPr>
          <w:rFonts w:ascii="Arial" w:hAnsi="Arial" w:cs="Arial"/>
          <w:sz w:val="4"/>
          <w:szCs w:val="4"/>
        </w:rPr>
      </w:pPr>
    </w:p>
    <w:p w:rsidR="00CD4702" w:rsidRPr="009E190B" w:rsidRDefault="00CD4702" w:rsidP="00CD4702">
      <w:pPr>
        <w:pStyle w:val="NoSpacing"/>
        <w:rPr>
          <w:rFonts w:ascii="Arial" w:hAnsi="Arial" w:cs="Arial"/>
          <w:b/>
          <w:sz w:val="20"/>
          <w:szCs w:val="20"/>
          <w:lang w:val="nl-BE"/>
        </w:rPr>
      </w:pPr>
      <w:r w:rsidRPr="003E7D6A">
        <w:rPr>
          <w:rFonts w:ascii="Arial" w:hAnsi="Arial" w:cs="Arial"/>
          <w:b/>
          <w:sz w:val="20"/>
          <w:szCs w:val="20"/>
          <w:highlight w:val="yellow"/>
          <w:lang w:val="nl-BE"/>
        </w:rPr>
        <w:t>* EEN TYPE PER TOEGANGSANNVRAAG :</w:t>
      </w:r>
    </w:p>
    <w:p w:rsidR="00CD4702" w:rsidRPr="009E190B" w:rsidRDefault="00CD4702" w:rsidP="00CD4702">
      <w:pPr>
        <w:pStyle w:val="NoSpacing"/>
        <w:rPr>
          <w:rFonts w:ascii="Arial" w:hAnsi="Arial" w:cs="Arial"/>
          <w:sz w:val="18"/>
          <w:szCs w:val="18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TECHNICIEN</w:t>
      </w:r>
    </w:p>
    <w:p w:rsidR="00CD4702" w:rsidRDefault="00CD4702" w:rsidP="00CD4702">
      <w:pPr>
        <w:pStyle w:val="NoSpacing"/>
        <w:ind w:left="2127" w:hanging="2127"/>
        <w:rPr>
          <w:rFonts w:ascii="Arial" w:hAnsi="Arial" w:cs="Arial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NT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NIET-TECHNICIEN</w:t>
      </w:r>
      <w:r w:rsidRPr="002517C3">
        <w:rPr>
          <w:rFonts w:ascii="Arial" w:hAnsi="Arial" w:cs="Arial"/>
          <w:sz w:val="20"/>
          <w:szCs w:val="20"/>
          <w:lang w:val="nl-BE"/>
        </w:rPr>
        <w:t xml:space="preserve"> </w:t>
      </w:r>
      <w:r w:rsidRPr="001D7010">
        <w:rPr>
          <w:rFonts w:ascii="Arial" w:hAnsi="Arial" w:cs="Arial"/>
          <w:sz w:val="20"/>
          <w:szCs w:val="20"/>
          <w:lang w:val="nl-BE"/>
        </w:rPr>
        <w:t>(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persoon die 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niet heeft geen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relat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ie m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elektr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ici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itsproductie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en levert geen risico voor de gezon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d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heid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en veiligheid)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NoSpacing"/>
        <w:rPr>
          <w:b/>
          <w:i/>
          <w:color w:val="FF0000"/>
          <w:sz w:val="18"/>
          <w:szCs w:val="18"/>
          <w:lang w:val="nl-BE"/>
        </w:rPr>
      </w:pPr>
    </w:p>
    <w:p w:rsidR="00CD4702" w:rsidRDefault="00CD4702" w:rsidP="00CD4702">
      <w:pPr>
        <w:pStyle w:val="NoSpacing"/>
        <w:rPr>
          <w:b/>
          <w:sz w:val="18"/>
          <w:szCs w:val="18"/>
          <w:lang w:val="nl-BE"/>
        </w:rPr>
      </w:pP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werkgever of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zijn vertegenwoordiger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verklaart dat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deze werknemers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 orde zijn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met betrekking tot 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sociale wetten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en dat de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hiervoor benodigde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informatie en instructies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voor hun werk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ontvangen hebben wat betreft nucleaire veiligheid </w:t>
      </w:r>
      <w:r w:rsidRPr="002517C3">
        <w:rPr>
          <w:b/>
          <w:sz w:val="18"/>
          <w:szCs w:val="18"/>
          <w:lang w:val="nl-NL"/>
        </w:rPr>
        <w:t xml:space="preserve">met inbegrip van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veiligheid,</w:t>
      </w:r>
      <w:r w:rsidRPr="002517C3">
        <w:rPr>
          <w:b/>
          <w:sz w:val="18"/>
          <w:szCs w:val="18"/>
          <w:lang w:val="nl-NL"/>
        </w:rPr>
        <w:t xml:space="preserve"> Milieu en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certifie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r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t</w:t>
      </w:r>
      <w:r w:rsidRPr="002517C3">
        <w:rPr>
          <w:b/>
          <w:sz w:val="18"/>
          <w:szCs w:val="18"/>
          <w:lang w:val="nl-NL"/>
        </w:rPr>
        <w:t xml:space="preserve"> </w:t>
      </w:r>
      <w:r>
        <w:rPr>
          <w:b/>
          <w:sz w:val="18"/>
          <w:szCs w:val="18"/>
          <w:lang w:val="nl-NL"/>
        </w:rPr>
        <w:t>de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 xml:space="preserve"> geldigheid van bovenstaande informatie</w:t>
      </w:r>
      <w:r w:rsidRPr="002517C3">
        <w:rPr>
          <w:b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NoSpacing"/>
        <w:rPr>
          <w:b/>
          <w:sz w:val="18"/>
          <w:szCs w:val="18"/>
          <w:lang w:val="nl-BE"/>
        </w:rPr>
      </w:pPr>
    </w:p>
    <w:tbl>
      <w:tblPr>
        <w:tblStyle w:val="TableGrid"/>
        <w:tblW w:w="9889" w:type="dxa"/>
        <w:tblLook w:val="04A0"/>
      </w:tblPr>
      <w:tblGrid>
        <w:gridCol w:w="5070"/>
        <w:gridCol w:w="4819"/>
      </w:tblGrid>
      <w:tr w:rsidR="00CD4702" w:rsidRPr="00196B3B" w:rsidTr="00D26D21">
        <w:tc>
          <w:tcPr>
            <w:tcW w:w="5070" w:type="dxa"/>
          </w:tcPr>
          <w:p w:rsidR="00CD4702" w:rsidRDefault="00CD4702" w:rsidP="00D26D21">
            <w:pPr>
              <w:pStyle w:val="NoSpacing"/>
              <w:jc w:val="center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</w:t>
            </w:r>
            <w:r>
              <w:rPr>
                <w:b/>
                <w:lang w:val="nl-BE"/>
              </w:rPr>
              <w:t xml:space="preserve">van </w:t>
            </w:r>
            <w:r w:rsidRPr="003E7D6A">
              <w:rPr>
                <w:b/>
                <w:lang w:val="nl-BE"/>
              </w:rPr>
              <w:t xml:space="preserve">de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werkgever of</w:t>
            </w:r>
            <w:r w:rsidRPr="002517C3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zijn vertegenwoordiger</w:t>
            </w:r>
          </w:p>
        </w:tc>
        <w:tc>
          <w:tcPr>
            <w:tcW w:w="4819" w:type="dxa"/>
          </w:tcPr>
          <w:p w:rsidR="00CD4702" w:rsidRDefault="00CD4702" w:rsidP="00D26D21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3E7D6A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Signatuur van de </w:t>
            </w:r>
            <w:r w:rsidRPr="003E7D6A">
              <w:rPr>
                <w:lang w:val="nl-BE"/>
              </w:rPr>
              <w:t>werkgever of zijn vertegenwoordiger</w:t>
            </w:r>
          </w:p>
        </w:tc>
      </w:tr>
      <w:tr w:rsidR="00CD4702" w:rsidRPr="00993E54" w:rsidTr="005D3190">
        <w:trPr>
          <w:trHeight w:val="934"/>
        </w:trPr>
        <w:sdt>
          <w:sdtPr>
            <w:rPr>
              <w:lang w:val="nl-BE"/>
            </w:rPr>
            <w:id w:val="7373190"/>
            <w:placeholder>
              <w:docPart w:val="C5792926B91A44EDBA4688F2F39E5FFE"/>
            </w:placeholder>
          </w:sdtPr>
          <w:sdtContent>
            <w:tc>
              <w:tcPr>
                <w:tcW w:w="5070" w:type="dxa"/>
                <w:vAlign w:val="center"/>
              </w:tcPr>
              <w:p w:rsidR="00CD4702" w:rsidRPr="00993E54" w:rsidRDefault="00993E54" w:rsidP="00993E54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3192"/>
            <w:placeholder>
              <w:docPart w:val="C5792926B91A44EDBA4688F2F39E5FFE"/>
            </w:placeholder>
          </w:sdtPr>
          <w:sdtContent>
            <w:tc>
              <w:tcPr>
                <w:tcW w:w="4819" w:type="dxa"/>
                <w:vAlign w:val="center"/>
              </w:tcPr>
              <w:p w:rsidR="00CD4702" w:rsidRPr="00993E54" w:rsidRDefault="00993E54" w:rsidP="00993E54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D4702" w:rsidRPr="00D26D21" w:rsidRDefault="00CD4702" w:rsidP="005D3190">
      <w:pPr>
        <w:jc w:val="center"/>
        <w:rPr>
          <w:rStyle w:val="hps"/>
          <w:rFonts w:ascii="Arial" w:hAnsi="Arial" w:cs="Arial"/>
          <w:b/>
          <w:lang w:val="nl-BE"/>
        </w:rPr>
      </w:pPr>
      <w:r w:rsidRPr="003E7D6A">
        <w:rPr>
          <w:b/>
          <w:i/>
          <w:u w:val="single"/>
          <w:lang w:val="nl-BE"/>
        </w:rPr>
        <w:t>Meer informatie over hoe u dit document invullen op de website</w:t>
      </w:r>
    </w:p>
    <w:p w:rsidR="003C0DF3" w:rsidRPr="00CD4702" w:rsidRDefault="003C0DF3" w:rsidP="005D3190">
      <w:pPr>
        <w:jc w:val="center"/>
        <w:rPr>
          <w:rStyle w:val="hps"/>
          <w:rFonts w:ascii="Arial" w:hAnsi="Arial" w:cs="Arial"/>
          <w:b/>
          <w:lang w:val="nl-NL"/>
        </w:rPr>
        <w:sectPr w:rsidR="003C0DF3" w:rsidRPr="00CD4702" w:rsidSect="00B2055D">
          <w:headerReference w:type="default" r:id="rId8"/>
          <w:footerReference w:type="default" r:id="rId9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154483" w:rsidRPr="001759BE" w:rsidRDefault="00154483" w:rsidP="00154483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>ELECTRABEL</w:t>
      </w:r>
      <w:r>
        <w:rPr>
          <w:b/>
          <w:sz w:val="24"/>
          <w:szCs w:val="24"/>
        </w:rPr>
        <w:t xml:space="preserve"> VOORBEHOUDEN (</w:t>
      </w:r>
      <w:r>
        <w:rPr>
          <w:b/>
          <w:lang w:val="fr-BE"/>
        </w:rPr>
        <w:t>A compléter par le responsable Electrabel)</w:t>
      </w:r>
    </w:p>
    <w:p w:rsidR="00154483" w:rsidRPr="00372377" w:rsidRDefault="00154483" w:rsidP="00154483">
      <w:pPr>
        <w:rPr>
          <w:sz w:val="6"/>
          <w:szCs w:val="6"/>
        </w:rPr>
      </w:pPr>
    </w:p>
    <w:tbl>
      <w:tblPr>
        <w:tblStyle w:val="TableGrid"/>
        <w:tblW w:w="10089" w:type="dxa"/>
        <w:jc w:val="center"/>
        <w:tblLook w:val="04A0"/>
      </w:tblPr>
      <w:tblGrid>
        <w:gridCol w:w="2017"/>
        <w:gridCol w:w="2018"/>
        <w:gridCol w:w="2018"/>
        <w:gridCol w:w="2018"/>
        <w:gridCol w:w="2018"/>
      </w:tblGrid>
      <w:tr w:rsidR="00154483" w:rsidTr="00154483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MAXIMUM 1 an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19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8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1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19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154483" w:rsidRPr="00877C9E" w:rsidRDefault="00154483" w:rsidP="00154483">
      <w:pPr>
        <w:pStyle w:val="NoSpacing"/>
        <w:rPr>
          <w:sz w:val="2"/>
          <w:szCs w:val="2"/>
        </w:rPr>
      </w:pPr>
    </w:p>
    <w:tbl>
      <w:tblPr>
        <w:tblStyle w:val="TableGrid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/>
      </w:tblPr>
      <w:tblGrid>
        <w:gridCol w:w="3119"/>
        <w:gridCol w:w="2268"/>
        <w:gridCol w:w="2268"/>
        <w:gridCol w:w="2410"/>
      </w:tblGrid>
      <w:tr w:rsidR="00154483" w:rsidTr="00154483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154483" w:rsidRPr="00877C9E" w:rsidRDefault="00154483" w:rsidP="00154483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154483" w:rsidTr="00154483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DC0F95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8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8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</w:tbl>
    <w:p w:rsidR="00154483" w:rsidRPr="00372377" w:rsidRDefault="00154483" w:rsidP="00154483">
      <w:pPr>
        <w:pStyle w:val="NoSpacing"/>
        <w:rPr>
          <w:sz w:val="6"/>
          <w:szCs w:val="6"/>
        </w:rPr>
      </w:pPr>
    </w:p>
    <w:tbl>
      <w:tblPr>
        <w:tblStyle w:val="TableGrid"/>
        <w:tblW w:w="10018" w:type="dxa"/>
        <w:jc w:val="center"/>
        <w:tblLook w:val="04A0"/>
      </w:tblPr>
      <w:tblGrid>
        <w:gridCol w:w="3096"/>
        <w:gridCol w:w="2268"/>
        <w:gridCol w:w="2268"/>
        <w:gridCol w:w="2386"/>
      </w:tblGrid>
      <w:tr w:rsidR="00154483" w:rsidRPr="0076346E" w:rsidTr="00B2055D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154483" w:rsidRPr="0076346E" w:rsidTr="00B2055D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8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8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0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4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2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6"/>
                <w:placeholder>
                  <w:docPart w:val="5E95390648D04814A315566D4B47D1A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44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64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88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46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66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90"/>
                <w:placeholder>
                  <w:docPart w:val="2B0E3E3D723145C2AC6767CE91DDA7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2507E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FFFF00"/>
            <w:vAlign w:val="center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89"/>
                <w:placeholder>
                  <w:docPart w:val="08CA1AF6CE4645D5BF39A6CF62EB299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87"/>
                <w:placeholder>
                  <w:docPart w:val="C3EFD796B69B4A06A08B7BE5D5B2F84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FFFF00"/>
            <w:vAlign w:val="center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90"/>
                <w:placeholder>
                  <w:docPart w:val="B48FD3DFFC88447E9E6D9D850591027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88"/>
                <w:placeholder>
                  <w:docPart w:val="2B097336AF7C4365AFA31A9258F8A02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5A59" w:rsidRPr="00B41207" w:rsidRDefault="00E75A59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68"/>
                <w:placeholder>
                  <w:docPart w:val="009E0E6EE222408AA197B0A28B43C74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92"/>
                <w:placeholder>
                  <w:docPart w:val="009E0E6EE222408AA197B0A28B43C74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5A59" w:rsidRPr="00B41207" w:rsidRDefault="00E75A59" w:rsidP="0015448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70"/>
                <w:placeholder>
                  <w:docPart w:val="009E0E6EE222408AA197B0A28B43C74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94"/>
                <w:placeholder>
                  <w:docPart w:val="009E0E6EE222408AA197B0A28B43C74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52"/>
                <w:placeholder>
                  <w:docPart w:val="4E75CE87681242D1AF27F478C9ABD0E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495471C72E2D4C4188D248BDEA45E7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300"/>
                <w:placeholder>
                  <w:docPart w:val="4E75CE87681242D1AF27F478C9ABD0E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54"/>
                <w:placeholder>
                  <w:docPart w:val="4E75CE87681242D1AF27F478C9ABD0E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F327981F02914E09881E7A7C174BE5C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302"/>
                <w:placeholder>
                  <w:docPart w:val="4E75CE87681242D1AF27F478C9ABD0E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154483" w:rsidRPr="00372377" w:rsidRDefault="00154483" w:rsidP="00154483">
      <w:pPr>
        <w:pStyle w:val="NoSpacing"/>
        <w:rPr>
          <w:sz w:val="10"/>
          <w:szCs w:val="10"/>
        </w:rPr>
      </w:pP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154483" w:rsidRPr="00877C9E" w:rsidRDefault="00154483" w:rsidP="00154483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154483" w:rsidRPr="009A115E" w:rsidRDefault="00154483" w:rsidP="00154483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154483" w:rsidRPr="009A115E" w:rsidRDefault="00154483" w:rsidP="00451509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11737229"/>
          <w:placeholder>
            <w:docPart w:val="275A4C8E76FD401F979A83F06AD1D448"/>
          </w:placeholder>
        </w:sdtPr>
        <w:sdtContent>
          <w:r w:rsidR="00451509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154483" w:rsidRPr="00877C9E" w:rsidRDefault="00154483" w:rsidP="00154483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307"/>
        <w:gridCol w:w="3307"/>
        <w:gridCol w:w="3307"/>
      </w:tblGrid>
      <w:tr w:rsidR="00154483" w:rsidRPr="00EA7C84" w:rsidTr="00154483"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154483" w:rsidTr="00B60417">
        <w:trPr>
          <w:trHeight w:val="647"/>
        </w:trPr>
        <w:sdt>
          <w:sdtPr>
            <w:rPr>
              <w:rFonts w:ascii="Arial" w:hAnsi="Arial" w:cs="Arial"/>
            </w:rPr>
            <w:id w:val="7373304"/>
            <w:placeholder>
              <w:docPart w:val="5E95390648D04814A315566D4B47D1A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6"/>
            <w:placeholder>
              <w:docPart w:val="C5792926B91A44EDBA4688F2F39E5FFE"/>
            </w:placeholder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8"/>
            <w:placeholder>
              <w:docPart w:val="C5792926B91A44EDBA4688F2F39E5FFE"/>
            </w:placeholder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154483" w:rsidRPr="00372377" w:rsidRDefault="00154483" w:rsidP="00154483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154483" w:rsidRPr="00372377" w:rsidRDefault="00154483" w:rsidP="001544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D6A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 EBL-CNT </w:t>
      </w:r>
      <w:r w:rsidRPr="003E7D6A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:rsidR="00154483" w:rsidRDefault="009D19D5" w:rsidP="00154483">
      <w:pPr>
        <w:rPr>
          <w:rFonts w:ascii="Arial" w:hAnsi="Arial" w:cs="Arial"/>
          <w:b/>
        </w:rPr>
      </w:pPr>
      <w:r w:rsidRPr="009D19D5">
        <w:rPr>
          <w:rFonts w:ascii="Arial" w:hAnsi="Arial" w:cs="Arial"/>
          <w:noProof/>
          <w:sz w:val="18"/>
          <w:szCs w:val="18"/>
          <w:lang w:eastAsia="fr-FR"/>
        </w:rPr>
        <w:pict>
          <v:rect id="_x0000_s1037" style="position:absolute;margin-left:-3.75pt;margin-top:3.3pt;width:497.55pt;height:27pt;z-index:251665408" filled="f" strokeweight="1.5pt"/>
        </w:pict>
      </w:r>
    </w:p>
    <w:p w:rsidR="00154483" w:rsidRPr="00154483" w:rsidRDefault="00154483" w:rsidP="00451509">
      <w:pPr>
        <w:tabs>
          <w:tab w:val="left" w:leader="dot" w:pos="5670"/>
        </w:tabs>
        <w:rPr>
          <w:lang w:val="fr-BE"/>
        </w:rPr>
      </w:pPr>
      <w:r w:rsidRPr="009A115E">
        <w:rPr>
          <w:rFonts w:ascii="Arial" w:hAnsi="Arial" w:cs="Arial"/>
          <w:b/>
        </w:rPr>
        <w:t>Encodage PPA effectué par</w:t>
      </w:r>
      <w:r w:rsidR="0045150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3313"/>
          <w:placeholder>
            <w:docPart w:val="C5792926B91A44EDBA4688F2F39E5FFE"/>
          </w:placeholder>
        </w:sdtPr>
        <w:sdtContent>
          <w:r w:rsidR="00451509">
            <w:rPr>
              <w:rFonts w:ascii="Arial" w:hAnsi="Arial" w:cs="Arial"/>
              <w:b/>
            </w:rPr>
            <w:t xml:space="preserve"> </w:t>
          </w:r>
          <w:r w:rsidR="00451509">
            <w:rPr>
              <w:rFonts w:ascii="Arial" w:hAnsi="Arial" w:cs="Arial"/>
              <w:b/>
            </w:rPr>
            <w:tab/>
          </w:r>
        </w:sdtContent>
      </w:sdt>
      <w:r w:rsidR="004515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hAnsi="Arial" w:cs="Arial"/>
            <w:b/>
          </w:rPr>
          <w:id w:val="11737232"/>
          <w:placeholder>
            <w:docPart w:val="275A4C8E76FD401F979A83F06AD1D448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hAnsi="Arial" w:cs="Arial"/>
            <w:b/>
          </w:rPr>
          <w:id w:val="11737233"/>
          <w:placeholder>
            <w:docPart w:val="275A4C8E76FD401F979A83F06AD1D448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hAnsi="Arial" w:cs="Arial"/>
            <w:b/>
          </w:rPr>
          <w:id w:val="11737234"/>
          <w:placeholder>
            <w:docPart w:val="275A4C8E76FD401F979A83F06AD1D448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="00451509">
        <w:rPr>
          <w:rFonts w:ascii="Arial" w:hAnsi="Arial" w:cs="Arial"/>
          <w:b/>
        </w:rPr>
        <w:t xml:space="preserve"> </w:t>
      </w:r>
      <w:r w:rsidR="00451509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3319"/>
          <w:placeholder>
            <w:docPart w:val="C5792926B91A44EDBA4688F2F39E5FFE"/>
          </w:placeholder>
        </w:sdtPr>
        <w:sdtContent>
          <w:r w:rsidR="00451509">
            <w:rPr>
              <w:rFonts w:ascii="Arial" w:hAnsi="Arial" w:cs="Arial"/>
              <w:b/>
            </w:rPr>
            <w:t xml:space="preserve"> </w:t>
          </w:r>
        </w:sdtContent>
      </w:sdt>
    </w:p>
    <w:p w:rsidR="003C0DF3" w:rsidRPr="00154483" w:rsidRDefault="003C0DF3" w:rsidP="003C0DF3">
      <w:pPr>
        <w:rPr>
          <w:rFonts w:ascii="Arial" w:hAnsi="Arial" w:cs="Arial"/>
          <w:b/>
          <w:lang w:val="fr-BE"/>
        </w:rPr>
      </w:pPr>
    </w:p>
    <w:sectPr w:rsidR="003C0DF3" w:rsidRPr="00154483" w:rsidSect="00B2055D">
      <w:headerReference w:type="even" r:id="rId10"/>
      <w:headerReference w:type="default" r:id="rId11"/>
      <w:headerReference w:type="first" r:id="rId12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D9" w:rsidRDefault="00495FD9" w:rsidP="00785898">
      <w:pPr>
        <w:pStyle w:val="subdiv3"/>
      </w:pPr>
      <w:r>
        <w:separator/>
      </w:r>
    </w:p>
  </w:endnote>
  <w:endnote w:type="continuationSeparator" w:id="0">
    <w:p w:rsidR="00495FD9" w:rsidRDefault="00495FD9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72336A" w:rsidRDefault="00154483" w:rsidP="00097EA6">
    <w:pPr>
      <w:pStyle w:val="Footer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154483" w:rsidRPr="0023759B" w:rsidRDefault="0093396E" w:rsidP="00A4109A">
    <w:pPr>
      <w:tabs>
        <w:tab w:val="left" w:pos="3969"/>
        <w:tab w:val="left" w:pos="9072"/>
      </w:tabs>
      <w:ind w:right="-142"/>
      <w:rPr>
        <w:sz w:val="2"/>
      </w:rPr>
    </w:pPr>
    <w:r>
      <w:rPr>
        <w:sz w:val="16"/>
        <w:szCs w:val="16"/>
        <w:lang w:val="en-US"/>
      </w:rPr>
      <w:t xml:space="preserve">ZNO.10010040860.000.08 – Date : </w:t>
    </w:r>
    <w:r w:rsidR="00196B3B">
      <w:rPr>
        <w:sz w:val="16"/>
        <w:szCs w:val="16"/>
        <w:lang w:val="en-US"/>
      </w:rPr>
      <w:t>15/01/2015</w:t>
    </w:r>
    <w:r>
      <w:rPr>
        <w:sz w:val="16"/>
        <w:szCs w:val="16"/>
        <w:lang w:val="en-US"/>
      </w:rPr>
      <w:t xml:space="preserve"> – Editeur : BECT Care Protec. </w:t>
    </w:r>
    <w:r>
      <w:rPr>
        <w:sz w:val="16"/>
        <w:szCs w:val="16"/>
      </w:rPr>
      <w:t>Phys &amp; Accès – Doc. mère : PROT/00/012 (ZST.10001452531.000)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D9" w:rsidRDefault="00495FD9" w:rsidP="00785898">
      <w:pPr>
        <w:pStyle w:val="subdiv3"/>
      </w:pPr>
      <w:r>
        <w:separator/>
      </w:r>
    </w:p>
  </w:footnote>
  <w:footnote w:type="continuationSeparator" w:id="0">
    <w:p w:rsidR="00495FD9" w:rsidRDefault="00495FD9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5F491D" w:rsidRDefault="00154483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ListParagraph"/>
            <w:ind w:left="0"/>
            <w:jc w:val="center"/>
          </w:pPr>
          <w:r>
            <w:t>1/2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Default="001544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5F491D" w:rsidRDefault="00154483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ListParagraph"/>
            <w:ind w:left="0"/>
            <w:jc w:val="center"/>
          </w:pPr>
          <w:r>
            <w:t>2/2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Default="00154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95FD9"/>
    <w:rsid w:val="000025AF"/>
    <w:rsid w:val="0000654B"/>
    <w:rsid w:val="0003338E"/>
    <w:rsid w:val="000341EF"/>
    <w:rsid w:val="00097EA6"/>
    <w:rsid w:val="000A2780"/>
    <w:rsid w:val="000B3066"/>
    <w:rsid w:val="000B6848"/>
    <w:rsid w:val="000D3B6D"/>
    <w:rsid w:val="000F63F9"/>
    <w:rsid w:val="00100E13"/>
    <w:rsid w:val="00100F83"/>
    <w:rsid w:val="00102E40"/>
    <w:rsid w:val="001076E8"/>
    <w:rsid w:val="00121000"/>
    <w:rsid w:val="00137CC6"/>
    <w:rsid w:val="00150A5F"/>
    <w:rsid w:val="00154259"/>
    <w:rsid w:val="00154483"/>
    <w:rsid w:val="001609F0"/>
    <w:rsid w:val="00161CA1"/>
    <w:rsid w:val="001734FE"/>
    <w:rsid w:val="00183165"/>
    <w:rsid w:val="001919B0"/>
    <w:rsid w:val="00196B3B"/>
    <w:rsid w:val="001A6E30"/>
    <w:rsid w:val="001B7303"/>
    <w:rsid w:val="001B74F4"/>
    <w:rsid w:val="001E140C"/>
    <w:rsid w:val="001F49DA"/>
    <w:rsid w:val="00203324"/>
    <w:rsid w:val="00217245"/>
    <w:rsid w:val="00232145"/>
    <w:rsid w:val="0023759B"/>
    <w:rsid w:val="0027301F"/>
    <w:rsid w:val="0027509D"/>
    <w:rsid w:val="002905DB"/>
    <w:rsid w:val="002A3950"/>
    <w:rsid w:val="002A50B6"/>
    <w:rsid w:val="002C0BC1"/>
    <w:rsid w:val="002E7FC2"/>
    <w:rsid w:val="002F0919"/>
    <w:rsid w:val="002F6DA0"/>
    <w:rsid w:val="003074E8"/>
    <w:rsid w:val="00320C70"/>
    <w:rsid w:val="003324FF"/>
    <w:rsid w:val="003864DA"/>
    <w:rsid w:val="003C0DF3"/>
    <w:rsid w:val="003C38DD"/>
    <w:rsid w:val="003C5C0C"/>
    <w:rsid w:val="003C7E8E"/>
    <w:rsid w:val="003E7DE8"/>
    <w:rsid w:val="003F6F6F"/>
    <w:rsid w:val="003F7326"/>
    <w:rsid w:val="004039FF"/>
    <w:rsid w:val="0041401A"/>
    <w:rsid w:val="00420DA4"/>
    <w:rsid w:val="00451509"/>
    <w:rsid w:val="0046686F"/>
    <w:rsid w:val="00473415"/>
    <w:rsid w:val="00480196"/>
    <w:rsid w:val="00483B90"/>
    <w:rsid w:val="004928C2"/>
    <w:rsid w:val="00493423"/>
    <w:rsid w:val="00495FD9"/>
    <w:rsid w:val="004960D2"/>
    <w:rsid w:val="004A05B5"/>
    <w:rsid w:val="004A59D7"/>
    <w:rsid w:val="004B4C95"/>
    <w:rsid w:val="004C38A4"/>
    <w:rsid w:val="004E1EB0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5A83"/>
    <w:rsid w:val="00547FE2"/>
    <w:rsid w:val="005543C3"/>
    <w:rsid w:val="00555E1D"/>
    <w:rsid w:val="00586F1A"/>
    <w:rsid w:val="005A61CD"/>
    <w:rsid w:val="005A68F3"/>
    <w:rsid w:val="005B27C3"/>
    <w:rsid w:val="005B63F2"/>
    <w:rsid w:val="005C0DB7"/>
    <w:rsid w:val="005D3190"/>
    <w:rsid w:val="005F491D"/>
    <w:rsid w:val="006051AF"/>
    <w:rsid w:val="00605B20"/>
    <w:rsid w:val="006106B6"/>
    <w:rsid w:val="0062032C"/>
    <w:rsid w:val="00636547"/>
    <w:rsid w:val="006610AE"/>
    <w:rsid w:val="00693277"/>
    <w:rsid w:val="006D64EA"/>
    <w:rsid w:val="006E1B5A"/>
    <w:rsid w:val="00702CC5"/>
    <w:rsid w:val="00704866"/>
    <w:rsid w:val="0072336A"/>
    <w:rsid w:val="0073567A"/>
    <w:rsid w:val="00737CF3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C0BA8"/>
    <w:rsid w:val="008F64C3"/>
    <w:rsid w:val="00906977"/>
    <w:rsid w:val="009267B5"/>
    <w:rsid w:val="0093396E"/>
    <w:rsid w:val="009365C5"/>
    <w:rsid w:val="009552AB"/>
    <w:rsid w:val="00956464"/>
    <w:rsid w:val="0096595F"/>
    <w:rsid w:val="009732BA"/>
    <w:rsid w:val="00973D34"/>
    <w:rsid w:val="00993C3C"/>
    <w:rsid w:val="00993E54"/>
    <w:rsid w:val="009B0131"/>
    <w:rsid w:val="009B2C55"/>
    <w:rsid w:val="009D1843"/>
    <w:rsid w:val="009D19D5"/>
    <w:rsid w:val="009D2920"/>
    <w:rsid w:val="009D3F5B"/>
    <w:rsid w:val="009E2F5F"/>
    <w:rsid w:val="009E6610"/>
    <w:rsid w:val="00A12F26"/>
    <w:rsid w:val="00A32756"/>
    <w:rsid w:val="00A4109A"/>
    <w:rsid w:val="00A41C98"/>
    <w:rsid w:val="00A7506F"/>
    <w:rsid w:val="00A801F7"/>
    <w:rsid w:val="00A8714A"/>
    <w:rsid w:val="00A946B8"/>
    <w:rsid w:val="00AB0C82"/>
    <w:rsid w:val="00AC20BB"/>
    <w:rsid w:val="00AD57F1"/>
    <w:rsid w:val="00B12B5A"/>
    <w:rsid w:val="00B1405B"/>
    <w:rsid w:val="00B15B97"/>
    <w:rsid w:val="00B2055D"/>
    <w:rsid w:val="00B215F8"/>
    <w:rsid w:val="00B2451A"/>
    <w:rsid w:val="00B36681"/>
    <w:rsid w:val="00B416C0"/>
    <w:rsid w:val="00B4424B"/>
    <w:rsid w:val="00B54AF3"/>
    <w:rsid w:val="00B60417"/>
    <w:rsid w:val="00B72C9E"/>
    <w:rsid w:val="00B733EA"/>
    <w:rsid w:val="00B843C5"/>
    <w:rsid w:val="00BB2352"/>
    <w:rsid w:val="00BF3983"/>
    <w:rsid w:val="00C036F2"/>
    <w:rsid w:val="00C05F72"/>
    <w:rsid w:val="00C10938"/>
    <w:rsid w:val="00C14529"/>
    <w:rsid w:val="00C2246F"/>
    <w:rsid w:val="00C24B58"/>
    <w:rsid w:val="00C25A64"/>
    <w:rsid w:val="00C37721"/>
    <w:rsid w:val="00C4554D"/>
    <w:rsid w:val="00C626C8"/>
    <w:rsid w:val="00C63284"/>
    <w:rsid w:val="00CA4FC9"/>
    <w:rsid w:val="00CA79D4"/>
    <w:rsid w:val="00CB08C5"/>
    <w:rsid w:val="00CC3CD6"/>
    <w:rsid w:val="00CC7AE1"/>
    <w:rsid w:val="00CD4702"/>
    <w:rsid w:val="00CF2675"/>
    <w:rsid w:val="00CF5E31"/>
    <w:rsid w:val="00D14238"/>
    <w:rsid w:val="00D26D21"/>
    <w:rsid w:val="00D31C82"/>
    <w:rsid w:val="00D5012A"/>
    <w:rsid w:val="00D52C9C"/>
    <w:rsid w:val="00D552C1"/>
    <w:rsid w:val="00D71373"/>
    <w:rsid w:val="00D933EC"/>
    <w:rsid w:val="00DA0650"/>
    <w:rsid w:val="00E0506C"/>
    <w:rsid w:val="00E12C1A"/>
    <w:rsid w:val="00E157C8"/>
    <w:rsid w:val="00E15AB2"/>
    <w:rsid w:val="00E25949"/>
    <w:rsid w:val="00E25A69"/>
    <w:rsid w:val="00E31B32"/>
    <w:rsid w:val="00E357F6"/>
    <w:rsid w:val="00E4026A"/>
    <w:rsid w:val="00E507D0"/>
    <w:rsid w:val="00E560D9"/>
    <w:rsid w:val="00E67C17"/>
    <w:rsid w:val="00E75A59"/>
    <w:rsid w:val="00E76134"/>
    <w:rsid w:val="00EA142A"/>
    <w:rsid w:val="00EA7CC3"/>
    <w:rsid w:val="00EB0FC2"/>
    <w:rsid w:val="00EB767A"/>
    <w:rsid w:val="00EC6745"/>
    <w:rsid w:val="00ED015E"/>
    <w:rsid w:val="00F02FC6"/>
    <w:rsid w:val="00F202A6"/>
    <w:rsid w:val="00F57B83"/>
    <w:rsid w:val="00F60844"/>
    <w:rsid w:val="00FD7F17"/>
    <w:rsid w:val="00FE3425"/>
    <w:rsid w:val="00FF040C"/>
    <w:rsid w:val="00FF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0DF3"/>
    <w:rPr>
      <w:lang w:val="fr-FR" w:eastAsia="en-US"/>
    </w:rPr>
  </w:style>
  <w:style w:type="paragraph" w:styleId="NoSpacing">
    <w:name w:val="No Spacing"/>
    <w:uiPriority w:val="1"/>
    <w:qFormat/>
    <w:rsid w:val="003C0DF3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3C0DF3"/>
  </w:style>
  <w:style w:type="character" w:styleId="PlaceholderText">
    <w:name w:val="Placeholder Text"/>
    <w:basedOn w:val="DefaultParagraphFont"/>
    <w:uiPriority w:val="99"/>
    <w:semiHidden/>
    <w:rsid w:val="00B140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H501\Desktop\C00829539-Update%20website%20supplier\Access-request_08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6FE23CC5F74E62A9D5E823915D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AE80-6CEE-4736-9CC4-797B938D2FC2}"/>
      </w:docPartPr>
      <w:docPartBody>
        <w:p w:rsidR="00000000" w:rsidRDefault="009D04A6">
          <w:pPr>
            <w:pStyle w:val="936FE23CC5F74E62A9D5E823915D955E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237ED7FECED4F549D270ECBD783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501D-86FD-48BA-A91F-0F77B17DEAE0}"/>
      </w:docPartPr>
      <w:docPartBody>
        <w:p w:rsidR="00000000" w:rsidRDefault="009D04A6">
          <w:pPr>
            <w:pStyle w:val="A237ED7FECED4F549D270ECBD7837403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5792926B91A44EDBA4688F2F39E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BE9A-232F-442B-A6A3-4A82C1EF07C5}"/>
      </w:docPartPr>
      <w:docPartBody>
        <w:p w:rsidR="00000000" w:rsidRDefault="009D04A6">
          <w:pPr>
            <w:pStyle w:val="C5792926B91A44EDBA4688F2F39E5FFE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5BE314317104498837E9A5EB3A9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1993-22B6-4A23-98AB-86448924979B}"/>
      </w:docPartPr>
      <w:docPartBody>
        <w:p w:rsidR="00000000" w:rsidRDefault="009D04A6">
          <w:pPr>
            <w:pStyle w:val="45BE314317104498837E9A5EB3A942A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3AC82F75E0E4088A2521231685B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F226-98D6-419A-8F82-F45A00209C85}"/>
      </w:docPartPr>
      <w:docPartBody>
        <w:p w:rsidR="00000000" w:rsidRDefault="009D04A6">
          <w:pPr>
            <w:pStyle w:val="A3AC82F75E0E4088A2521231685BFAB2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86B547BD4754B83BC7B342716BF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B2BF-D8FC-4285-A7CE-30121B78F0B3}"/>
      </w:docPartPr>
      <w:docPartBody>
        <w:p w:rsidR="00000000" w:rsidRDefault="009D04A6">
          <w:pPr>
            <w:pStyle w:val="E86B547BD4754B83BC7B342716BF2A0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E95390648D04814A315566D4B47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6E4E-8DA3-4360-992A-7BF06D5CF01B}"/>
      </w:docPartPr>
      <w:docPartBody>
        <w:p w:rsidR="00000000" w:rsidRDefault="009D04A6">
          <w:pPr>
            <w:pStyle w:val="5E95390648D04814A315566D4B47D1A6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F526DBAB00F4AA8B785CC9D0D6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880C-7CD8-4B5E-A35E-FB6ED6606C02}"/>
      </w:docPartPr>
      <w:docPartBody>
        <w:p w:rsidR="00000000" w:rsidRDefault="009D04A6">
          <w:pPr>
            <w:pStyle w:val="1F526DBAB00F4AA8B785CC9D0D633B7C"/>
          </w:pPr>
          <w:r w:rsidRPr="00674CFF">
            <w:rPr>
              <w:rStyle w:val="PlaceholderText"/>
            </w:rPr>
            <w:t xml:space="preserve">Cliquez ici pour taper </w:t>
          </w:r>
          <w:r w:rsidRPr="00674CFF">
            <w:rPr>
              <w:rStyle w:val="PlaceholderText"/>
            </w:rPr>
            <w:t>du texte.</w:t>
          </w:r>
        </w:p>
      </w:docPartBody>
    </w:docPart>
    <w:docPart>
      <w:docPartPr>
        <w:name w:val="A693E48137C1462795096B3559F5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5921-3B2A-424B-93F6-B18F0ABADBA0}"/>
      </w:docPartPr>
      <w:docPartBody>
        <w:p w:rsidR="00000000" w:rsidRDefault="009D04A6">
          <w:pPr>
            <w:pStyle w:val="A693E48137C1462795096B3559F50EE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928C1DA4E784270A3C05E427185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897B-7A8F-461E-ABF9-15BBCFAACB52}"/>
      </w:docPartPr>
      <w:docPartBody>
        <w:p w:rsidR="00000000" w:rsidRDefault="009D04A6">
          <w:pPr>
            <w:pStyle w:val="C928C1DA4E784270A3C05E4271850EE1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CB6A15B44CB4FF4A42DEF8AC7FB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05BD-A369-43AE-8768-B40559B0C1D0}"/>
      </w:docPartPr>
      <w:docPartBody>
        <w:p w:rsidR="00000000" w:rsidRDefault="009D04A6">
          <w:pPr>
            <w:pStyle w:val="ACB6A15B44CB4FF4A42DEF8AC7FB2CB4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291887A1D29456CAF0CB7C805B0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81FB-686F-45D2-AA5D-B7CA47C53A3B}"/>
      </w:docPartPr>
      <w:docPartBody>
        <w:p w:rsidR="00000000" w:rsidRDefault="009D04A6">
          <w:pPr>
            <w:pStyle w:val="8291887A1D29456CAF0CB7C805B016C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B3AA848FC344F69A1C5928162B6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BD5E-2EA1-42DD-809A-C3F41BE37A5B}"/>
      </w:docPartPr>
      <w:docPartBody>
        <w:p w:rsidR="00000000" w:rsidRDefault="009D04A6">
          <w:pPr>
            <w:pStyle w:val="6B3AA848FC344F69A1C5928162B6380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171C9D9094048F69C0BB53F02EC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C143-5395-4A9B-B870-E7E56911E195}"/>
      </w:docPartPr>
      <w:docPartBody>
        <w:p w:rsidR="00000000" w:rsidRDefault="009D04A6">
          <w:pPr>
            <w:pStyle w:val="C171C9D9094048F69C0BB53F02EC50A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A1A0B07D2BD4131AEDFCD81C941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FFAB-53A4-429E-9474-B6388345D000}"/>
      </w:docPartPr>
      <w:docPartBody>
        <w:p w:rsidR="00000000" w:rsidRDefault="009D04A6">
          <w:pPr>
            <w:pStyle w:val="BA1A0B07D2BD4131AEDFCD81C941CEF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3B5E05EF7854885A903D3223815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0AE7-220E-4F50-ADE0-5A323AC2AE76}"/>
      </w:docPartPr>
      <w:docPartBody>
        <w:p w:rsidR="00000000" w:rsidRDefault="009D04A6">
          <w:pPr>
            <w:pStyle w:val="F3B5E05EF7854885A903D32238156A46"/>
          </w:pPr>
          <w:r w:rsidRPr="00674CFF">
            <w:rPr>
              <w:rStyle w:val="PlaceholderText"/>
            </w:rPr>
            <w:t>Cliquez ici pou</w:t>
          </w:r>
          <w:r w:rsidRPr="00674CFF">
            <w:rPr>
              <w:rStyle w:val="PlaceholderText"/>
            </w:rPr>
            <w:t>r taper du texte.</w:t>
          </w:r>
        </w:p>
      </w:docPartBody>
    </w:docPart>
    <w:docPart>
      <w:docPartPr>
        <w:name w:val="29B05CC5FFF7444EAF63D90CF0FF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C7FB-1CF3-4620-9337-1DE80882511D}"/>
      </w:docPartPr>
      <w:docPartBody>
        <w:p w:rsidR="00000000" w:rsidRDefault="009D04A6">
          <w:pPr>
            <w:pStyle w:val="29B05CC5FFF7444EAF63D90CF0FFF4B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9A66372FC8744F0854F8C2C012E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0D2D-89D2-4F49-859F-7BE4629D5BCD}"/>
      </w:docPartPr>
      <w:docPartBody>
        <w:p w:rsidR="00000000" w:rsidRDefault="009D04A6">
          <w:pPr>
            <w:pStyle w:val="D9A66372FC8744F0854F8C2C012E943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3FA8AFB1B2349F29847B542E646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07DB-6DF1-4D93-9885-648841015E25}"/>
      </w:docPartPr>
      <w:docPartBody>
        <w:p w:rsidR="00000000" w:rsidRDefault="009D04A6">
          <w:pPr>
            <w:pStyle w:val="B3FA8AFB1B2349F29847B542E646ABD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20D09E241DA41079CAD173E0771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C29C-4AC7-4EEA-9096-366D372A3C39}"/>
      </w:docPartPr>
      <w:docPartBody>
        <w:p w:rsidR="00000000" w:rsidRDefault="009D04A6">
          <w:pPr>
            <w:pStyle w:val="120D09E241DA41079CAD173E0771C402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C561F5B36FD472DA92C5932A759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E206-D2B3-48DB-AD13-75573747224C}"/>
      </w:docPartPr>
      <w:docPartBody>
        <w:p w:rsidR="00000000" w:rsidRDefault="009D04A6">
          <w:pPr>
            <w:pStyle w:val="AC561F5B36FD472DA92C5932A759160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9B6C9C0521946A38BF9784EC620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A062-4119-4961-8E3D-E0825DFBEF10}"/>
      </w:docPartPr>
      <w:docPartBody>
        <w:p w:rsidR="00000000" w:rsidRDefault="009D04A6">
          <w:pPr>
            <w:pStyle w:val="A9B6C9C0521946A38BF9784EC620727C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E147C8F3E0C4302A414E7AB5811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BD7B-EF3B-4B15-BD4D-A7DEA0558294}"/>
      </w:docPartPr>
      <w:docPartBody>
        <w:p w:rsidR="00000000" w:rsidRDefault="009D04A6">
          <w:pPr>
            <w:pStyle w:val="FE147C8F3E0C4302A414E7AB5811A00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20ED9CD27634857A54C268EDC7C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EB2C-A00F-4A7E-AD3F-F6E5EF1206F6}"/>
      </w:docPartPr>
      <w:docPartBody>
        <w:p w:rsidR="00000000" w:rsidRDefault="009D04A6">
          <w:pPr>
            <w:pStyle w:val="F20ED9CD27634857A54C268EDC7C3435"/>
          </w:pPr>
          <w:r w:rsidRPr="00674CFF">
            <w:rPr>
              <w:rStyle w:val="PlaceholderText"/>
            </w:rPr>
            <w:t>Cliquez</w:t>
          </w:r>
          <w:r w:rsidRPr="00674CFF">
            <w:rPr>
              <w:rStyle w:val="PlaceholderText"/>
            </w:rPr>
            <w:t xml:space="preserve"> ici pour taper du texte.</w:t>
          </w:r>
        </w:p>
      </w:docPartBody>
    </w:docPart>
    <w:docPart>
      <w:docPartPr>
        <w:name w:val="23232429E0A440AE8F668D248002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71C8-9D81-4F62-A7DD-7EFBC4038806}"/>
      </w:docPartPr>
      <w:docPartBody>
        <w:p w:rsidR="00000000" w:rsidRDefault="009D04A6">
          <w:pPr>
            <w:pStyle w:val="23232429E0A440AE8F668D248002F15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F71743DC0104319B3EB1FBDCA6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4534-2136-4184-83CB-5389456F3D9E}"/>
      </w:docPartPr>
      <w:docPartBody>
        <w:p w:rsidR="00000000" w:rsidRDefault="009D04A6">
          <w:pPr>
            <w:pStyle w:val="6F71743DC0104319B3EB1FBDCA68C25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3792A6306254121A816653435AE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1617-5F3F-428F-A36A-C7AC06D3DDF4}"/>
      </w:docPartPr>
      <w:docPartBody>
        <w:p w:rsidR="00000000" w:rsidRDefault="009D04A6">
          <w:pPr>
            <w:pStyle w:val="73792A6306254121A816653435AEF563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9CEE05168254A48ABCC62FAE23F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1305-B2A3-4D4F-B911-0165D5F21F6D}"/>
      </w:docPartPr>
      <w:docPartBody>
        <w:p w:rsidR="00000000" w:rsidRDefault="009D04A6">
          <w:pPr>
            <w:pStyle w:val="49CEE05168254A48ABCC62FAE23F7B8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192AC2FE3FC432990DB37723364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A3BB-4FC3-4715-96DE-0C4B88B64F6B}"/>
      </w:docPartPr>
      <w:docPartBody>
        <w:p w:rsidR="00000000" w:rsidRDefault="009D04A6">
          <w:pPr>
            <w:pStyle w:val="2192AC2FE3FC432990DB37723364C95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39C88A06EA74F21B57B4828B38F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2E61-FAAE-4F15-9DEE-23935BE89BFC}"/>
      </w:docPartPr>
      <w:docPartBody>
        <w:p w:rsidR="00000000" w:rsidRDefault="009D04A6">
          <w:pPr>
            <w:pStyle w:val="439C88A06EA74F21B57B4828B38F94F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B6A791CE6CD46C0A74522D49A4F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D32C-915F-434C-B1A3-A447B029CDD6}"/>
      </w:docPartPr>
      <w:docPartBody>
        <w:p w:rsidR="00000000" w:rsidRDefault="009D04A6">
          <w:pPr>
            <w:pStyle w:val="DB6A791CE6CD46C0A74522D49A4F2B5A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D2D8C9F771842D7857AEF4A3B21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7EB1-9F80-48EA-8FF3-D9C01984E327}"/>
      </w:docPartPr>
      <w:docPartBody>
        <w:p w:rsidR="00000000" w:rsidRDefault="009D04A6">
          <w:pPr>
            <w:pStyle w:val="9D2D8C9F771842D7857AEF4A3B210D44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9E86733154A4B0E9BD7595CC18B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F586-BAC2-4B40-A5B2-AC439A9F8932}"/>
      </w:docPartPr>
      <w:docPartBody>
        <w:p w:rsidR="00000000" w:rsidRDefault="009D04A6">
          <w:pPr>
            <w:pStyle w:val="89E86733154A4B0E9BD7595CC18B5F9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494806BF2FE41A6A16818F7A475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6B37-0BA0-4241-B6B4-831BCB1C17FD}"/>
      </w:docPartPr>
      <w:docPartBody>
        <w:p w:rsidR="00000000" w:rsidRDefault="009D04A6">
          <w:pPr>
            <w:pStyle w:val="B494806BF2FE41A6A16818F7A475B40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427F8F92ECE4666A8846155D7E6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6009-4A70-4248-9F51-110E47947E5C}"/>
      </w:docPartPr>
      <w:docPartBody>
        <w:p w:rsidR="00000000" w:rsidRDefault="009D04A6">
          <w:pPr>
            <w:pStyle w:val="5427F8F92ECE4666A8846155D7E6F18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868A7361DB64877945625F7B18D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EB13-0C79-42FA-8046-6E51C998AAB9}"/>
      </w:docPartPr>
      <w:docPartBody>
        <w:p w:rsidR="00000000" w:rsidRDefault="009D04A6">
          <w:pPr>
            <w:pStyle w:val="5868A7361DB64877945625F7B18DB0A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AFA7E1437E24245854C5CA5F480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C818-21E0-47C6-B29F-4884268B1795}"/>
      </w:docPartPr>
      <w:docPartBody>
        <w:p w:rsidR="00000000" w:rsidRDefault="009D04A6">
          <w:pPr>
            <w:pStyle w:val="8AFA7E1437E24245854C5CA5F480A33C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7B8891F8C10461E84A6AD31CABF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EAE7-B8B9-4C01-8D64-F3D24F6D10F0}"/>
      </w:docPartPr>
      <w:docPartBody>
        <w:p w:rsidR="00000000" w:rsidRDefault="009D04A6">
          <w:pPr>
            <w:pStyle w:val="E7B8891F8C10461E84A6AD31CABF016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0CA8E8DEF834B90A9C50F86286D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AE18-CAD3-4628-925B-D5AECB2F8F34}"/>
      </w:docPartPr>
      <w:docPartBody>
        <w:p w:rsidR="00000000" w:rsidRDefault="009D04A6">
          <w:pPr>
            <w:pStyle w:val="80CA8E8DEF834B90A9C50F86286D4EF7"/>
          </w:pPr>
          <w:r w:rsidRPr="00674CFF">
            <w:rPr>
              <w:rStyle w:val="PlaceholderText"/>
            </w:rPr>
            <w:t>Cliquez ici pour taper d</w:t>
          </w:r>
          <w:r w:rsidRPr="00674CFF">
            <w:rPr>
              <w:rStyle w:val="PlaceholderText"/>
            </w:rPr>
            <w:t>u texte.</w:t>
          </w:r>
        </w:p>
      </w:docPartBody>
    </w:docPart>
    <w:docPart>
      <w:docPartPr>
        <w:name w:val="B64117E678ED482EA957655BD91C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79CB-BD62-442D-9F19-66F7423418D4}"/>
      </w:docPartPr>
      <w:docPartBody>
        <w:p w:rsidR="00000000" w:rsidRDefault="009D04A6">
          <w:pPr>
            <w:pStyle w:val="B64117E678ED482EA957655BD91CD461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0C21A2915444468ADD8917D6CCD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108E-24B4-4EB0-BB30-BCFC454B2351}"/>
      </w:docPartPr>
      <w:docPartBody>
        <w:p w:rsidR="00000000" w:rsidRDefault="009D04A6">
          <w:pPr>
            <w:pStyle w:val="B0C21A2915444468ADD8917D6CCDC3A3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547E3041511400B82F3B778CC64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2845-CA01-4BA2-9582-8CAA03E5D807}"/>
      </w:docPartPr>
      <w:docPartBody>
        <w:p w:rsidR="00000000" w:rsidRDefault="009D04A6">
          <w:pPr>
            <w:pStyle w:val="C547E3041511400B82F3B778CC643A6B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9C4D9F21788420DBBFED49DC60B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4D05-12EB-47D3-B6F3-EC402B8894FD}"/>
      </w:docPartPr>
      <w:docPartBody>
        <w:p w:rsidR="00000000" w:rsidRDefault="009D04A6">
          <w:pPr>
            <w:pStyle w:val="E9C4D9F21788420DBBFED49DC60B170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D7C07BF881045F3AE0545DA9F62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C5C6-950C-4214-947E-D9DDE04FF8F1}"/>
      </w:docPartPr>
      <w:docPartBody>
        <w:p w:rsidR="00000000" w:rsidRDefault="009D04A6">
          <w:pPr>
            <w:pStyle w:val="CD7C07BF881045F3AE0545DA9F62E2EB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B0C8F68262842F6B801388EB02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E689-B993-4AF1-83F3-18F5BCE1B198}"/>
      </w:docPartPr>
      <w:docPartBody>
        <w:p w:rsidR="00000000" w:rsidRDefault="009D04A6">
          <w:pPr>
            <w:pStyle w:val="BB0C8F68262842F6B801388EB02D37EC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B0E3E3D723145C2AC6767CE91DD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F915-4A38-46BA-9AA4-83F2CC5708D4}"/>
      </w:docPartPr>
      <w:docPartBody>
        <w:p w:rsidR="00000000" w:rsidRDefault="009D04A6">
          <w:pPr>
            <w:pStyle w:val="2B0E3E3D723145C2AC6767CE91DDA7E1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08CA1AF6CE4645D5BF39A6CF62EB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53E8-EDF0-4465-90FC-B8C5B447558D}"/>
      </w:docPartPr>
      <w:docPartBody>
        <w:p w:rsidR="00000000" w:rsidRDefault="009D04A6">
          <w:pPr>
            <w:pStyle w:val="08CA1AF6CE4645D5BF39A6CF62EB299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C3EFD796B69B4A06A08B7BE5D5B2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242F-C488-42E2-9409-78E136D10BF9}"/>
      </w:docPartPr>
      <w:docPartBody>
        <w:p w:rsidR="00000000" w:rsidRDefault="009D04A6">
          <w:pPr>
            <w:pStyle w:val="C3EFD796B69B4A06A08B7BE5D5B2F842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B48FD3DFFC88447E9E6D9D850591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D883-57A1-4B3B-9096-28B0D80E50EF}"/>
      </w:docPartPr>
      <w:docPartBody>
        <w:p w:rsidR="00000000" w:rsidRDefault="009D04A6">
          <w:pPr>
            <w:pStyle w:val="B48FD3DFFC88447E9E6D9D850591027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2B097336AF7C4365AFA31A9258F8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7157-2A63-491E-BE93-40EB464505CB}"/>
      </w:docPartPr>
      <w:docPartBody>
        <w:p w:rsidR="00000000" w:rsidRDefault="009D04A6">
          <w:pPr>
            <w:pStyle w:val="2B097336AF7C4365AFA31A9258F8A02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009E0E6EE222408AA197B0A28B43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25E8C-F004-4749-9C64-17B9235E3348}"/>
      </w:docPartPr>
      <w:docPartBody>
        <w:p w:rsidR="00000000" w:rsidRDefault="009D04A6">
          <w:pPr>
            <w:pStyle w:val="009E0E6EE222408AA197B0A28B43C74D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E75CE87681242D1AF27F478C9AB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F40E-8921-43CF-8383-EF43FE08AF85}"/>
      </w:docPartPr>
      <w:docPartBody>
        <w:p w:rsidR="00000000" w:rsidRDefault="009D04A6">
          <w:pPr>
            <w:pStyle w:val="4E75CE87681242D1AF27F478C9ABD0E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95471C72E2D4C4188D248BDEA45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E858-E2E7-4D5B-8F87-65B84C3D2BE8}"/>
      </w:docPartPr>
      <w:docPartBody>
        <w:p w:rsidR="00000000" w:rsidRDefault="009D04A6">
          <w:pPr>
            <w:pStyle w:val="495471C72E2D4C4188D248BDEA45E748"/>
          </w:pPr>
          <w:r w:rsidRPr="00F01431">
            <w:rPr>
              <w:rStyle w:val="PlaceholderText"/>
            </w:rPr>
            <w:t xml:space="preserve">Cliquez ici pour entrer une </w:t>
          </w:r>
          <w:r w:rsidRPr="00F01431">
            <w:rPr>
              <w:rStyle w:val="PlaceholderText"/>
            </w:rPr>
            <w:t>date.</w:t>
          </w:r>
        </w:p>
      </w:docPartBody>
    </w:docPart>
    <w:docPart>
      <w:docPartPr>
        <w:name w:val="F327981F02914E09881E7A7C174B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E2BD-84E0-4CB1-84C8-D4B512567B36}"/>
      </w:docPartPr>
      <w:docPartBody>
        <w:p w:rsidR="00000000" w:rsidRDefault="009D04A6">
          <w:pPr>
            <w:pStyle w:val="F327981F02914E09881E7A7C174BE5C5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275A4C8E76FD401F979A83F06AD1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EE11-FF3C-4B9A-B1D0-79F111B6DDBE}"/>
      </w:docPartPr>
      <w:docPartBody>
        <w:p w:rsidR="00000000" w:rsidRDefault="009D04A6">
          <w:pPr>
            <w:pStyle w:val="275A4C8E76FD401F979A83F06AD1D448"/>
          </w:pPr>
          <w:r w:rsidRPr="00460338">
            <w:rPr>
              <w:rStyle w:val="PlaceholderText"/>
            </w:rPr>
            <w:t xml:space="preserve">Cliquez ici </w:t>
          </w:r>
          <w:r w:rsidRPr="00460338">
            <w:rPr>
              <w:rStyle w:val="PlaceholderText"/>
            </w:rPr>
            <w:t>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04A6"/>
    <w:rsid w:val="009D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6FE23CC5F74E62A9D5E823915D955E">
    <w:name w:val="936FE23CC5F74E62A9D5E823915D955E"/>
  </w:style>
  <w:style w:type="paragraph" w:customStyle="1" w:styleId="A237ED7FECED4F549D270ECBD7837403">
    <w:name w:val="A237ED7FECED4F549D270ECBD7837403"/>
  </w:style>
  <w:style w:type="paragraph" w:customStyle="1" w:styleId="C5792926B91A44EDBA4688F2F39E5FFE">
    <w:name w:val="C5792926B91A44EDBA4688F2F39E5FFE"/>
  </w:style>
  <w:style w:type="paragraph" w:customStyle="1" w:styleId="45BE314317104498837E9A5EB3A942AD">
    <w:name w:val="45BE314317104498837E9A5EB3A942AD"/>
  </w:style>
  <w:style w:type="paragraph" w:customStyle="1" w:styleId="A3AC82F75E0E4088A2521231685BFAB2">
    <w:name w:val="A3AC82F75E0E4088A2521231685BFAB2"/>
  </w:style>
  <w:style w:type="paragraph" w:customStyle="1" w:styleId="E86B547BD4754B83BC7B342716BF2A09">
    <w:name w:val="E86B547BD4754B83BC7B342716BF2A09"/>
  </w:style>
  <w:style w:type="paragraph" w:customStyle="1" w:styleId="5E95390648D04814A315566D4B47D1A6">
    <w:name w:val="5E95390648D04814A315566D4B47D1A6"/>
  </w:style>
  <w:style w:type="paragraph" w:customStyle="1" w:styleId="1F526DBAB00F4AA8B785CC9D0D633B7C">
    <w:name w:val="1F526DBAB00F4AA8B785CC9D0D633B7C"/>
  </w:style>
  <w:style w:type="paragraph" w:customStyle="1" w:styleId="A693E48137C1462795096B3559F50EE5">
    <w:name w:val="A693E48137C1462795096B3559F50EE5"/>
  </w:style>
  <w:style w:type="paragraph" w:customStyle="1" w:styleId="C928C1DA4E784270A3C05E4271850EE1">
    <w:name w:val="C928C1DA4E784270A3C05E4271850EE1"/>
  </w:style>
  <w:style w:type="paragraph" w:customStyle="1" w:styleId="ACB6A15B44CB4FF4A42DEF8AC7FB2CB4">
    <w:name w:val="ACB6A15B44CB4FF4A42DEF8AC7FB2CB4"/>
  </w:style>
  <w:style w:type="paragraph" w:customStyle="1" w:styleId="8291887A1D29456CAF0CB7C805B016CD">
    <w:name w:val="8291887A1D29456CAF0CB7C805B016CD"/>
  </w:style>
  <w:style w:type="paragraph" w:customStyle="1" w:styleId="6B3AA848FC344F69A1C5928162B6380D">
    <w:name w:val="6B3AA848FC344F69A1C5928162B6380D"/>
  </w:style>
  <w:style w:type="paragraph" w:customStyle="1" w:styleId="C171C9D9094048F69C0BB53F02EC50A0">
    <w:name w:val="C171C9D9094048F69C0BB53F02EC50A0"/>
  </w:style>
  <w:style w:type="paragraph" w:customStyle="1" w:styleId="BA1A0B07D2BD4131AEDFCD81C941CEF0">
    <w:name w:val="BA1A0B07D2BD4131AEDFCD81C941CEF0"/>
  </w:style>
  <w:style w:type="paragraph" w:customStyle="1" w:styleId="F3B5E05EF7854885A903D32238156A46">
    <w:name w:val="F3B5E05EF7854885A903D32238156A46"/>
  </w:style>
  <w:style w:type="paragraph" w:customStyle="1" w:styleId="29B05CC5FFF7444EAF63D90CF0FFF4B7">
    <w:name w:val="29B05CC5FFF7444EAF63D90CF0FFF4B7"/>
  </w:style>
  <w:style w:type="paragraph" w:customStyle="1" w:styleId="D9A66372FC8744F0854F8C2C012E9430">
    <w:name w:val="D9A66372FC8744F0854F8C2C012E9430"/>
  </w:style>
  <w:style w:type="paragraph" w:customStyle="1" w:styleId="B3FA8AFB1B2349F29847B542E646ABDD">
    <w:name w:val="B3FA8AFB1B2349F29847B542E646ABDD"/>
  </w:style>
  <w:style w:type="paragraph" w:customStyle="1" w:styleId="120D09E241DA41079CAD173E0771C402">
    <w:name w:val="120D09E241DA41079CAD173E0771C402"/>
  </w:style>
  <w:style w:type="paragraph" w:customStyle="1" w:styleId="AC561F5B36FD472DA92C5932A759160F">
    <w:name w:val="AC561F5B36FD472DA92C5932A759160F"/>
  </w:style>
  <w:style w:type="paragraph" w:customStyle="1" w:styleId="A9B6C9C0521946A38BF9784EC620727C">
    <w:name w:val="A9B6C9C0521946A38BF9784EC620727C"/>
  </w:style>
  <w:style w:type="paragraph" w:customStyle="1" w:styleId="FE147C8F3E0C4302A414E7AB5811A007">
    <w:name w:val="FE147C8F3E0C4302A414E7AB5811A007"/>
  </w:style>
  <w:style w:type="paragraph" w:customStyle="1" w:styleId="F20ED9CD27634857A54C268EDC7C3435">
    <w:name w:val="F20ED9CD27634857A54C268EDC7C3435"/>
  </w:style>
  <w:style w:type="paragraph" w:customStyle="1" w:styleId="23232429E0A440AE8F668D248002F150">
    <w:name w:val="23232429E0A440AE8F668D248002F150"/>
  </w:style>
  <w:style w:type="paragraph" w:customStyle="1" w:styleId="6F71743DC0104319B3EB1FBDCA68C255">
    <w:name w:val="6F71743DC0104319B3EB1FBDCA68C255"/>
  </w:style>
  <w:style w:type="paragraph" w:customStyle="1" w:styleId="73792A6306254121A816653435AEF563">
    <w:name w:val="73792A6306254121A816653435AEF563"/>
  </w:style>
  <w:style w:type="paragraph" w:customStyle="1" w:styleId="49CEE05168254A48ABCC62FAE23F7B8F">
    <w:name w:val="49CEE05168254A48ABCC62FAE23F7B8F"/>
  </w:style>
  <w:style w:type="paragraph" w:customStyle="1" w:styleId="2192AC2FE3FC432990DB37723364C95D">
    <w:name w:val="2192AC2FE3FC432990DB37723364C95D"/>
  </w:style>
  <w:style w:type="paragraph" w:customStyle="1" w:styleId="439C88A06EA74F21B57B4828B38F94F9">
    <w:name w:val="439C88A06EA74F21B57B4828B38F94F9"/>
  </w:style>
  <w:style w:type="paragraph" w:customStyle="1" w:styleId="DB6A791CE6CD46C0A74522D49A4F2B5A">
    <w:name w:val="DB6A791CE6CD46C0A74522D49A4F2B5A"/>
  </w:style>
  <w:style w:type="paragraph" w:customStyle="1" w:styleId="9D2D8C9F771842D7857AEF4A3B210D44">
    <w:name w:val="9D2D8C9F771842D7857AEF4A3B210D44"/>
  </w:style>
  <w:style w:type="paragraph" w:customStyle="1" w:styleId="89E86733154A4B0E9BD7595CC18B5F99">
    <w:name w:val="89E86733154A4B0E9BD7595CC18B5F99"/>
  </w:style>
  <w:style w:type="paragraph" w:customStyle="1" w:styleId="B494806BF2FE41A6A16818F7A475B40F">
    <w:name w:val="B494806BF2FE41A6A16818F7A475B40F"/>
  </w:style>
  <w:style w:type="paragraph" w:customStyle="1" w:styleId="5427F8F92ECE4666A8846155D7E6F189">
    <w:name w:val="5427F8F92ECE4666A8846155D7E6F189"/>
  </w:style>
  <w:style w:type="paragraph" w:customStyle="1" w:styleId="5868A7361DB64877945625F7B18DB0A5">
    <w:name w:val="5868A7361DB64877945625F7B18DB0A5"/>
  </w:style>
  <w:style w:type="paragraph" w:customStyle="1" w:styleId="8AFA7E1437E24245854C5CA5F480A33C">
    <w:name w:val="8AFA7E1437E24245854C5CA5F480A33C"/>
  </w:style>
  <w:style w:type="paragraph" w:customStyle="1" w:styleId="E7B8891F8C10461E84A6AD31CABF016D">
    <w:name w:val="E7B8891F8C10461E84A6AD31CABF016D"/>
  </w:style>
  <w:style w:type="paragraph" w:customStyle="1" w:styleId="80CA8E8DEF834B90A9C50F86286D4EF7">
    <w:name w:val="80CA8E8DEF834B90A9C50F86286D4EF7"/>
  </w:style>
  <w:style w:type="paragraph" w:customStyle="1" w:styleId="B64117E678ED482EA957655BD91CD461">
    <w:name w:val="B64117E678ED482EA957655BD91CD461"/>
  </w:style>
  <w:style w:type="paragraph" w:customStyle="1" w:styleId="B0C21A2915444468ADD8917D6CCDC3A3">
    <w:name w:val="B0C21A2915444468ADD8917D6CCDC3A3"/>
  </w:style>
  <w:style w:type="paragraph" w:customStyle="1" w:styleId="C547E3041511400B82F3B778CC643A6B">
    <w:name w:val="C547E3041511400B82F3B778CC643A6B"/>
  </w:style>
  <w:style w:type="paragraph" w:customStyle="1" w:styleId="E9C4D9F21788420DBBFED49DC60B1705">
    <w:name w:val="E9C4D9F21788420DBBFED49DC60B1705"/>
  </w:style>
  <w:style w:type="paragraph" w:customStyle="1" w:styleId="CD7C07BF881045F3AE0545DA9F62E2EB">
    <w:name w:val="CD7C07BF881045F3AE0545DA9F62E2EB"/>
  </w:style>
  <w:style w:type="paragraph" w:customStyle="1" w:styleId="BB0C8F68262842F6B801388EB02D37EC">
    <w:name w:val="BB0C8F68262842F6B801388EB02D37EC"/>
  </w:style>
  <w:style w:type="paragraph" w:customStyle="1" w:styleId="2B0E3E3D723145C2AC6767CE91DDA7E1">
    <w:name w:val="2B0E3E3D723145C2AC6767CE91DDA7E1"/>
  </w:style>
  <w:style w:type="paragraph" w:customStyle="1" w:styleId="08CA1AF6CE4645D5BF39A6CF62EB2993">
    <w:name w:val="08CA1AF6CE4645D5BF39A6CF62EB2993"/>
  </w:style>
  <w:style w:type="paragraph" w:customStyle="1" w:styleId="C3EFD796B69B4A06A08B7BE5D5B2F842">
    <w:name w:val="C3EFD796B69B4A06A08B7BE5D5B2F842"/>
  </w:style>
  <w:style w:type="paragraph" w:customStyle="1" w:styleId="B48FD3DFFC88447E9E6D9D850591027E">
    <w:name w:val="B48FD3DFFC88447E9E6D9D850591027E"/>
  </w:style>
  <w:style w:type="paragraph" w:customStyle="1" w:styleId="2B097336AF7C4365AFA31A9258F8A02B">
    <w:name w:val="2B097336AF7C4365AFA31A9258F8A02B"/>
  </w:style>
  <w:style w:type="paragraph" w:customStyle="1" w:styleId="009E0E6EE222408AA197B0A28B43C74D">
    <w:name w:val="009E0E6EE222408AA197B0A28B43C74D"/>
  </w:style>
  <w:style w:type="paragraph" w:customStyle="1" w:styleId="4E75CE87681242D1AF27F478C9ABD0E3">
    <w:name w:val="4E75CE87681242D1AF27F478C9ABD0E3"/>
  </w:style>
  <w:style w:type="paragraph" w:customStyle="1" w:styleId="495471C72E2D4C4188D248BDEA45E748">
    <w:name w:val="495471C72E2D4C4188D248BDEA45E748"/>
  </w:style>
  <w:style w:type="paragraph" w:customStyle="1" w:styleId="F327981F02914E09881E7A7C174BE5C5">
    <w:name w:val="F327981F02914E09881E7A7C174BE5C5"/>
  </w:style>
  <w:style w:type="paragraph" w:customStyle="1" w:styleId="275A4C8E76FD401F979A83F06AD1D448">
    <w:name w:val="275A4C8E76FD401F979A83F06AD1D4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F220-180C-4155-81EB-053A9AA2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Access-request_08_NL.dotx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GAH501</dc:creator>
  <cp:keywords/>
  <dc:description>W:\BUG105\Information\Dot\Dot New</dc:description>
  <cp:lastModifiedBy>GAH501</cp:lastModifiedBy>
  <cp:revision>1</cp:revision>
  <cp:lastPrinted>2014-02-25T12:55:00Z</cp:lastPrinted>
  <dcterms:created xsi:type="dcterms:W3CDTF">2015-01-26T13:06:00Z</dcterms:created>
  <dcterms:modified xsi:type="dcterms:W3CDTF">2015-01-26T13:06:00Z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