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C0DF3" w:rsidRPr="007B4CD3" w:rsidRDefault="00096B5B" w:rsidP="003C0DF3">
      <w:pPr>
        <w:pStyle w:val="NoSpacing"/>
        <w:rPr>
          <w:rFonts w:ascii="Arial" w:hAnsi="Arial" w:cs="Arial"/>
          <w:color w:val="0070C0"/>
          <w:sz w:val="16"/>
          <w:szCs w:val="16"/>
          <w:lang w:val="nl-BE"/>
        </w:rPr>
      </w:pPr>
      <w:r>
        <w:rPr>
          <w:rFonts w:ascii="Arial" w:hAnsi="Arial" w:cs="Arial"/>
          <w:noProof/>
          <w:color w:val="0070C0"/>
          <w:sz w:val="44"/>
          <w:szCs w:val="44"/>
          <w:lang w:val="fr-BE" w:eastAsia="fr-B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-27940</wp:posOffset>
                </wp:positionV>
                <wp:extent cx="1870710" cy="923925"/>
                <wp:effectExtent l="0" t="635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071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483" w:rsidRDefault="00154483" w:rsidP="003C0DF3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 w:rsidRPr="00867BB2">
                              <w:rPr>
                                <w:b/>
                                <w:lang w:val="fr-BE"/>
                              </w:rPr>
                              <w:t>Centrale nucléaire de Tihange</w:t>
                            </w:r>
                            <w:r w:rsidRPr="00234A44">
                              <w:rPr>
                                <w:lang w:val="fr-BE"/>
                              </w:rPr>
                              <w:t xml:space="preserve"> </w:t>
                            </w:r>
                            <w:r>
                              <w:rPr>
                                <w:lang w:val="fr-BE"/>
                              </w:rPr>
                              <w:t>Bureau des accès</w:t>
                            </w:r>
                          </w:p>
                          <w:p w:rsidR="00154483" w:rsidRPr="00234A44" w:rsidRDefault="00154483" w:rsidP="003C0DF3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>
                              <w:rPr>
                                <w:lang w:val="fr-BE"/>
                              </w:rPr>
                              <w:t xml:space="preserve">Tél : + 32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 w:rsidRPr="00234A44">
                                <w:rPr>
                                  <w:lang w:val="fr-BE"/>
                                </w:rPr>
                                <w:t>(0)85 24 34 88</w:t>
                              </w:r>
                            </w:smartTag>
                          </w:p>
                          <w:p w:rsidR="00154483" w:rsidRPr="00234A44" w:rsidRDefault="00154483" w:rsidP="003C0DF3">
                            <w:pPr>
                              <w:pStyle w:val="Header"/>
                              <w:rPr>
                                <w:lang w:val="fr-BE"/>
                              </w:rPr>
                            </w:pPr>
                            <w:r w:rsidRPr="00234A44">
                              <w:rPr>
                                <w:lang w:val="fr-BE"/>
                              </w:rPr>
                              <w:t xml:space="preserve">Fax </w:t>
                            </w:r>
                            <w:r>
                              <w:rPr>
                                <w:lang w:val="fr-BE"/>
                              </w:rPr>
                              <w:t xml:space="preserve">: </w:t>
                            </w:r>
                            <w:r w:rsidRPr="00234A44">
                              <w:rPr>
                                <w:lang w:val="fr-BE"/>
                              </w:rPr>
                              <w:t xml:space="preserve">+32 </w:t>
                            </w:r>
                            <w:smartTag w:uri="urn:schemas-microsoft-com:office:smarttags" w:element="phone">
                              <w:smartTagPr>
                                <w:attr w:uri="urn:schemas-microsoft-com:office:office" w:name="ls" w:val="trans"/>
                              </w:smartTagPr>
                              <w:r w:rsidRPr="00234A44">
                                <w:rPr>
                                  <w:lang w:val="fr-BE"/>
                                </w:rPr>
                                <w:t>(0)85 24 34 87</w:t>
                              </w:r>
                            </w:smartTag>
                          </w:p>
                          <w:p w:rsidR="00154483" w:rsidRDefault="00154483" w:rsidP="003C0DF3">
                            <w:r w:rsidRPr="00234A44">
                              <w:rPr>
                                <w:lang w:val="fr-BE"/>
                              </w:rPr>
                              <w:t>cnt.acces@e</w:t>
                            </w:r>
                            <w:r w:rsidR="007619FB">
                              <w:rPr>
                                <w:lang w:val="fr-BE"/>
                              </w:rPr>
                              <w:t>ngie</w:t>
                            </w:r>
                            <w:r w:rsidRPr="00234A44">
                              <w:rPr>
                                <w:lang w:val="fr-BE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-36pt;margin-top:-2.2pt;width:147.3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" filled="f" stroked="f">
                <v:textbox>
                  <w:txbxContent>
                    <w:p w:rsidR="00154483" w:rsidRDefault="00154483" w:rsidP="003C0DF3">
                      <w:pPr>
                        <w:pStyle w:val="En-tte"/>
                        <w:rPr>
                          <w:lang w:val="fr-BE"/>
                        </w:rPr>
                      </w:pPr>
                      <w:r w:rsidRPr="00867BB2">
                        <w:rPr>
                          <w:b/>
                          <w:lang w:val="fr-BE"/>
                        </w:rPr>
                        <w:t>Centrale nucléaire de Tihange</w:t>
                      </w:r>
                      <w:r w:rsidRPr="00234A44">
                        <w:rPr>
                          <w:lang w:val="fr-BE"/>
                        </w:rPr>
                        <w:t xml:space="preserve"> </w:t>
                      </w:r>
                      <w:r>
                        <w:rPr>
                          <w:lang w:val="fr-BE"/>
                        </w:rPr>
                        <w:t>Bureau des accès</w:t>
                      </w:r>
                    </w:p>
                    <w:p w:rsidR="00154483" w:rsidRPr="00234A44" w:rsidRDefault="00154483" w:rsidP="003C0DF3">
                      <w:pPr>
                        <w:pStyle w:val="En-tte"/>
                        <w:rPr>
                          <w:lang w:val="fr-BE"/>
                        </w:rPr>
                      </w:pPr>
                      <w:r>
                        <w:rPr>
                          <w:lang w:val="fr-BE"/>
                        </w:rPr>
                        <w:t xml:space="preserve">Tél : + 32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 w:rsidRPr="00234A44">
                          <w:rPr>
                            <w:lang w:val="fr-BE"/>
                          </w:rPr>
                          <w:t>(0)85 24 34 88</w:t>
                        </w:r>
                      </w:smartTag>
                    </w:p>
                    <w:p w:rsidR="00154483" w:rsidRPr="00234A44" w:rsidRDefault="00154483" w:rsidP="003C0DF3">
                      <w:pPr>
                        <w:pStyle w:val="En-tte"/>
                        <w:rPr>
                          <w:lang w:val="fr-BE"/>
                        </w:rPr>
                      </w:pPr>
                      <w:r w:rsidRPr="00234A44">
                        <w:rPr>
                          <w:lang w:val="fr-BE"/>
                        </w:rPr>
                        <w:t xml:space="preserve">Fax </w:t>
                      </w:r>
                      <w:r>
                        <w:rPr>
                          <w:lang w:val="fr-BE"/>
                        </w:rPr>
                        <w:t xml:space="preserve">: </w:t>
                      </w:r>
                      <w:r w:rsidRPr="00234A44">
                        <w:rPr>
                          <w:lang w:val="fr-BE"/>
                        </w:rPr>
                        <w:t xml:space="preserve">+32 </w:t>
                      </w:r>
                      <w:smartTag w:uri="urn:schemas-microsoft-com:office:smarttags" w:element="phone">
                        <w:smartTagPr>
                          <w:attr w:uri="urn:schemas-microsoft-com:office:office" w:name="ls" w:val="trans"/>
                        </w:smartTagPr>
                        <w:r w:rsidRPr="00234A44">
                          <w:rPr>
                            <w:lang w:val="fr-BE"/>
                          </w:rPr>
                          <w:t>(0)85 24 34 87</w:t>
                        </w:r>
                      </w:smartTag>
                    </w:p>
                    <w:p w:rsidR="00154483" w:rsidRDefault="00154483" w:rsidP="003C0DF3">
                      <w:r w:rsidRPr="00234A44">
                        <w:rPr>
                          <w:lang w:val="fr-BE"/>
                        </w:rPr>
                        <w:t>cnt.acces@e</w:t>
                      </w:r>
                      <w:r w:rsidR="007619FB">
                        <w:rPr>
                          <w:lang w:val="fr-BE"/>
                        </w:rPr>
                        <w:t>ngie</w:t>
                      </w:r>
                      <w:r w:rsidRPr="00234A44">
                        <w:rPr>
                          <w:lang w:val="fr-BE"/>
                        </w:rPr>
                        <w:t>.com</w:t>
                      </w:r>
                    </w:p>
                  </w:txbxContent>
                </v:textbox>
              </v:rect>
            </w:pict>
          </mc:Fallback>
        </mc:AlternateContent>
      </w:r>
      <w:r w:rsidR="003C0DF3" w:rsidRPr="007B4CD3">
        <w:rPr>
          <w:rFonts w:ascii="Arial" w:hAnsi="Arial" w:cs="Arial"/>
          <w:color w:val="0070C0"/>
          <w:sz w:val="44"/>
          <w:szCs w:val="44"/>
          <w:lang w:val="nl-BE"/>
        </w:rPr>
        <w:t xml:space="preserve">   </w:t>
      </w:r>
    </w:p>
    <w:p w:rsidR="003C0DF3" w:rsidRPr="007B4CD3" w:rsidRDefault="003C0DF3" w:rsidP="003C0DF3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  <w:r w:rsidRPr="007B4CD3">
        <w:rPr>
          <w:rFonts w:ascii="Arial" w:hAnsi="Arial" w:cs="Arial"/>
          <w:color w:val="0070C0"/>
          <w:sz w:val="44"/>
          <w:szCs w:val="44"/>
          <w:lang w:val="nl-BE"/>
        </w:rPr>
        <w:t>TOEGANGSAANVRAAG</w:t>
      </w:r>
    </w:p>
    <w:p w:rsidR="003C0DF3" w:rsidRPr="007B4CD3" w:rsidRDefault="003C0DF3" w:rsidP="003C0DF3">
      <w:pPr>
        <w:pStyle w:val="NoSpacing"/>
        <w:jc w:val="center"/>
        <w:rPr>
          <w:rFonts w:ascii="Arial" w:hAnsi="Arial" w:cs="Arial"/>
          <w:color w:val="0070C0"/>
          <w:sz w:val="16"/>
          <w:szCs w:val="16"/>
          <w:lang w:val="nl-BE"/>
        </w:rPr>
      </w:pPr>
    </w:p>
    <w:p w:rsidR="003C0DF3" w:rsidRPr="003C0DF3" w:rsidRDefault="00096B5B" w:rsidP="003C0DF3">
      <w:pPr>
        <w:pStyle w:val="NoSpacing"/>
        <w:jc w:val="center"/>
        <w:rPr>
          <w:b/>
          <w:lang w:val="nl-BE"/>
        </w:rPr>
      </w:pPr>
      <w:r>
        <w:rPr>
          <w:b/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ragraph">
                  <wp:posOffset>-124460</wp:posOffset>
                </wp:positionV>
                <wp:extent cx="3476625" cy="292735"/>
                <wp:effectExtent l="13335" t="8890" r="5715" b="1270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6625" cy="29273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4483" w:rsidRPr="00FD68B8" w:rsidRDefault="00FF040C" w:rsidP="00CD4702">
                            <w:pPr>
                              <w:jc w:val="center"/>
                              <w:rPr>
                                <w:b/>
                                <w:lang w:val="fr-BE"/>
                              </w:rPr>
                            </w:pPr>
                            <w:r w:rsidRPr="00FF040C">
                              <w:rPr>
                                <w:b/>
                                <w:sz w:val="30"/>
                                <w:szCs w:val="30"/>
                                <w:lang w:val="fr-BE"/>
                              </w:rPr>
                              <w:t>IN DRUKLETTERS INVULLEN</w:t>
                            </w:r>
                            <w:r w:rsidR="00154483">
                              <w:rPr>
                                <w:b/>
                                <w:lang w:val="fr-BE"/>
                              </w:rPr>
                              <w:t xml:space="preserve"> </w:t>
                            </w:r>
                            <w:r w:rsidRPr="00FF040C">
                              <w:rPr>
                                <w:b/>
                                <w:sz w:val="30"/>
                                <w:szCs w:val="30"/>
                                <w:lang w:val="fr-BE"/>
                              </w:rPr>
                              <w:t>AUB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04.55pt;margin-top:-9.8pt;width:273.75pt;height:23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" fillcolor="#ffc000" strokecolor="black [3213]">
                <v:textbox>
                  <w:txbxContent>
                    <w:p w:rsidR="00154483" w:rsidRPr="00FD68B8" w:rsidRDefault="00FF040C" w:rsidP="00CD4702">
                      <w:pPr>
                        <w:jc w:val="center"/>
                        <w:rPr>
                          <w:b/>
                          <w:lang w:val="fr-BE"/>
                        </w:rPr>
                      </w:pPr>
                      <w:r w:rsidRPr="00FF040C">
                        <w:rPr>
                          <w:b/>
                          <w:sz w:val="30"/>
                          <w:szCs w:val="30"/>
                          <w:lang w:val="fr-BE"/>
                        </w:rPr>
                        <w:t>IN DRUKLETTERS INVULLEN</w:t>
                      </w:r>
                      <w:r w:rsidR="00154483">
                        <w:rPr>
                          <w:b/>
                          <w:lang w:val="fr-BE"/>
                        </w:rPr>
                        <w:t xml:space="preserve"> </w:t>
                      </w:r>
                      <w:r w:rsidRPr="00FF040C">
                        <w:rPr>
                          <w:b/>
                          <w:sz w:val="30"/>
                          <w:szCs w:val="30"/>
                          <w:lang w:val="fr-BE"/>
                        </w:rPr>
                        <w:t>AUB</w:t>
                      </w:r>
                    </w:p>
                  </w:txbxContent>
                </v:textbox>
              </v:rect>
            </w:pict>
          </mc:Fallback>
        </mc:AlternateContent>
      </w:r>
    </w:p>
    <w:p w:rsidR="003C0DF3" w:rsidRPr="00CD4702" w:rsidRDefault="003C0DF3" w:rsidP="00D26D21">
      <w:pPr>
        <w:rPr>
          <w:rStyle w:val="hps"/>
          <w:rFonts w:ascii="Arial" w:hAnsi="Arial" w:cs="Arial"/>
          <w:b/>
          <w:lang w:val="nl-NL"/>
        </w:rPr>
      </w:pPr>
    </w:p>
    <w:p w:rsidR="00CD4702" w:rsidRPr="0096421F" w:rsidRDefault="00CD4702" w:rsidP="00CD4702">
      <w:pPr>
        <w:pStyle w:val="NoSpacing"/>
        <w:jc w:val="center"/>
        <w:rPr>
          <w:b/>
          <w:color w:val="888888"/>
          <w:lang w:val="nl-BE" w:eastAsia="fr-FR"/>
        </w:rPr>
      </w:pPr>
      <w:r>
        <w:rPr>
          <w:b/>
          <w:lang w:val="nl-NL" w:eastAsia="fr-FR"/>
        </w:rPr>
        <w:t xml:space="preserve">DOCUMENT VERZENDEN 28 DAGEN VOOR DE INTERVENTIE </w:t>
      </w:r>
    </w:p>
    <w:p w:rsidR="00CD4702" w:rsidRDefault="00CD4702" w:rsidP="007619FB">
      <w:pPr>
        <w:pStyle w:val="NoSpacing"/>
        <w:spacing w:after="60"/>
        <w:jc w:val="center"/>
        <w:rPr>
          <w:b/>
          <w:lang w:val="nl-BE"/>
        </w:rPr>
      </w:pPr>
      <w:r>
        <w:rPr>
          <w:b/>
          <w:lang w:val="nl-BE"/>
        </w:rPr>
        <w:t xml:space="preserve">DOCUMENT NIET COMPLEET OF VERKEERD WORDT GEWEIGERD </w:t>
      </w:r>
    </w:p>
    <w:p w:rsidR="00CD4702" w:rsidRDefault="00CD4702" w:rsidP="007619FB">
      <w:pPr>
        <w:pStyle w:val="NoSpacing"/>
        <w:spacing w:before="60"/>
        <w:rPr>
          <w:b/>
          <w:lang w:val="nl-NL" w:eastAsia="fr-FR"/>
        </w:rPr>
      </w:pPr>
      <w:r>
        <w:rPr>
          <w:b/>
          <w:lang w:val="nl-NL" w:eastAsia="fr-FR"/>
        </w:rPr>
        <w:t>IN TE VULLEN DOOR HET ECHTE BEDRIJF</w:t>
      </w:r>
    </w:p>
    <w:tbl>
      <w:tblPr>
        <w:tblStyle w:val="TableGrid"/>
        <w:tblW w:w="10207" w:type="dxa"/>
        <w:tblInd w:w="-4" w:type="dxa"/>
        <w:tblLook w:val="04A0" w:firstRow="1" w:lastRow="0" w:firstColumn="1" w:lastColumn="0" w:noHBand="0" w:noVBand="1"/>
      </w:tblPr>
      <w:tblGrid>
        <w:gridCol w:w="1985"/>
        <w:gridCol w:w="1276"/>
        <w:gridCol w:w="142"/>
        <w:gridCol w:w="850"/>
        <w:gridCol w:w="1701"/>
        <w:gridCol w:w="1470"/>
        <w:gridCol w:w="515"/>
        <w:gridCol w:w="745"/>
        <w:gridCol w:w="1523"/>
      </w:tblGrid>
      <w:tr w:rsidR="005D3190" w:rsidRPr="00D26D21" w:rsidTr="005D3190">
        <w:trPr>
          <w:trHeight w:val="376"/>
        </w:trPr>
        <w:tc>
          <w:tcPr>
            <w:tcW w:w="340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van het bedrijf </w:t>
            </w:r>
          </w:p>
        </w:tc>
        <w:sdt>
          <w:sdtPr>
            <w:rPr>
              <w:b/>
              <w:lang w:val="nl-BE"/>
            </w:rPr>
            <w:id w:val="7372799"/>
            <w:placeholder>
              <w:docPart w:val="E605DD766A3E43BC8D5A1BE2D0D1D99F"/>
            </w:placeholder>
          </w:sdtPr>
          <w:sdtEndPr/>
          <w:sdtContent>
            <w:tc>
              <w:tcPr>
                <w:tcW w:w="6804" w:type="dxa"/>
                <w:gridSpan w:val="6"/>
                <w:vAlign w:val="center"/>
              </w:tcPr>
              <w:p w:rsidR="005D3190" w:rsidRPr="00D26D21" w:rsidRDefault="005D3190" w:rsidP="007C55C8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b/>
                    <w:lang w:val="fr-BE"/>
                  </w:rPr>
                </w:pPr>
                <w:r>
                  <w:rPr>
                    <w:b/>
                    <w:lang w:val="nl-BE"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90"/>
        </w:trPr>
        <w:tc>
          <w:tcPr>
            <w:tcW w:w="3403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ind w:right="-108"/>
              <w:rPr>
                <w:b/>
              </w:rPr>
            </w:pPr>
            <w:proofErr w:type="spellStart"/>
            <w:r w:rsidRPr="003E7D6A">
              <w:rPr>
                <w:b/>
              </w:rPr>
              <w:t>Subcontractant</w:t>
            </w:r>
            <w:proofErr w:type="spellEnd"/>
            <w:r w:rsidRPr="003E7D6A">
              <w:rPr>
                <w:b/>
              </w:rPr>
              <w:t> </w:t>
            </w:r>
            <w:proofErr w:type="spellStart"/>
            <w:r w:rsidRPr="003E7D6A">
              <w:rPr>
                <w:b/>
              </w:rPr>
              <w:t>voor</w:t>
            </w:r>
            <w:proofErr w:type="spellEnd"/>
          </w:p>
        </w:tc>
        <w:sdt>
          <w:sdtPr>
            <w:rPr>
              <w:b/>
            </w:rPr>
            <w:id w:val="7372801"/>
            <w:placeholder>
              <w:docPart w:val="E605DD766A3E43BC8D5A1BE2D0D1D99F"/>
            </w:placeholder>
          </w:sdtPr>
          <w:sdtEndPr/>
          <w:sdtContent>
            <w:tc>
              <w:tcPr>
                <w:tcW w:w="6804" w:type="dxa"/>
                <w:gridSpan w:val="6"/>
                <w:shd w:val="clear" w:color="auto" w:fill="auto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33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Bedrijfnummer</w:t>
            </w:r>
            <w:proofErr w:type="spellEnd"/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7372803"/>
            <w:placeholder>
              <w:docPart w:val="E605DD766A3E43BC8D5A1BE2D0D1D99F"/>
            </w:placeholder>
          </w:sdtPr>
          <w:sdtEndPr/>
          <w:sdtContent>
            <w:tc>
              <w:tcPr>
                <w:tcW w:w="3969" w:type="dxa"/>
                <w:gridSpan w:val="4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D3190" w:rsidRPr="007B7481" w:rsidRDefault="005D3190" w:rsidP="007C55C8">
            <w:pPr>
              <w:pStyle w:val="NoSpacing"/>
              <w:overflowPunct w:val="0"/>
              <w:autoSpaceDE w:val="0"/>
              <w:autoSpaceDN w:val="0"/>
              <w:adjustRightInd w:val="0"/>
              <w:textAlignment w:val="baseline"/>
            </w:pPr>
            <w:proofErr w:type="spellStart"/>
            <w:r w:rsidRPr="003E7D6A">
              <w:rPr>
                <w:b/>
              </w:rPr>
              <w:t>Uitzendkantoor</w:t>
            </w:r>
            <w:proofErr w:type="spellEnd"/>
          </w:p>
        </w:tc>
        <w:tc>
          <w:tcPr>
            <w:tcW w:w="2268" w:type="dxa"/>
            <w:gridSpan w:val="2"/>
            <w:vAlign w:val="center"/>
          </w:tcPr>
          <w:p w:rsidR="005D3190" w:rsidRDefault="005D3190" w:rsidP="007C55C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 xml:space="preserve">JA </w:t>
            </w:r>
            <w:r w:rsidR="00C05F72">
              <w:rPr>
                <w:b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1"/>
            <w:r>
              <w:rPr>
                <w:b/>
              </w:rPr>
              <w:instrText xml:space="preserve"> FORMCHECKBOX </w:instrText>
            </w:r>
            <w:r w:rsidR="00A21EC5">
              <w:rPr>
                <w:b/>
              </w:rPr>
            </w:r>
            <w:r w:rsidR="00A21EC5">
              <w:rPr>
                <w:b/>
              </w:rPr>
              <w:fldChar w:fldCharType="separate"/>
            </w:r>
            <w:r w:rsidR="00C05F72">
              <w:rPr>
                <w:b/>
              </w:rPr>
              <w:fldChar w:fldCharType="end"/>
            </w:r>
            <w:bookmarkEnd w:id="1"/>
            <w:r>
              <w:rPr>
                <w:b/>
              </w:rPr>
              <w:t xml:space="preserve"> NEE </w:t>
            </w:r>
            <w:r w:rsidR="00C05F72">
              <w:rPr>
                <w:b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2"/>
            <w:r>
              <w:rPr>
                <w:b/>
              </w:rPr>
              <w:instrText xml:space="preserve"> FORMCHECKBOX </w:instrText>
            </w:r>
            <w:r w:rsidR="00A21EC5">
              <w:rPr>
                <w:b/>
              </w:rPr>
            </w:r>
            <w:r w:rsidR="00A21EC5">
              <w:rPr>
                <w:b/>
              </w:rPr>
              <w:fldChar w:fldCharType="separate"/>
            </w:r>
            <w:r w:rsidR="00C05F72">
              <w:rPr>
                <w:b/>
              </w:rPr>
              <w:fldChar w:fldCharType="end"/>
            </w:r>
            <w:bookmarkEnd w:id="2"/>
          </w:p>
        </w:tc>
      </w:tr>
      <w:tr w:rsidR="005D3190" w:rsidTr="005D3190">
        <w:trPr>
          <w:trHeight w:val="376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e-mail </w:t>
            </w:r>
            <w:proofErr w:type="spellStart"/>
            <w:r>
              <w:rPr>
                <w:b/>
              </w:rPr>
              <w:t>adress</w:t>
            </w:r>
            <w:proofErr w:type="spellEnd"/>
          </w:p>
        </w:tc>
        <w:sdt>
          <w:sdtPr>
            <w:rPr>
              <w:b/>
            </w:rPr>
            <w:id w:val="7372805"/>
            <w:placeholder>
              <w:docPart w:val="A0D5AA107EA3406CA804234A234F77E3"/>
            </w:placeholder>
          </w:sdtPr>
          <w:sdtEndPr/>
          <w:sdtContent>
            <w:tc>
              <w:tcPr>
                <w:tcW w:w="8222" w:type="dxa"/>
                <w:gridSpan w:val="8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Telefoon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nummer</w:t>
            </w:r>
            <w:proofErr w:type="spellEnd"/>
          </w:p>
        </w:tc>
        <w:sdt>
          <w:sdtPr>
            <w:rPr>
              <w:b/>
            </w:rPr>
            <w:id w:val="28891297"/>
            <w:placeholder>
              <w:docPart w:val="0DCCFF6FE18F4A40887A31446C4C65BF"/>
            </w:placeholder>
          </w:sdtPr>
          <w:sdtEndPr/>
          <w:sdtContent>
            <w:tc>
              <w:tcPr>
                <w:tcW w:w="3969" w:type="dxa"/>
                <w:gridSpan w:val="4"/>
                <w:shd w:val="clear" w:color="auto" w:fill="auto"/>
                <w:vAlign w:val="center"/>
              </w:tcPr>
              <w:p w:rsidR="005D3190" w:rsidRDefault="00C4554D" w:rsidP="00C4554D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FAX </w:t>
            </w:r>
            <w:proofErr w:type="spellStart"/>
            <w:r>
              <w:rPr>
                <w:b/>
              </w:rPr>
              <w:t>nummer</w:t>
            </w:r>
            <w:proofErr w:type="spellEnd"/>
          </w:p>
        </w:tc>
        <w:sdt>
          <w:sdtPr>
            <w:rPr>
              <w:b/>
            </w:rPr>
            <w:id w:val="28891299"/>
            <w:placeholder>
              <w:docPart w:val="0DCCFF6FE18F4A40887A31446C4C65BF"/>
            </w:placeholder>
          </w:sdtPr>
          <w:sdtEndPr/>
          <w:sdtContent>
            <w:tc>
              <w:tcPr>
                <w:tcW w:w="2268" w:type="dxa"/>
                <w:gridSpan w:val="2"/>
                <w:vAlign w:val="center"/>
              </w:tcPr>
              <w:p w:rsidR="005D3190" w:rsidRDefault="00C4554D" w:rsidP="00C4554D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61"/>
        </w:trPr>
        <w:tc>
          <w:tcPr>
            <w:tcW w:w="198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Volledige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 xml:space="preserve">  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ind w:right="-108"/>
              <w:rPr>
                <w:b/>
              </w:rPr>
            </w:pPr>
            <w:proofErr w:type="spellStart"/>
            <w:r>
              <w:rPr>
                <w:b/>
              </w:rPr>
              <w:t>Straat</w:t>
            </w:r>
            <w:proofErr w:type="spellEnd"/>
            <w:r>
              <w:rPr>
                <w:b/>
              </w:rPr>
              <w:t> + N°</w:t>
            </w:r>
          </w:p>
        </w:tc>
        <w:sdt>
          <w:sdtPr>
            <w:rPr>
              <w:b/>
            </w:rPr>
            <w:id w:val="7372807"/>
            <w:placeholder>
              <w:docPart w:val="B698D37F9DC8460B860E3559A580CC76"/>
            </w:placeholder>
          </w:sdtPr>
          <w:sdtEndPr/>
          <w:sdtContent>
            <w:tc>
              <w:tcPr>
                <w:tcW w:w="4163" w:type="dxa"/>
                <w:gridSpan w:val="4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ind w:right="-92"/>
              <w:rPr>
                <w:b/>
              </w:rPr>
            </w:pPr>
            <w:proofErr w:type="spellStart"/>
            <w:r>
              <w:rPr>
                <w:b/>
              </w:rPr>
              <w:t>Postcode</w:t>
            </w:r>
            <w:proofErr w:type="spellEnd"/>
            <w:r>
              <w:rPr>
                <w:b/>
              </w:rPr>
              <w:t xml:space="preserve"> </w:t>
            </w:r>
          </w:p>
        </w:tc>
        <w:sdt>
          <w:sdtPr>
            <w:rPr>
              <w:b/>
            </w:rPr>
            <w:id w:val="7372816"/>
            <w:placeholder>
              <w:docPart w:val="B698D37F9DC8460B860E3559A580CC76"/>
            </w:placeholder>
          </w:sdtPr>
          <w:sdtEndPr/>
          <w:sdtContent>
            <w:tc>
              <w:tcPr>
                <w:tcW w:w="1523" w:type="dxa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Tr="005D3190">
        <w:trPr>
          <w:trHeight w:val="376"/>
        </w:trPr>
        <w:tc>
          <w:tcPr>
            <w:tcW w:w="1985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Stad</w:t>
            </w:r>
            <w:proofErr w:type="spellEnd"/>
          </w:p>
        </w:tc>
        <w:sdt>
          <w:sdtPr>
            <w:rPr>
              <w:b/>
            </w:rPr>
            <w:id w:val="7372809"/>
            <w:placeholder>
              <w:docPart w:val="B698D37F9DC8460B860E3559A580CC76"/>
            </w:placeholder>
          </w:sdtPr>
          <w:sdtEndPr/>
          <w:sdtContent>
            <w:tc>
              <w:tcPr>
                <w:tcW w:w="4163" w:type="dxa"/>
                <w:gridSpan w:val="4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  <w:tc>
          <w:tcPr>
            <w:tcW w:w="1260" w:type="dxa"/>
            <w:gridSpan w:val="2"/>
            <w:shd w:val="clear" w:color="auto" w:fill="D9D9D9" w:themeFill="background1" w:themeFillShade="D9"/>
            <w:vAlign w:val="center"/>
          </w:tcPr>
          <w:p w:rsidR="005D3190" w:rsidRDefault="005D3190" w:rsidP="007C55C8">
            <w:pPr>
              <w:pStyle w:val="NoSpacing"/>
              <w:rPr>
                <w:b/>
              </w:rPr>
            </w:pPr>
            <w:r>
              <w:rPr>
                <w:b/>
              </w:rPr>
              <w:t>Land</w:t>
            </w:r>
          </w:p>
        </w:tc>
        <w:sdt>
          <w:sdtPr>
            <w:rPr>
              <w:b/>
            </w:rPr>
            <w:id w:val="7372818"/>
            <w:placeholder>
              <w:docPart w:val="B698D37F9DC8460B860E3559A580CC76"/>
            </w:placeholder>
          </w:sdtPr>
          <w:sdtEndPr/>
          <w:sdtContent>
            <w:tc>
              <w:tcPr>
                <w:tcW w:w="1523" w:type="dxa"/>
                <w:vAlign w:val="center"/>
              </w:tcPr>
              <w:p w:rsidR="005D3190" w:rsidRDefault="005D3190" w:rsidP="007C55C8">
                <w:pPr>
                  <w:pStyle w:val="NoSpacing"/>
                  <w:rPr>
                    <w:b/>
                  </w:rPr>
                </w:pPr>
                <w:r>
                  <w:rPr>
                    <w:b/>
                  </w:rPr>
                  <w:t xml:space="preserve"> </w:t>
                </w:r>
              </w:p>
            </w:tc>
          </w:sdtContent>
        </w:sdt>
      </w:tr>
      <w:tr w:rsidR="005D3190" w:rsidRPr="00582C28" w:rsidTr="005D3190">
        <w:trPr>
          <w:trHeight w:val="431"/>
        </w:trPr>
        <w:tc>
          <w:tcPr>
            <w:tcW w:w="4253" w:type="dxa"/>
            <w:gridSpan w:val="4"/>
            <w:shd w:val="clear" w:color="auto" w:fill="FFFF00"/>
            <w:vAlign w:val="center"/>
          </w:tcPr>
          <w:p w:rsidR="005D3190" w:rsidRPr="00747AD4" w:rsidRDefault="005D3190" w:rsidP="007C55C8">
            <w:pPr>
              <w:rPr>
                <w:rFonts w:ascii="Arial" w:hAnsi="Arial" w:cs="Arial"/>
                <w:b/>
                <w:sz w:val="24"/>
                <w:szCs w:val="24"/>
                <w:lang w:val="nl-BE"/>
              </w:rPr>
            </w:pPr>
            <w:r w:rsidRPr="00747AD4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Verantwoordelijk </w:t>
            </w:r>
            <w:r w:rsidR="007619FB">
              <w:rPr>
                <w:rFonts w:ascii="Arial" w:hAnsi="Arial" w:cs="Arial"/>
                <w:b/>
                <w:sz w:val="24"/>
                <w:szCs w:val="24"/>
                <w:lang w:val="nl-BE"/>
              </w:rPr>
              <w:t xml:space="preserve">ENGIE </w:t>
            </w:r>
            <w:r w:rsidRPr="00747AD4">
              <w:rPr>
                <w:rFonts w:ascii="Arial" w:hAnsi="Arial" w:cs="Arial"/>
                <w:b/>
                <w:sz w:val="24"/>
                <w:szCs w:val="24"/>
                <w:lang w:val="nl-BE"/>
              </w:rPr>
              <w:t>Electrabel-CNT die toegang verleent</w:t>
            </w:r>
          </w:p>
        </w:tc>
        <w:tc>
          <w:tcPr>
            <w:tcW w:w="5954" w:type="dxa"/>
            <w:gridSpan w:val="5"/>
            <w:vAlign w:val="center"/>
          </w:tcPr>
          <w:p w:rsidR="005D3190" w:rsidRPr="00582C28" w:rsidRDefault="005D3190" w:rsidP="007C55C8">
            <w:pPr>
              <w:rPr>
                <w:rFonts w:ascii="Arial" w:hAnsi="Arial" w:cs="Arial"/>
                <w:b/>
              </w:rPr>
            </w:pPr>
            <w:r w:rsidRPr="00430A59">
              <w:rPr>
                <w:rFonts w:ascii="Arial" w:hAnsi="Arial" w:cs="Arial"/>
                <w:b/>
                <w:lang w:val="nl-BE"/>
              </w:rPr>
              <w:t>Dhr./Mevr.</w:t>
            </w:r>
            <w:r>
              <w:rPr>
                <w:rFonts w:ascii="Arial" w:hAnsi="Arial" w:cs="Arial"/>
                <w:b/>
                <w:lang w:val="nl-BE"/>
              </w:rPr>
              <w:t xml:space="preserve"> :  </w:t>
            </w:r>
            <w:sdt>
              <w:sdtPr>
                <w:rPr>
                  <w:rFonts w:ascii="Arial" w:hAnsi="Arial" w:cs="Arial"/>
                  <w:b/>
                  <w:lang w:val="nl-BE"/>
                </w:rPr>
                <w:id w:val="7372820"/>
                <w:placeholder>
                  <w:docPart w:val="B698D37F9DC8460B860E3559A580CC76"/>
                </w:placeholder>
              </w:sdtPr>
              <w:sdtEndPr/>
              <w:sdtContent>
                <w:r>
                  <w:rPr>
                    <w:rFonts w:ascii="Arial" w:hAnsi="Arial" w:cs="Arial"/>
                    <w:b/>
                    <w:lang w:val="nl-BE"/>
                  </w:rPr>
                  <w:t xml:space="preserve"> </w:t>
                </w:r>
              </w:sdtContent>
            </w:sdt>
          </w:p>
        </w:tc>
      </w:tr>
    </w:tbl>
    <w:p w:rsidR="00CD4702" w:rsidRPr="00CD79A6" w:rsidRDefault="00CD4702" w:rsidP="007619FB">
      <w:pPr>
        <w:pStyle w:val="NoSpacing"/>
        <w:spacing w:before="60"/>
        <w:rPr>
          <w:rFonts w:ascii="Arial" w:hAnsi="Arial" w:cs="Arial"/>
          <w:b/>
          <w:color w:val="FF0000"/>
          <w:lang w:val="nl-BE"/>
        </w:rPr>
      </w:pPr>
      <w:r w:rsidRPr="00CD79A6">
        <w:rPr>
          <w:rFonts w:ascii="Arial" w:hAnsi="Arial" w:cs="Arial"/>
          <w:b/>
          <w:color w:val="FF0000"/>
          <w:lang w:val="nl-BE"/>
        </w:rPr>
        <w:t>OPGEPAST !!!</w:t>
      </w:r>
    </w:p>
    <w:p w:rsidR="00CD4702" w:rsidRPr="00A42E07" w:rsidRDefault="00CD4702" w:rsidP="00CD4702">
      <w:pPr>
        <w:pStyle w:val="NoSpacing"/>
        <w:rPr>
          <w:rFonts w:ascii="Arial" w:hAnsi="Arial" w:cs="Arial"/>
          <w:b/>
          <w:sz w:val="20"/>
          <w:szCs w:val="20"/>
          <w:lang w:val="nl-NL" w:eastAsia="fr-FR"/>
        </w:rPr>
      </w:pPr>
      <w:r w:rsidRPr="003E7D6A">
        <w:rPr>
          <w:rFonts w:ascii="Arial" w:hAnsi="Arial" w:cs="Arial"/>
          <w:b/>
          <w:sz w:val="20"/>
          <w:szCs w:val="20"/>
          <w:u w:val="single"/>
          <w:lang w:val="nl-NL" w:eastAsia="fr-FR"/>
        </w:rPr>
        <w:t>Alle</w:t>
      </w:r>
      <w:r w:rsidRPr="003E7D6A">
        <w:rPr>
          <w:rFonts w:ascii="Arial" w:hAnsi="Arial" w:cs="Arial"/>
          <w:b/>
          <w:sz w:val="20"/>
          <w:szCs w:val="20"/>
          <w:lang w:val="nl-NL" w:eastAsia="fr-FR"/>
        </w:rPr>
        <w:t xml:space="preserve"> op deze lijst ingeschreven personen werken voor </w:t>
      </w:r>
      <w:r w:rsidRPr="003E7D6A">
        <w:rPr>
          <w:rFonts w:ascii="Arial" w:hAnsi="Arial" w:cs="Arial"/>
          <w:b/>
          <w:sz w:val="20"/>
          <w:szCs w:val="20"/>
          <w:u w:val="single"/>
          <w:lang w:val="nl-NL" w:eastAsia="fr-FR"/>
        </w:rPr>
        <w:t>hetzelfde bedrijf</w:t>
      </w:r>
      <w:r w:rsidRPr="003E7D6A">
        <w:rPr>
          <w:rFonts w:ascii="Arial" w:hAnsi="Arial" w:cs="Arial"/>
          <w:b/>
          <w:sz w:val="20"/>
          <w:szCs w:val="20"/>
          <w:lang w:val="nl-NL" w:eastAsia="fr-FR"/>
        </w:rPr>
        <w:t xml:space="preserve"> en werken aan hetzelfde project op dezelfde plaatsen zoals aangegeven op de achterzijde van dit document</w:t>
      </w:r>
      <w:r w:rsidRPr="003E7D6A">
        <w:rPr>
          <w:rFonts w:ascii="Arial" w:hAnsi="Arial" w:cs="Arial"/>
          <w:b/>
          <w:i/>
          <w:sz w:val="20"/>
          <w:szCs w:val="20"/>
          <w:lang w:val="nl-BE"/>
        </w:rPr>
        <w:t>.</w:t>
      </w:r>
    </w:p>
    <w:tbl>
      <w:tblPr>
        <w:tblStyle w:val="TableGrid"/>
        <w:tblW w:w="9994" w:type="dxa"/>
        <w:jc w:val="center"/>
        <w:tblInd w:w="-459" w:type="dxa"/>
        <w:tblLook w:val="04A0" w:firstRow="1" w:lastRow="0" w:firstColumn="1" w:lastColumn="0" w:noHBand="0" w:noVBand="1"/>
      </w:tblPr>
      <w:tblGrid>
        <w:gridCol w:w="425"/>
        <w:gridCol w:w="3686"/>
        <w:gridCol w:w="2693"/>
        <w:gridCol w:w="2127"/>
        <w:gridCol w:w="532"/>
        <w:gridCol w:w="531"/>
      </w:tblGrid>
      <w:tr w:rsidR="00CD4702" w:rsidRPr="003B67BB" w:rsidTr="00D26D21">
        <w:trPr>
          <w:trHeight w:val="311"/>
          <w:jc w:val="center"/>
        </w:trPr>
        <w:tc>
          <w:tcPr>
            <w:tcW w:w="4111" w:type="dxa"/>
            <w:gridSpan w:val="2"/>
            <w:vMerge w:val="restart"/>
            <w:vAlign w:val="center"/>
          </w:tcPr>
          <w:p w:rsidR="00CD4702" w:rsidRPr="00270453" w:rsidRDefault="00CD4702" w:rsidP="00D26D21">
            <w:pPr>
              <w:jc w:val="center"/>
              <w:rPr>
                <w:rFonts w:ascii="Arial" w:hAnsi="Arial" w:cs="Arial"/>
                <w:b/>
                <w:lang w:val="nl-BE"/>
              </w:rPr>
            </w:pPr>
            <w:r w:rsidRPr="003E7D6A">
              <w:rPr>
                <w:rFonts w:ascii="Arial" w:hAnsi="Arial" w:cs="Arial"/>
                <w:b/>
                <w:lang w:val="nl-BE"/>
              </w:rPr>
              <w:t>Naam van de  werker(s)</w:t>
            </w:r>
          </w:p>
        </w:tc>
        <w:tc>
          <w:tcPr>
            <w:tcW w:w="2693" w:type="dxa"/>
            <w:vMerge w:val="restart"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Voornaam</w:t>
            </w:r>
            <w:proofErr w:type="spellEnd"/>
          </w:p>
        </w:tc>
        <w:tc>
          <w:tcPr>
            <w:tcW w:w="2127" w:type="dxa"/>
            <w:vMerge w:val="restart"/>
            <w:vAlign w:val="center"/>
          </w:tcPr>
          <w:p w:rsidR="00CD4702" w:rsidRPr="003B67B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G</w:t>
            </w:r>
            <w:r w:rsidRPr="003B67BB">
              <w:rPr>
                <w:rFonts w:ascii="Arial" w:hAnsi="Arial" w:cs="Arial"/>
                <w:b/>
              </w:rPr>
              <w:t>e</w:t>
            </w:r>
            <w:r>
              <w:rPr>
                <w:rFonts w:ascii="Arial" w:hAnsi="Arial" w:cs="Arial"/>
                <w:b/>
              </w:rPr>
              <w:t>boortedatum</w:t>
            </w:r>
            <w:proofErr w:type="spellEnd"/>
          </w:p>
        </w:tc>
        <w:tc>
          <w:tcPr>
            <w:tcW w:w="1063" w:type="dxa"/>
            <w:gridSpan w:val="2"/>
            <w:shd w:val="clear" w:color="auto" w:fill="FFFF00"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Type *</w:t>
            </w:r>
          </w:p>
        </w:tc>
      </w:tr>
      <w:tr w:rsidR="00CD4702" w:rsidRPr="003B67BB" w:rsidTr="00D26D21">
        <w:trPr>
          <w:trHeight w:val="269"/>
          <w:jc w:val="center"/>
        </w:trPr>
        <w:tc>
          <w:tcPr>
            <w:tcW w:w="4111" w:type="dxa"/>
            <w:gridSpan w:val="2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3" w:type="dxa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Merge/>
            <w:vAlign w:val="center"/>
          </w:tcPr>
          <w:p w:rsidR="00CD4702" w:rsidRDefault="00CD4702" w:rsidP="00D26D2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2" w:type="dxa"/>
            <w:vAlign w:val="center"/>
          </w:tcPr>
          <w:p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NT</w:t>
            </w:r>
          </w:p>
        </w:tc>
        <w:tc>
          <w:tcPr>
            <w:tcW w:w="531" w:type="dxa"/>
            <w:vAlign w:val="center"/>
          </w:tcPr>
          <w:p w:rsidR="00CD4702" w:rsidRPr="009E190B" w:rsidRDefault="00CD4702" w:rsidP="00D26D21">
            <w:pPr>
              <w:jc w:val="center"/>
              <w:rPr>
                <w:rFonts w:ascii="Arial" w:hAnsi="Arial" w:cs="Arial"/>
                <w:b/>
              </w:rPr>
            </w:pPr>
            <w:r w:rsidRPr="003E7D6A">
              <w:rPr>
                <w:rFonts w:ascii="Arial" w:hAnsi="Arial" w:cs="Arial"/>
                <w:b/>
              </w:rPr>
              <w:t>T</w:t>
            </w:r>
          </w:p>
        </w:tc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sdt>
          <w:sdtPr>
            <w:rPr>
              <w:rFonts w:ascii="Arial" w:hAnsi="Arial" w:cs="Arial"/>
            </w:rPr>
            <w:id w:val="7372822"/>
            <w:placeholder>
              <w:docPart w:val="7C7B83E7349E47CD8D7DC234910AC4F1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37"/>
            <w:placeholder>
              <w:docPart w:val="C6736AA220E04F1581A35021ADDDC02F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0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5"/>
            <w:placeholder>
              <w:docPart w:val="F53D54B3FAFE4B1BA483E5C9EF436F0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5"/>
            <w:placeholder>
              <w:docPart w:val="DDAF0230237840B4B5F5CC8E9E284177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sdt>
          <w:sdtPr>
            <w:rPr>
              <w:rFonts w:ascii="Arial" w:hAnsi="Arial" w:cs="Arial"/>
            </w:rPr>
            <w:id w:val="7372824"/>
            <w:placeholder>
              <w:docPart w:val="8CAB74643BEC4CF683E5B1A287490353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41"/>
            <w:placeholder>
              <w:docPart w:val="6FA6D13CBFA94C808A44D329AE2B4F27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2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06"/>
            <w:placeholder>
              <w:docPart w:val="9926F0A48C01453E9B46BE008F94B589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26"/>
            <w:placeholder>
              <w:docPart w:val="1CF7415F7D6347F680CAEA5DFF0B9E26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sdt>
          <w:sdtPr>
            <w:rPr>
              <w:rFonts w:ascii="Arial" w:hAnsi="Arial" w:cs="Arial"/>
            </w:rPr>
            <w:id w:val="7372826"/>
            <w:placeholder>
              <w:docPart w:val="A3F8A004D59D43F4AEAB7FDEAF9F481D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59"/>
            <w:placeholder>
              <w:docPart w:val="EF05C04B6D50416A8576324840261D5B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4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41"/>
            <w:placeholder>
              <w:docPart w:val="0B9EA2C7A50E4ED9813E1E48E39BFF28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78"/>
            <w:placeholder>
              <w:docPart w:val="FF7368DA0A484E0B8C2D1B72F44B267E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sdt>
          <w:sdtPr>
            <w:rPr>
              <w:rFonts w:ascii="Arial" w:hAnsi="Arial" w:cs="Arial"/>
            </w:rPr>
            <w:id w:val="7372829"/>
            <w:placeholder>
              <w:docPart w:val="48EEF69941594BFE9E899FD5CFD235C2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67"/>
            <w:placeholder>
              <w:docPart w:val="522FE9174DB34D79A9FFAE5059B46AB0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6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56"/>
            <w:placeholder>
              <w:docPart w:val="F3183D154F784A33B83916A9CE3D6242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00"/>
            <w:placeholder>
              <w:docPart w:val="29F25AFECB7A47BCBD86BB86963D1690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sdt>
          <w:sdtPr>
            <w:rPr>
              <w:rFonts w:ascii="Arial" w:hAnsi="Arial" w:cs="Arial"/>
            </w:rPr>
            <w:id w:val="7372830"/>
            <w:placeholder>
              <w:docPart w:val="073EFC3BE07741B48DA753DCDF5B69EB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74"/>
            <w:placeholder>
              <w:docPart w:val="75BCE45D70CE4E4CA116B39F6F4697C7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78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69"/>
            <w:placeholder>
              <w:docPart w:val="34D3C2029AE94D25983FE316D89237D6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19"/>
            <w:placeholder>
              <w:docPart w:val="05D215B1AFFE42E2990A47A7E3E1D8E9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sdt>
          <w:sdtPr>
            <w:rPr>
              <w:rFonts w:ascii="Arial" w:hAnsi="Arial" w:cs="Arial"/>
            </w:rPr>
            <w:id w:val="7372831"/>
            <w:placeholder>
              <w:docPart w:val="EF0A9FABCA8144C09D57A6E84C5193FC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0"/>
            <w:placeholder>
              <w:docPart w:val="BA550973C14B436292DAB5BC8A5488A4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0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0"/>
            <w:placeholder>
              <w:docPart w:val="FBF0590CE25D4172A880B55526CDE6F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35"/>
            <w:placeholder>
              <w:docPart w:val="1A7B71FDBD4C418A8E07352C7B32D8B7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07</w:t>
            </w:r>
          </w:p>
        </w:tc>
        <w:sdt>
          <w:sdtPr>
            <w:rPr>
              <w:rFonts w:ascii="Arial" w:hAnsi="Arial" w:cs="Arial"/>
            </w:rPr>
            <w:id w:val="7372832"/>
            <w:placeholder>
              <w:docPart w:val="67CD8C5731A24606873BC5F905A43B4A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5"/>
            <w:placeholder>
              <w:docPart w:val="7EE2412B4BFC4C95A821CC05D5A49AE5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2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89"/>
            <w:placeholder>
              <w:docPart w:val="E4A4FAF747884AB78070F74092174AB0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48"/>
            <w:placeholder>
              <w:docPart w:val="8728ABBE89D44B3AB512A1B359499718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sdt>
          <w:sdtPr>
            <w:rPr>
              <w:rFonts w:ascii="Arial" w:hAnsi="Arial" w:cs="Arial"/>
            </w:rPr>
            <w:id w:val="7372833"/>
            <w:placeholder>
              <w:docPart w:val="9122FA16AFC1460EA099D12188442E4D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89"/>
            <w:placeholder>
              <w:docPart w:val="8BF9241CB11E43D596EAA1128D9E5136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4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996"/>
            <w:placeholder>
              <w:docPart w:val="A61F31114EFD40E7B66DEE21363A61C6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58"/>
            <w:placeholder>
              <w:docPart w:val="35BCE88CA62B436189D9F1604755EFC2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sdt>
          <w:sdtPr>
            <w:rPr>
              <w:rFonts w:ascii="Arial" w:hAnsi="Arial" w:cs="Arial"/>
            </w:rPr>
            <w:id w:val="7372836"/>
            <w:placeholder>
              <w:docPart w:val="8C2C5501FE9D4B2A9DD120065040CF4A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2"/>
            <w:placeholder>
              <w:docPart w:val="88E38CD2A154441EB1F46E3F089C9C99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6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1"/>
            <w:placeholder>
              <w:docPart w:val="6414739588A14774A06385F98CBF8FF5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5"/>
            <w:placeholder>
              <w:docPart w:val="FB35E3B3E3F64AC2BEA80467201E3680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  <w:tr w:rsidR="00993E54" w:rsidRPr="003B67BB" w:rsidTr="00993E54">
        <w:trPr>
          <w:trHeight w:val="397"/>
          <w:jc w:val="center"/>
        </w:trPr>
        <w:tc>
          <w:tcPr>
            <w:tcW w:w="425" w:type="dxa"/>
            <w:vAlign w:val="center"/>
          </w:tcPr>
          <w:p w:rsidR="00993E54" w:rsidRPr="00867BB2" w:rsidRDefault="00993E54" w:rsidP="00D26D21">
            <w:pPr>
              <w:rPr>
                <w:rFonts w:ascii="Arial" w:hAnsi="Arial" w:cs="Arial"/>
                <w:sz w:val="16"/>
                <w:szCs w:val="16"/>
              </w:rPr>
            </w:pPr>
            <w:r w:rsidRPr="00867BB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sdt>
          <w:sdtPr>
            <w:rPr>
              <w:rFonts w:ascii="Arial" w:hAnsi="Arial" w:cs="Arial"/>
            </w:rPr>
            <w:id w:val="7372834"/>
            <w:placeholder>
              <w:docPart w:val="D33DAD44DD76484AA9C212D15E25BDC1"/>
            </w:placeholder>
          </w:sdtPr>
          <w:sdtEndPr/>
          <w:sdtContent>
            <w:tc>
              <w:tcPr>
                <w:tcW w:w="3686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2894"/>
            <w:placeholder>
              <w:docPart w:val="FB8A28E77B344423B089F7770837B2E5"/>
            </w:placeholder>
          </w:sdtPr>
          <w:sdtEndPr/>
          <w:sdtContent>
            <w:tc>
              <w:tcPr>
                <w:tcW w:w="2693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88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2127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004"/>
            <w:placeholder>
              <w:docPart w:val="7B03C6821B1E465D9BFBD548090CA4AF"/>
            </w:placeholder>
          </w:sdtPr>
          <w:sdtEndPr/>
          <w:sdtContent>
            <w:tc>
              <w:tcPr>
                <w:tcW w:w="532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169"/>
            <w:placeholder>
              <w:docPart w:val="17ED169528F34C99A45004109EB9F61C"/>
            </w:placeholder>
          </w:sdtPr>
          <w:sdtEndPr/>
          <w:sdtContent>
            <w:tc>
              <w:tcPr>
                <w:tcW w:w="531" w:type="dxa"/>
                <w:vAlign w:val="center"/>
              </w:tcPr>
              <w:p w:rsidR="00993E54" w:rsidRDefault="00993E54" w:rsidP="00993E54">
                <w:pPr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CD4702" w:rsidRPr="003B67BB" w:rsidRDefault="00CD4702" w:rsidP="00CD4702">
      <w:pPr>
        <w:rPr>
          <w:rFonts w:ascii="Arial" w:hAnsi="Arial" w:cs="Arial"/>
          <w:sz w:val="4"/>
          <w:szCs w:val="4"/>
        </w:rPr>
      </w:pPr>
    </w:p>
    <w:p w:rsidR="00CD4702" w:rsidRPr="009E190B" w:rsidRDefault="00CD4702" w:rsidP="00CD4702">
      <w:pPr>
        <w:pStyle w:val="NoSpacing"/>
        <w:rPr>
          <w:rFonts w:ascii="Arial" w:hAnsi="Arial" w:cs="Arial"/>
          <w:b/>
          <w:sz w:val="20"/>
          <w:szCs w:val="20"/>
          <w:lang w:val="nl-BE"/>
        </w:rPr>
      </w:pPr>
      <w:r w:rsidRPr="003E7D6A">
        <w:rPr>
          <w:rFonts w:ascii="Arial" w:hAnsi="Arial" w:cs="Arial"/>
          <w:b/>
          <w:sz w:val="20"/>
          <w:szCs w:val="20"/>
          <w:highlight w:val="yellow"/>
          <w:lang w:val="nl-BE"/>
        </w:rPr>
        <w:t>* EEN TYPE PER TOEGANGSANNVRAAG :</w:t>
      </w:r>
    </w:p>
    <w:p w:rsidR="00CD4702" w:rsidRPr="009E190B" w:rsidRDefault="00CD4702" w:rsidP="007619FB">
      <w:pPr>
        <w:pStyle w:val="NoSpacing"/>
        <w:tabs>
          <w:tab w:val="left" w:pos="284"/>
        </w:tabs>
        <w:rPr>
          <w:rFonts w:ascii="Arial" w:hAnsi="Arial" w:cs="Arial"/>
          <w:sz w:val="18"/>
          <w:szCs w:val="18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</w:t>
      </w:r>
      <w:r w:rsidR="007619FB">
        <w:rPr>
          <w:rFonts w:ascii="Arial" w:hAnsi="Arial" w:cs="Arial"/>
          <w:sz w:val="18"/>
          <w:szCs w:val="18"/>
          <w:lang w:val="nl-BE"/>
        </w:rPr>
        <w:tab/>
      </w:r>
      <w:r w:rsidRPr="003E7D6A">
        <w:rPr>
          <w:rFonts w:ascii="Arial" w:hAnsi="Arial" w:cs="Arial"/>
          <w:sz w:val="18"/>
          <w:szCs w:val="18"/>
          <w:lang w:val="nl-BE"/>
        </w:rPr>
        <w:t>= TECHNICIEN</w:t>
      </w:r>
    </w:p>
    <w:p w:rsidR="00CD4702" w:rsidRDefault="00CD4702" w:rsidP="00CD4702">
      <w:pPr>
        <w:pStyle w:val="NoSpacing"/>
        <w:ind w:left="2127" w:hanging="2127"/>
        <w:rPr>
          <w:rFonts w:ascii="Arial" w:hAnsi="Arial" w:cs="Arial"/>
          <w:lang w:val="nl-BE"/>
        </w:rPr>
      </w:pPr>
      <w:r w:rsidRPr="003E7D6A">
        <w:rPr>
          <w:rFonts w:ascii="Arial" w:hAnsi="Arial" w:cs="Arial"/>
          <w:b/>
          <w:sz w:val="18"/>
          <w:szCs w:val="18"/>
          <w:lang w:val="nl-BE"/>
        </w:rPr>
        <w:t>NT</w:t>
      </w:r>
      <w:r w:rsidRPr="003E7D6A">
        <w:rPr>
          <w:rFonts w:ascii="Arial" w:hAnsi="Arial" w:cs="Arial"/>
          <w:sz w:val="18"/>
          <w:szCs w:val="18"/>
          <w:lang w:val="nl-BE"/>
        </w:rPr>
        <w:t xml:space="preserve"> = NIET-TECHNICIEN</w:t>
      </w:r>
      <w:r w:rsidRPr="002517C3">
        <w:rPr>
          <w:rFonts w:ascii="Arial" w:hAnsi="Arial" w:cs="Arial"/>
          <w:sz w:val="20"/>
          <w:szCs w:val="20"/>
          <w:lang w:val="nl-BE"/>
        </w:rPr>
        <w:t xml:space="preserve"> </w:t>
      </w:r>
      <w:r w:rsidRPr="001D7010">
        <w:rPr>
          <w:rFonts w:ascii="Arial" w:hAnsi="Arial" w:cs="Arial"/>
          <w:sz w:val="20"/>
          <w:szCs w:val="20"/>
          <w:lang w:val="nl-BE"/>
        </w:rPr>
        <w:t>(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persoon die 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niet heeft geen 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relat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ie m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e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t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 elektr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ici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te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itsproductie 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en levert geen risico voor de gezon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>d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heid</w:t>
      </w:r>
      <w:r>
        <w:rPr>
          <w:rFonts w:ascii="Arial" w:hAnsi="Arial" w:cs="Arial"/>
          <w:b/>
          <w:i/>
          <w:color w:val="FF0000"/>
          <w:sz w:val="18"/>
          <w:szCs w:val="18"/>
          <w:lang w:val="nl-BE"/>
        </w:rPr>
        <w:t xml:space="preserve"> en veiligheid)</w:t>
      </w:r>
      <w:r w:rsidRPr="001D7010">
        <w:rPr>
          <w:rFonts w:ascii="Arial" w:hAnsi="Arial" w:cs="Arial"/>
          <w:b/>
          <w:i/>
          <w:color w:val="FF0000"/>
          <w:sz w:val="18"/>
          <w:szCs w:val="18"/>
          <w:lang w:val="nl-BE"/>
        </w:rPr>
        <w:t>.</w:t>
      </w:r>
    </w:p>
    <w:p w:rsidR="00CD4702" w:rsidRPr="002517C3" w:rsidRDefault="00CD4702" w:rsidP="00CD4702">
      <w:pPr>
        <w:pStyle w:val="NoSpacing"/>
        <w:rPr>
          <w:b/>
          <w:i/>
          <w:color w:val="FF0000"/>
          <w:sz w:val="18"/>
          <w:szCs w:val="18"/>
          <w:lang w:val="nl-BE"/>
        </w:rPr>
      </w:pPr>
    </w:p>
    <w:p w:rsidR="00CD4702" w:rsidRDefault="00CD4702" w:rsidP="00CD4702">
      <w:pPr>
        <w:pStyle w:val="NoSpacing"/>
        <w:rPr>
          <w:b/>
          <w:sz w:val="18"/>
          <w:szCs w:val="18"/>
          <w:lang w:val="nl-BE"/>
        </w:rPr>
      </w:pP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werkgever of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zijn vertegenwoordiger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verklaart dat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deze werknemers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 orde zijn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met betrekking tot 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sociale wetten</w:t>
      </w:r>
      <w:r w:rsidRPr="002517C3">
        <w:rPr>
          <w:b/>
          <w:sz w:val="18"/>
          <w:szCs w:val="18"/>
          <w:lang w:val="nl-NL"/>
        </w:rPr>
        <w:t xml:space="preserve">, </w:t>
      </w:r>
      <w:r>
        <w:rPr>
          <w:b/>
          <w:sz w:val="18"/>
          <w:szCs w:val="18"/>
          <w:lang w:val="nl-NL"/>
        </w:rPr>
        <w:t xml:space="preserve">en dat de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hiervoor benodigde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informatie en instructies</w:t>
      </w:r>
      <w:r w:rsidRPr="002517C3">
        <w:rPr>
          <w:b/>
          <w:sz w:val="18"/>
          <w:szCs w:val="18"/>
          <w:lang w:val="nl-NL"/>
        </w:rPr>
        <w:t xml:space="preserve">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voor hun werk</w:t>
      </w:r>
      <w:r w:rsidRPr="002517C3">
        <w:rPr>
          <w:b/>
          <w:sz w:val="18"/>
          <w:szCs w:val="18"/>
          <w:lang w:val="nl-NL"/>
        </w:rPr>
        <w:t xml:space="preserve">, </w:t>
      </w:r>
      <w:r>
        <w:rPr>
          <w:b/>
          <w:sz w:val="18"/>
          <w:szCs w:val="18"/>
          <w:lang w:val="nl-NL"/>
        </w:rPr>
        <w:t xml:space="preserve">ontvangen hebben wat betreft nucleaire veiligheid </w:t>
      </w:r>
      <w:r w:rsidRPr="002517C3">
        <w:rPr>
          <w:b/>
          <w:sz w:val="18"/>
          <w:szCs w:val="18"/>
          <w:lang w:val="nl-NL"/>
        </w:rPr>
        <w:t xml:space="preserve">met inbegrip van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veiligheid,</w:t>
      </w:r>
      <w:r w:rsidRPr="002517C3">
        <w:rPr>
          <w:b/>
          <w:sz w:val="18"/>
          <w:szCs w:val="18"/>
          <w:lang w:val="nl-NL"/>
        </w:rPr>
        <w:t xml:space="preserve"> Milieu en 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certifie</w:t>
      </w:r>
      <w:r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e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r</w:t>
      </w:r>
      <w:r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>t</w:t>
      </w:r>
      <w:r w:rsidRPr="002517C3">
        <w:rPr>
          <w:b/>
          <w:sz w:val="18"/>
          <w:szCs w:val="18"/>
          <w:lang w:val="nl-NL"/>
        </w:rPr>
        <w:t xml:space="preserve"> </w:t>
      </w:r>
      <w:r>
        <w:rPr>
          <w:b/>
          <w:sz w:val="18"/>
          <w:szCs w:val="18"/>
          <w:lang w:val="nl-NL"/>
        </w:rPr>
        <w:t>de</w:t>
      </w:r>
      <w:r w:rsidRPr="002517C3">
        <w:rPr>
          <w:rStyle w:val="hps"/>
          <w:rFonts w:ascii="Arial" w:hAnsi="Arial" w:cs="Arial"/>
          <w:b/>
          <w:color w:val="333333"/>
          <w:sz w:val="18"/>
          <w:szCs w:val="18"/>
          <w:lang w:val="nl-NL"/>
        </w:rPr>
        <w:t xml:space="preserve"> geldigheid van bovenstaande informatie</w:t>
      </w:r>
      <w:r w:rsidRPr="002517C3">
        <w:rPr>
          <w:b/>
          <w:sz w:val="18"/>
          <w:szCs w:val="18"/>
          <w:lang w:val="nl-BE"/>
        </w:rPr>
        <w:t>.</w:t>
      </w:r>
    </w:p>
    <w:p w:rsidR="00CD4702" w:rsidRPr="002517C3" w:rsidRDefault="00CD4702" w:rsidP="00CD4702">
      <w:pPr>
        <w:pStyle w:val="NoSpacing"/>
        <w:rPr>
          <w:b/>
          <w:sz w:val="18"/>
          <w:szCs w:val="18"/>
          <w:lang w:val="nl-BE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070"/>
        <w:gridCol w:w="4819"/>
      </w:tblGrid>
      <w:tr w:rsidR="00CD4702" w:rsidRPr="009F4D2C" w:rsidTr="00D26D21">
        <w:tc>
          <w:tcPr>
            <w:tcW w:w="5070" w:type="dxa"/>
          </w:tcPr>
          <w:p w:rsidR="00CD4702" w:rsidRDefault="00CD4702" w:rsidP="00D26D21">
            <w:pPr>
              <w:pStyle w:val="NoSpacing"/>
              <w:jc w:val="center"/>
              <w:rPr>
                <w:b/>
                <w:lang w:val="nl-BE"/>
              </w:rPr>
            </w:pPr>
            <w:r w:rsidRPr="003E7D6A">
              <w:rPr>
                <w:b/>
                <w:lang w:val="nl-BE"/>
              </w:rPr>
              <w:t xml:space="preserve">Naam </w:t>
            </w:r>
            <w:r>
              <w:rPr>
                <w:b/>
                <w:lang w:val="nl-BE"/>
              </w:rPr>
              <w:t xml:space="preserve">van </w:t>
            </w:r>
            <w:r w:rsidRPr="003E7D6A">
              <w:rPr>
                <w:b/>
                <w:lang w:val="nl-BE"/>
              </w:rPr>
              <w:t xml:space="preserve">de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werkgever of</w:t>
            </w:r>
            <w:r w:rsidRPr="002517C3">
              <w:rPr>
                <w:b/>
                <w:sz w:val="18"/>
                <w:szCs w:val="18"/>
                <w:lang w:val="nl-NL"/>
              </w:rPr>
              <w:t xml:space="preserve"> </w:t>
            </w:r>
            <w:r w:rsidRPr="002517C3">
              <w:rPr>
                <w:rStyle w:val="hps"/>
                <w:rFonts w:ascii="Arial" w:hAnsi="Arial" w:cs="Arial"/>
                <w:b/>
                <w:color w:val="333333"/>
                <w:sz w:val="18"/>
                <w:szCs w:val="18"/>
                <w:lang w:val="nl-NL"/>
              </w:rPr>
              <w:t>zijn vertegenwoordiger</w:t>
            </w:r>
          </w:p>
        </w:tc>
        <w:tc>
          <w:tcPr>
            <w:tcW w:w="4819" w:type="dxa"/>
          </w:tcPr>
          <w:p w:rsidR="00CD4702" w:rsidRDefault="00CD4702" w:rsidP="00D26D21">
            <w:pPr>
              <w:pStyle w:val="NoSpacing"/>
              <w:ind w:left="-108" w:right="-108"/>
              <w:jc w:val="center"/>
              <w:rPr>
                <w:rFonts w:ascii="Arial" w:hAnsi="Arial" w:cs="Arial"/>
                <w:b/>
                <w:sz w:val="18"/>
                <w:szCs w:val="18"/>
                <w:lang w:val="nl-BE"/>
              </w:rPr>
            </w:pPr>
            <w:r w:rsidRPr="003E7D6A">
              <w:rPr>
                <w:rFonts w:ascii="Arial" w:hAnsi="Arial" w:cs="Arial"/>
                <w:b/>
                <w:sz w:val="18"/>
                <w:szCs w:val="18"/>
                <w:lang w:val="nl-BE"/>
              </w:rPr>
              <w:t xml:space="preserve">Signatuur van de </w:t>
            </w:r>
            <w:r w:rsidRPr="003E7D6A">
              <w:rPr>
                <w:lang w:val="nl-BE"/>
              </w:rPr>
              <w:t>werkgever of zijn vertegenwoordiger</w:t>
            </w:r>
          </w:p>
        </w:tc>
      </w:tr>
      <w:tr w:rsidR="00CD4702" w:rsidRPr="00993E54" w:rsidTr="005D3190">
        <w:trPr>
          <w:trHeight w:val="934"/>
        </w:trPr>
        <w:sdt>
          <w:sdtPr>
            <w:rPr>
              <w:lang w:val="nl-BE"/>
            </w:rPr>
            <w:id w:val="7373190"/>
            <w:placeholder>
              <w:docPart w:val="0DCCFF6FE18F4A40887A31446C4C65BF"/>
            </w:placeholder>
          </w:sdtPr>
          <w:sdtEndPr/>
          <w:sdtContent>
            <w:tc>
              <w:tcPr>
                <w:tcW w:w="5070" w:type="dxa"/>
                <w:vAlign w:val="center"/>
              </w:tcPr>
              <w:p w:rsidR="00CD4702" w:rsidRPr="00993E54" w:rsidRDefault="00993E54" w:rsidP="00993E54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nl-BE"/>
                  </w:rPr>
                  <w:t xml:space="preserve"> </w:t>
                </w:r>
              </w:p>
            </w:tc>
          </w:sdtContent>
        </w:sdt>
        <w:sdt>
          <w:sdtPr>
            <w:rPr>
              <w:lang w:val="fr-BE"/>
            </w:rPr>
            <w:id w:val="7373192"/>
            <w:placeholder>
              <w:docPart w:val="0DCCFF6FE18F4A40887A31446C4C65BF"/>
            </w:placeholder>
          </w:sdtPr>
          <w:sdtEndPr/>
          <w:sdtContent>
            <w:tc>
              <w:tcPr>
                <w:tcW w:w="4819" w:type="dxa"/>
                <w:vAlign w:val="center"/>
              </w:tcPr>
              <w:p w:rsidR="00CD4702" w:rsidRPr="00993E54" w:rsidRDefault="00993E54" w:rsidP="00993E54">
                <w:pPr>
                  <w:pStyle w:val="NoSpacing"/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lang w:val="fr-BE"/>
                  </w:rPr>
                </w:pPr>
                <w:r>
                  <w:rPr>
                    <w:lang w:val="fr-BE"/>
                  </w:rPr>
                  <w:t xml:space="preserve"> </w:t>
                </w:r>
              </w:p>
            </w:tc>
          </w:sdtContent>
        </w:sdt>
      </w:tr>
    </w:tbl>
    <w:p w:rsidR="00CD4702" w:rsidRPr="00D26D21" w:rsidRDefault="00CD4702" w:rsidP="005D3190">
      <w:pPr>
        <w:jc w:val="center"/>
        <w:rPr>
          <w:rStyle w:val="hps"/>
          <w:rFonts w:ascii="Arial" w:hAnsi="Arial" w:cs="Arial"/>
          <w:b/>
          <w:lang w:val="nl-BE"/>
        </w:rPr>
      </w:pPr>
      <w:r w:rsidRPr="003E7D6A">
        <w:rPr>
          <w:b/>
          <w:i/>
          <w:u w:val="single"/>
          <w:lang w:val="nl-BE"/>
        </w:rPr>
        <w:t>Meer informatie over hoe u dit document invullen op de website</w:t>
      </w:r>
    </w:p>
    <w:p w:rsidR="003C0DF3" w:rsidRPr="00CD4702" w:rsidRDefault="003C0DF3" w:rsidP="005D3190">
      <w:pPr>
        <w:jc w:val="center"/>
        <w:rPr>
          <w:rStyle w:val="hps"/>
          <w:rFonts w:ascii="Arial" w:hAnsi="Arial" w:cs="Arial"/>
          <w:b/>
          <w:lang w:val="nl-NL"/>
        </w:rPr>
        <w:sectPr w:rsidR="003C0DF3" w:rsidRPr="00CD4702" w:rsidSect="00B2055D">
          <w:headerReference w:type="default" r:id="rId9"/>
          <w:footerReference w:type="default" r:id="rId10"/>
          <w:pgSz w:w="11907" w:h="16840" w:code="9"/>
          <w:pgMar w:top="397" w:right="992" w:bottom="567" w:left="1134" w:header="284" w:footer="227" w:gutter="0"/>
          <w:pgNumType w:start="1"/>
          <w:cols w:space="720"/>
          <w:docGrid w:linePitch="299"/>
        </w:sectPr>
      </w:pPr>
    </w:p>
    <w:p w:rsidR="00154483" w:rsidRPr="001759BE" w:rsidRDefault="007619FB" w:rsidP="0015448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ENGIE </w:t>
      </w:r>
      <w:r w:rsidR="00154483" w:rsidRPr="001759BE">
        <w:rPr>
          <w:b/>
          <w:sz w:val="24"/>
          <w:szCs w:val="24"/>
        </w:rPr>
        <w:t>ELECTRABEL</w:t>
      </w:r>
      <w:r w:rsidR="00154483">
        <w:rPr>
          <w:b/>
          <w:sz w:val="24"/>
          <w:szCs w:val="24"/>
        </w:rPr>
        <w:t xml:space="preserve"> VOORBEHOUDEN (</w:t>
      </w:r>
      <w:r w:rsidR="00154483">
        <w:rPr>
          <w:b/>
          <w:lang w:val="fr-BE"/>
        </w:rPr>
        <w:t>A compléter par le responsable</w:t>
      </w:r>
      <w:r>
        <w:rPr>
          <w:b/>
          <w:lang w:val="fr-BE"/>
        </w:rPr>
        <w:t xml:space="preserve"> ENGIE</w:t>
      </w:r>
      <w:r w:rsidR="00154483">
        <w:rPr>
          <w:b/>
          <w:lang w:val="fr-BE"/>
        </w:rPr>
        <w:t xml:space="preserve"> Electrabel)</w:t>
      </w:r>
    </w:p>
    <w:p w:rsidR="00154483" w:rsidRPr="00372377" w:rsidRDefault="00154483" w:rsidP="00154483">
      <w:pPr>
        <w:rPr>
          <w:sz w:val="6"/>
          <w:szCs w:val="6"/>
        </w:rPr>
      </w:pPr>
    </w:p>
    <w:tbl>
      <w:tblPr>
        <w:tblStyle w:val="TableGrid"/>
        <w:tblW w:w="10089" w:type="dxa"/>
        <w:jc w:val="center"/>
        <w:tblLook w:val="04A0" w:firstRow="1" w:lastRow="0" w:firstColumn="1" w:lastColumn="0" w:noHBand="0" w:noVBand="1"/>
      </w:tblPr>
      <w:tblGrid>
        <w:gridCol w:w="2017"/>
        <w:gridCol w:w="2018"/>
        <w:gridCol w:w="2018"/>
        <w:gridCol w:w="2018"/>
        <w:gridCol w:w="2018"/>
      </w:tblGrid>
      <w:tr w:rsidR="00154483" w:rsidTr="00154483">
        <w:trPr>
          <w:trHeight w:val="863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40" w:color="FFFFFF" w:themeColor="background1" w:fill="FFFF00"/>
          </w:tcPr>
          <w:p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Tout accès doit être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limité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aux locaux nécessaires pour l'intervention ainsi qu'à la durée d'intervention ou d'arrêt de tranche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uniquement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  <w:p w:rsidR="00154483" w:rsidRPr="0033736F" w:rsidRDefault="00154483" w:rsidP="00154483">
            <w:pPr>
              <w:rPr>
                <w:rFonts w:ascii="Arial" w:hAnsi="Arial" w:cs="Arial"/>
                <w:b/>
                <w:i/>
                <w:color w:val="FF0000"/>
              </w:rPr>
            </w:pP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Les dates de début et de fin de mission  doivent être apposées </w:t>
            </w:r>
            <w:r w:rsidRPr="0033736F">
              <w:rPr>
                <w:rFonts w:ascii="Arial" w:hAnsi="Arial" w:cs="Arial"/>
                <w:b/>
                <w:i/>
                <w:color w:val="FF0000"/>
                <w:u w:val="single"/>
              </w:rPr>
              <w:t>dans chaque case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 xml:space="preserve"> correspondant à l'accès autorisé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une validité de</w:t>
            </w:r>
            <w:r>
              <w:rPr>
                <w:rFonts w:ascii="Arial" w:hAnsi="Arial" w:cs="Arial"/>
                <w:b/>
                <w:i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  <w:i/>
              </w:rPr>
              <w:t>MAXIMUM 1 an</w:t>
            </w:r>
            <w:r w:rsidRPr="0033736F">
              <w:rPr>
                <w:rFonts w:ascii="Arial" w:hAnsi="Arial" w:cs="Arial"/>
                <w:b/>
                <w:i/>
                <w:color w:val="FF0000"/>
              </w:rPr>
              <w:t>.</w:t>
            </w:r>
          </w:p>
        </w:tc>
      </w:tr>
      <w:tr w:rsidR="00154483" w:rsidTr="00154483">
        <w:trPr>
          <w:trHeight w:val="378"/>
          <w:jc w:val="center"/>
        </w:trPr>
        <w:tc>
          <w:tcPr>
            <w:tcW w:w="100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B0F0"/>
            <w:vAlign w:val="center"/>
          </w:tcPr>
          <w:p w:rsidR="00154483" w:rsidRPr="00877C9E" w:rsidRDefault="00154483" w:rsidP="00154483">
            <w:pPr>
              <w:jc w:val="center"/>
              <w:rPr>
                <w:rFonts w:ascii="Arial" w:hAnsi="Arial" w:cs="Arial"/>
                <w:color w:val="FFFFFF" w:themeColor="background1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</w:rPr>
              <w:t>ACCES DE BASE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HORS ZONE</w:t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</w:rPr>
              <w:sym w:font="Wingdings" w:char="F0E0"/>
            </w:r>
            <w:r w:rsidRPr="00877C9E">
              <w:rPr>
                <w:rFonts w:ascii="Arial" w:hAnsi="Arial" w:cs="Arial"/>
                <w:color w:val="FFFFFF" w:themeColor="background1"/>
              </w:rPr>
              <w:t xml:space="preserve">  </w:t>
            </w:r>
            <w:r w:rsidRPr="00877C9E">
              <w:rPr>
                <w:rFonts w:ascii="Arial" w:hAnsi="Arial" w:cs="Arial"/>
                <w:b/>
                <w:color w:val="FFFFFF" w:themeColor="background1"/>
              </w:rPr>
              <w:t>réservés aux NON TECHNICIENS et/ou TECHNICIENS</w:t>
            </w:r>
          </w:p>
        </w:tc>
      </w:tr>
      <w:tr w:rsidR="00154483" w:rsidTr="00154483">
        <w:trPr>
          <w:trHeight w:val="378"/>
          <w:jc w:val="center"/>
        </w:trPr>
        <w:tc>
          <w:tcPr>
            <w:tcW w:w="201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CFN / BAD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>BEE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</w:t>
            </w:r>
          </w:p>
        </w:tc>
        <w:tc>
          <w:tcPr>
            <w:tcW w:w="20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194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00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4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08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12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  <w:jc w:val="center"/>
        </w:trPr>
        <w:tc>
          <w:tcPr>
            <w:tcW w:w="201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196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2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06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0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4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154483" w:rsidRPr="00877C9E" w:rsidRDefault="00154483" w:rsidP="00154483">
      <w:pPr>
        <w:pStyle w:val="NoSpacing"/>
        <w:rPr>
          <w:sz w:val="2"/>
          <w:szCs w:val="2"/>
        </w:rPr>
      </w:pPr>
    </w:p>
    <w:tbl>
      <w:tblPr>
        <w:tblStyle w:val="TableGrid"/>
        <w:tblW w:w="10065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2268"/>
        <w:gridCol w:w="2268"/>
        <w:gridCol w:w="2410"/>
      </w:tblGrid>
      <w:tr w:rsidR="00154483" w:rsidTr="00154483">
        <w:trPr>
          <w:trHeight w:val="383"/>
        </w:trPr>
        <w:tc>
          <w:tcPr>
            <w:tcW w:w="10065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0000"/>
            <w:vAlign w:val="center"/>
          </w:tcPr>
          <w:p w:rsidR="00154483" w:rsidRPr="00877C9E" w:rsidRDefault="00154483" w:rsidP="00154483">
            <w:pPr>
              <w:pStyle w:val="NoSpacing"/>
              <w:jc w:val="center"/>
              <w:rPr>
                <w:color w:val="FFFFFF" w:themeColor="background1"/>
                <w:sz w:val="20"/>
                <w:szCs w:val="20"/>
              </w:rPr>
            </w:pP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ACCES DE BASE  EN ZONE CONTROLEE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 xml:space="preserve"> </w:t>
            </w:r>
            <w:r w:rsidRPr="00877C9E">
              <w:rPr>
                <w:rFonts w:ascii="Arial" w:hAnsi="Arial" w:cs="Arial"/>
                <w:color w:val="FFFFFF" w:themeColor="background1"/>
                <w:sz w:val="20"/>
                <w:szCs w:val="20"/>
              </w:rPr>
              <w:sym w:font="Wingdings" w:char="F0E0"/>
            </w:r>
            <w:r w:rsidRPr="00877C9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 réservés aux TECHNICIENS</w:t>
            </w:r>
          </w:p>
        </w:tc>
      </w:tr>
      <w:tr w:rsidR="00154483" w:rsidTr="00154483">
        <w:tc>
          <w:tcPr>
            <w:tcW w:w="3119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DC0F95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DC0F95">
              <w:rPr>
                <w:rFonts w:ascii="Arial" w:hAnsi="Arial" w:cs="Arial"/>
                <w:b/>
              </w:rPr>
              <w:t>Lieu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Zone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6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4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2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18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6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4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Via </w:t>
            </w:r>
            <w:r w:rsidRPr="009A115E">
              <w:rPr>
                <w:rFonts w:ascii="Arial" w:hAnsi="Arial" w:cs="Arial"/>
                <w:b/>
                <w:color w:val="FF0000"/>
              </w:rPr>
              <w:t xml:space="preserve">Passerelle DCE vers </w:t>
            </w:r>
            <w:proofErr w:type="spellStart"/>
            <w:r w:rsidRPr="009A115E"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 w:rsidRPr="009A115E">
              <w:rPr>
                <w:rFonts w:ascii="Arial" w:hAnsi="Arial" w:cs="Arial"/>
                <w:b/>
                <w:color w:val="FF0000"/>
              </w:rPr>
              <w:t xml:space="preserve">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0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2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54483" w:rsidRPr="009A115E" w:rsidRDefault="00154483" w:rsidP="00154483">
            <w:pPr>
              <w:rPr>
                <w:rFonts w:ascii="Arial" w:hAnsi="Arial" w:cs="Arial"/>
                <w:b/>
                <w:color w:val="FF0000"/>
              </w:rPr>
            </w:pPr>
            <w:r w:rsidRPr="009A115E">
              <w:rPr>
                <w:rFonts w:ascii="Arial" w:hAnsi="Arial" w:cs="Arial"/>
                <w:b/>
                <w:color w:val="FF0000"/>
              </w:rPr>
              <w:t xml:space="preserve">Passerelle DCE vers </w:t>
            </w:r>
            <w:proofErr w:type="spellStart"/>
            <w:r w:rsidRPr="009A115E">
              <w:rPr>
                <w:rFonts w:ascii="Arial" w:hAnsi="Arial" w:cs="Arial"/>
                <w:b/>
                <w:color w:val="FF0000"/>
              </w:rPr>
              <w:t>Tih</w:t>
            </w:r>
            <w:proofErr w:type="spellEnd"/>
            <w:r w:rsidRPr="009A115E">
              <w:rPr>
                <w:rFonts w:ascii="Arial" w:hAnsi="Arial" w:cs="Arial"/>
                <w:b/>
                <w:color w:val="FF0000"/>
              </w:rPr>
              <w:t xml:space="preserve">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28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  <w:tr w:rsidR="00154483" w:rsidTr="00154483">
        <w:trPr>
          <w:trHeight w:val="284"/>
        </w:trPr>
        <w:tc>
          <w:tcPr>
            <w:tcW w:w="3119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0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thinDiagStripe" w:color="auto" w:fill="auto"/>
            <w:vAlign w:val="center"/>
          </w:tcPr>
          <w:p w:rsidR="00154483" w:rsidRDefault="00154483" w:rsidP="00154483">
            <w:pPr>
              <w:rPr>
                <w:rFonts w:ascii="Arial" w:hAnsi="Arial" w:cs="Arial"/>
              </w:rPr>
            </w:pPr>
          </w:p>
        </w:tc>
      </w:tr>
    </w:tbl>
    <w:p w:rsidR="00154483" w:rsidRPr="00372377" w:rsidRDefault="00154483" w:rsidP="00154483">
      <w:pPr>
        <w:pStyle w:val="NoSpacing"/>
        <w:rPr>
          <w:sz w:val="6"/>
          <w:szCs w:val="6"/>
        </w:rPr>
      </w:pPr>
    </w:p>
    <w:tbl>
      <w:tblPr>
        <w:tblStyle w:val="TableGrid"/>
        <w:tblW w:w="10018" w:type="dxa"/>
        <w:jc w:val="center"/>
        <w:tblLook w:val="04A0" w:firstRow="1" w:lastRow="0" w:firstColumn="1" w:lastColumn="0" w:noHBand="0" w:noVBand="1"/>
      </w:tblPr>
      <w:tblGrid>
        <w:gridCol w:w="3096"/>
        <w:gridCol w:w="2268"/>
        <w:gridCol w:w="2268"/>
        <w:gridCol w:w="2386"/>
      </w:tblGrid>
      <w:tr w:rsidR="00154483" w:rsidRPr="0076346E" w:rsidTr="00B2055D">
        <w:trPr>
          <w:trHeight w:val="334"/>
          <w:jc w:val="center"/>
        </w:trPr>
        <w:tc>
          <w:tcPr>
            <w:tcW w:w="1001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4483" w:rsidRPr="00877C9E" w:rsidRDefault="00154483" w:rsidP="00154483">
            <w:pPr>
              <w:jc w:val="center"/>
              <w:rPr>
                <w:rFonts w:ascii="Arial" w:hAnsi="Arial" w:cs="Arial"/>
                <w:b/>
              </w:rPr>
            </w:pPr>
            <w:r w:rsidRPr="00877C9E">
              <w:rPr>
                <w:rFonts w:ascii="Arial" w:hAnsi="Arial" w:cs="Arial"/>
                <w:b/>
              </w:rPr>
              <w:t xml:space="preserve">ACCES RESTRICTIFS </w:t>
            </w:r>
            <w:r w:rsidRPr="00877C9E">
              <w:rPr>
                <w:rFonts w:ascii="Arial" w:hAnsi="Arial" w:cs="Arial"/>
              </w:rPr>
              <w:sym w:font="Wingdings" w:char="F0E0"/>
            </w:r>
            <w:r w:rsidRPr="00877C9E">
              <w:rPr>
                <w:rFonts w:ascii="Arial" w:hAnsi="Arial" w:cs="Arial"/>
                <w:b/>
              </w:rPr>
              <w:t xml:space="preserve"> réservés aux TECHNICIENS</w:t>
            </w:r>
          </w:p>
        </w:tc>
      </w:tr>
      <w:tr w:rsidR="00154483" w:rsidRPr="0076346E" w:rsidTr="00B2055D">
        <w:trPr>
          <w:trHeight w:val="334"/>
          <w:jc w:val="center"/>
        </w:trPr>
        <w:tc>
          <w:tcPr>
            <w:tcW w:w="3096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1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2 + DCE</w:t>
            </w:r>
          </w:p>
        </w:tc>
        <w:tc>
          <w:tcPr>
            <w:tcW w:w="238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4483" w:rsidRPr="0076346E" w:rsidRDefault="00154483" w:rsidP="00154483">
            <w:pPr>
              <w:jc w:val="center"/>
              <w:rPr>
                <w:rFonts w:ascii="Arial" w:hAnsi="Arial" w:cs="Arial"/>
                <w:b/>
                <w:color w:val="0070C0"/>
              </w:rPr>
            </w:pPr>
            <w:r w:rsidRPr="0076346E">
              <w:rPr>
                <w:rFonts w:ascii="Arial" w:hAnsi="Arial" w:cs="Arial"/>
                <w:b/>
                <w:color w:val="0070C0"/>
              </w:rPr>
              <w:t>Tihange 3</w:t>
            </w:r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Locaux électriques + CGL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6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6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0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38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58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2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0070C0"/>
              </w:rPr>
              <w:t>Diesels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0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0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4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154483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4483" w:rsidRPr="00B41207" w:rsidRDefault="00154483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42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62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4483" w:rsidRDefault="00154483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</w:t>
            </w:r>
            <w:r w:rsidR="00BB235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373286"/>
                <w:placeholder>
                  <w:docPart w:val="906D687B2297483FB4A11D8941BE6EAC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="00BB2352"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B41207" w:rsidRDefault="00B2055D" w:rsidP="0040021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B41207">
              <w:rPr>
                <w:rFonts w:ascii="Arial" w:hAnsi="Arial" w:cs="Arial"/>
                <w:b/>
                <w:color w:val="0070C0"/>
              </w:rPr>
              <w:t>EAS ou EAA</w:t>
            </w:r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44"/>
                <w:placeholder>
                  <w:docPart w:val="0EBD4DC06A51402CBF4CBAA5BD061F4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64"/>
                <w:placeholder>
                  <w:docPart w:val="0EBD4DC06A51402CBF4CBAA5BD061F4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88"/>
                <w:placeholder>
                  <w:docPart w:val="0EBD4DC06A51402CBF4CBAA5BD061F4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B41207" w:rsidRDefault="00B2055D" w:rsidP="00154483">
            <w:pPr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46"/>
                <w:placeholder>
                  <w:docPart w:val="0EBD4DC06A51402CBF4CBAA5BD061F4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66"/>
                <w:placeholder>
                  <w:docPart w:val="0EBD4DC06A51402CBF4CBAA5BD061F4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90"/>
                <w:placeholder>
                  <w:docPart w:val="0EBD4DC06A51402CBF4CBAA5BD061F48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2507E7" w:rsidRDefault="00B2055D" w:rsidP="0040021D">
            <w:pPr>
              <w:rPr>
                <w:rFonts w:ascii="Arial" w:hAnsi="Arial" w:cs="Arial"/>
                <w:b/>
                <w:color w:val="0070C0"/>
              </w:rPr>
            </w:pPr>
            <w:r>
              <w:rPr>
                <w:rFonts w:ascii="Arial" w:hAnsi="Arial" w:cs="Arial"/>
                <w:b/>
                <w:color w:val="0070C0"/>
              </w:rPr>
              <w:t xml:space="preserve">* </w:t>
            </w:r>
            <w:r w:rsidRPr="002507E7">
              <w:rPr>
                <w:rFonts w:ascii="Arial" w:hAnsi="Arial" w:cs="Arial"/>
                <w:b/>
                <w:color w:val="0070C0"/>
              </w:rPr>
              <w:t>BUS</w:t>
            </w:r>
          </w:p>
        </w:tc>
        <w:tc>
          <w:tcPr>
            <w:tcW w:w="2268" w:type="dxa"/>
            <w:shd w:val="thinDiagStripe" w:color="auto" w:fill="FFFF00"/>
            <w:vAlign w:val="center"/>
          </w:tcPr>
          <w:p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489"/>
                <w:placeholder>
                  <w:docPart w:val="9CFE10DA9AA54F36AF2CD6C78014455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264967487"/>
                <w:placeholder>
                  <w:docPart w:val="15C8E242036249EE8DD98AEEBD1E841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FFFF00"/>
            <w:vAlign w:val="center"/>
          </w:tcPr>
          <w:p w:rsidR="00B2055D" w:rsidRPr="00B41207" w:rsidRDefault="00B2055D" w:rsidP="00154483">
            <w:pPr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thinDiagStripe" w:color="auto" w:fill="FFFF00"/>
            <w:vAlign w:val="center"/>
          </w:tcPr>
          <w:p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490"/>
                <w:placeholder>
                  <w:docPart w:val="96E6C4245E7E49DD8D5ED165F35D0AD3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264967488"/>
                <w:placeholder>
                  <w:docPart w:val="5E050DF823544133A030BF0A672C448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75A59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75A59" w:rsidRPr="00B41207" w:rsidRDefault="00E75A59" w:rsidP="00154483">
            <w:pPr>
              <w:rPr>
                <w:rFonts w:ascii="Arial" w:hAnsi="Arial" w:cs="Arial"/>
                <w:b/>
                <w:color w:val="0070C0"/>
              </w:rPr>
            </w:pPr>
            <w:r w:rsidRPr="00B41207">
              <w:rPr>
                <w:rFonts w:ascii="Arial" w:hAnsi="Arial" w:cs="Arial"/>
                <w:b/>
                <w:color w:val="FF0000"/>
              </w:rPr>
              <w:t>ZONE: BR + Espace annulaire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68"/>
                <w:placeholder>
                  <w:docPart w:val="A042081ED6EE43419AD4F49F37C9A2F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92"/>
                <w:placeholder>
                  <w:docPart w:val="A042081ED6EE43419AD4F49F37C9A2F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E75A59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75A59" w:rsidRPr="00B41207" w:rsidRDefault="00E75A59" w:rsidP="00154483">
            <w:pPr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70"/>
                <w:placeholder>
                  <w:docPart w:val="A042081ED6EE43419AD4F49F37C9A2F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75A59" w:rsidRDefault="00E75A59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94"/>
                <w:placeholder>
                  <w:docPart w:val="A042081ED6EE43419AD4F49F37C9A2F7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B2055D" w:rsidRPr="00B41207" w:rsidRDefault="00B2055D" w:rsidP="00154483">
            <w:pPr>
              <w:rPr>
                <w:rFonts w:ascii="Arial" w:hAnsi="Arial" w:cs="Arial"/>
                <w:b/>
                <w:color w:val="FF0000"/>
                <w:lang w:val="it-IT"/>
              </w:rPr>
            </w:pPr>
            <w:r w:rsidRPr="00B41207">
              <w:rPr>
                <w:rFonts w:ascii="Arial" w:hAnsi="Arial" w:cs="Arial"/>
                <w:b/>
                <w:color w:val="FF0000"/>
                <w:lang w:val="it-IT"/>
              </w:rPr>
              <w:t>ZONE: BAN piscine + BAN D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252"/>
                <w:placeholder>
                  <w:docPart w:val="F26BA1D33B634274B8793095CF08624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 w:rsidRPr="002507E7">
              <w:rPr>
                <w:rFonts w:ascii="Arial" w:hAnsi="Arial" w:cs="Arial"/>
                <w:b/>
              </w:rPr>
              <w:t>*</w:t>
            </w:r>
            <w:r>
              <w:rPr>
                <w:rFonts w:ascii="Arial" w:hAnsi="Arial" w:cs="Arial"/>
              </w:rPr>
              <w:t xml:space="preserve"> Du </w:t>
            </w:r>
            <w:sdt>
              <w:sdtPr>
                <w:rPr>
                  <w:rFonts w:ascii="Arial" w:hAnsi="Arial" w:cs="Arial"/>
                </w:rPr>
                <w:id w:val="264967177"/>
                <w:placeholder>
                  <w:docPart w:val="104C1559D8B7450EBEF2E05A32900C1A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sdt>
              <w:sdtPr>
                <w:rPr>
                  <w:rFonts w:ascii="Arial" w:hAnsi="Arial" w:cs="Arial"/>
                </w:rPr>
                <w:id w:val="7373300"/>
                <w:placeholder>
                  <w:docPart w:val="F26BA1D33B634274B8793095CF08624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  <w:tr w:rsidR="00B2055D" w:rsidTr="00B2055D">
        <w:trPr>
          <w:trHeight w:val="284"/>
          <w:jc w:val="center"/>
        </w:trPr>
        <w:tc>
          <w:tcPr>
            <w:tcW w:w="3096" w:type="dxa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B2055D" w:rsidRDefault="00B2055D" w:rsidP="00154483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254"/>
                <w:placeholder>
                  <w:docPart w:val="F26BA1D33B634274B8793095CF08624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268" w:type="dxa"/>
            <w:tcBorders>
              <w:bottom w:val="single" w:sz="18" w:space="0" w:color="auto"/>
            </w:tcBorders>
            <w:shd w:val="clear" w:color="auto" w:fill="FFFF00"/>
            <w:vAlign w:val="center"/>
          </w:tcPr>
          <w:p w:rsidR="00B2055D" w:rsidRDefault="00B2055D" w:rsidP="0040021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Au </w:t>
            </w:r>
            <w:sdt>
              <w:sdtPr>
                <w:rPr>
                  <w:rFonts w:ascii="Arial" w:hAnsi="Arial" w:cs="Arial"/>
                </w:rPr>
                <w:id w:val="264967178"/>
                <w:placeholder>
                  <w:docPart w:val="F223718C7B094449AB62ED10C1664E2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  <w:tc>
          <w:tcPr>
            <w:tcW w:w="238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2055D" w:rsidRDefault="00B2055D" w:rsidP="00BB235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 </w:t>
            </w:r>
            <w:sdt>
              <w:sdtPr>
                <w:rPr>
                  <w:rFonts w:ascii="Arial" w:hAnsi="Arial" w:cs="Arial"/>
                </w:rPr>
                <w:id w:val="7373302"/>
                <w:placeholder>
                  <w:docPart w:val="F26BA1D33B634274B8793095CF086240"/>
                </w:placeholder>
                <w:date>
                  <w:dateFormat w:val="d/MM/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rial" w:hAnsi="Arial" w:cs="Arial"/>
                  </w:rPr>
                  <w:t xml:space="preserve"> </w:t>
                </w:r>
              </w:sdtContent>
            </w:sdt>
          </w:p>
        </w:tc>
      </w:tr>
    </w:tbl>
    <w:p w:rsidR="00154483" w:rsidRPr="00372377" w:rsidRDefault="00154483" w:rsidP="00154483">
      <w:pPr>
        <w:pStyle w:val="NoSpacing"/>
        <w:rPr>
          <w:sz w:val="10"/>
          <w:szCs w:val="10"/>
        </w:rPr>
      </w:pPr>
    </w:p>
    <w:p w:rsidR="00B2055D" w:rsidRPr="00040277" w:rsidRDefault="00B2055D" w:rsidP="00B2055D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>Les accès aux Salles de Commande, informatiques et/ou la Salle d'Alarmes font l'objet d'un document spécifique de demande d'autorisation d'accès aux LOCAUX SENSIBLES (P4).</w:t>
      </w:r>
    </w:p>
    <w:p w:rsidR="00B2055D" w:rsidRPr="00040277" w:rsidRDefault="00B2055D" w:rsidP="00B2055D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</w:rPr>
        <w:t xml:space="preserve">* </w:t>
      </w: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Une habilitation de niveau SECRET est requise pour accéder à ces locaux.</w:t>
      </w:r>
    </w:p>
    <w:p w:rsidR="00B2055D" w:rsidRPr="00040277" w:rsidRDefault="00B2055D" w:rsidP="00B2055D">
      <w:pPr>
        <w:pStyle w:val="NoSpacing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040277">
        <w:rPr>
          <w:rFonts w:ascii="Arial" w:hAnsi="Arial" w:cs="Arial"/>
          <w:b/>
          <w:color w:val="FF0000"/>
          <w:sz w:val="20"/>
          <w:szCs w:val="20"/>
          <w:highlight w:val="yellow"/>
        </w:rPr>
        <w:t>** Uniquement Piscine de Tihange 2</w:t>
      </w:r>
      <w:r w:rsidRPr="00AA43FE">
        <w:rPr>
          <w:rFonts w:ascii="Arial" w:hAnsi="Arial" w:cs="Arial"/>
          <w:b/>
          <w:color w:val="FF0000"/>
          <w:sz w:val="20"/>
          <w:szCs w:val="20"/>
          <w:highlight w:val="yellow"/>
        </w:rPr>
        <w:t>.</w:t>
      </w:r>
    </w:p>
    <w:p w:rsidR="00154483" w:rsidRPr="00877C9E" w:rsidRDefault="00154483" w:rsidP="00154483">
      <w:pPr>
        <w:pStyle w:val="NoSpacing"/>
        <w:rPr>
          <w:rFonts w:ascii="Arial" w:hAnsi="Arial" w:cs="Arial"/>
          <w:b/>
          <w:color w:val="FF0000"/>
          <w:sz w:val="10"/>
          <w:szCs w:val="10"/>
        </w:rPr>
      </w:pPr>
    </w:p>
    <w:p w:rsidR="00154483" w:rsidRPr="009A115E" w:rsidRDefault="00154483" w:rsidP="00154483">
      <w:pPr>
        <w:pStyle w:val="NoSpacing"/>
        <w:rPr>
          <w:rFonts w:ascii="Arial" w:hAnsi="Arial" w:cs="Arial"/>
          <w:b/>
          <w:color w:val="0070C0"/>
          <w:u w:val="single"/>
        </w:rPr>
      </w:pPr>
      <w:r>
        <w:rPr>
          <w:rFonts w:ascii="Arial" w:hAnsi="Arial" w:cs="Arial"/>
          <w:b/>
          <w:color w:val="0070C0"/>
          <w:u w:val="single"/>
        </w:rPr>
        <w:t>Validation de la demande d’accès</w:t>
      </w:r>
      <w:r w:rsidRPr="009A115E">
        <w:rPr>
          <w:rFonts w:ascii="Arial" w:hAnsi="Arial" w:cs="Arial"/>
          <w:b/>
          <w:color w:val="0070C0"/>
          <w:u w:val="single"/>
        </w:rPr>
        <w:t>:</w:t>
      </w:r>
    </w:p>
    <w:p w:rsidR="00154483" w:rsidRPr="009A115E" w:rsidRDefault="00154483" w:rsidP="00451509">
      <w:pPr>
        <w:pStyle w:val="NoSpacing"/>
        <w:tabs>
          <w:tab w:val="left" w:leader="dot" w:pos="7938"/>
        </w:tabs>
        <w:rPr>
          <w:rFonts w:ascii="Arial" w:hAnsi="Arial" w:cs="Arial"/>
        </w:rPr>
      </w:pPr>
      <w:r w:rsidRPr="009A115E">
        <w:rPr>
          <w:rFonts w:ascii="Arial" w:hAnsi="Arial" w:cs="Arial"/>
        </w:rPr>
        <w:t xml:space="preserve">Je soussigné, </w:t>
      </w:r>
      <w:sdt>
        <w:sdtPr>
          <w:rPr>
            <w:rFonts w:ascii="Arial" w:hAnsi="Arial" w:cs="Arial"/>
          </w:rPr>
          <w:id w:val="11737229"/>
          <w:placeholder>
            <w:docPart w:val="23530B36EB9E483B9E4629EA71FCF941"/>
          </w:placeholder>
        </w:sdtPr>
        <w:sdtEndPr/>
        <w:sdtContent>
          <w:r w:rsidR="00451509">
            <w:rPr>
              <w:rFonts w:ascii="Arial" w:hAnsi="Arial" w:cs="Arial"/>
            </w:rPr>
            <w:tab/>
          </w:r>
        </w:sdtContent>
      </w:sdt>
      <w:r w:rsidRPr="009A115E">
        <w:rPr>
          <w:rFonts w:ascii="Arial" w:hAnsi="Arial" w:cs="Arial"/>
        </w:rPr>
        <w:t xml:space="preserve">, cadre ou maîtrise, autorise, après vérification notamment des règles d'accès concernant les intérimaires et jeunes travailleurs, les personnes reprises sur cette demande d'accès à travailler sur le site de la centrale de Tihange dans les lieux et aux dates </w:t>
      </w:r>
      <w:proofErr w:type="spellStart"/>
      <w:r w:rsidRPr="009A115E">
        <w:rPr>
          <w:rFonts w:ascii="Arial" w:hAnsi="Arial" w:cs="Arial"/>
        </w:rPr>
        <w:t>indiqués</w:t>
      </w:r>
      <w:proofErr w:type="spellEnd"/>
      <w:r w:rsidRPr="009A115E">
        <w:rPr>
          <w:rFonts w:ascii="Arial" w:hAnsi="Arial" w:cs="Arial"/>
        </w:rPr>
        <w:t xml:space="preserve"> ci-avant.</w:t>
      </w:r>
    </w:p>
    <w:p w:rsidR="00154483" w:rsidRPr="00877C9E" w:rsidRDefault="00154483" w:rsidP="00154483">
      <w:pPr>
        <w:pStyle w:val="NoSpacing"/>
        <w:rPr>
          <w:rFonts w:ascii="Arial" w:hAnsi="Arial" w:cs="Arial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7"/>
        <w:gridCol w:w="3307"/>
        <w:gridCol w:w="3307"/>
      </w:tblGrid>
      <w:tr w:rsidR="00154483" w:rsidRPr="00EA7C84" w:rsidTr="00154483"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Trigramme</w:t>
            </w:r>
          </w:p>
        </w:tc>
        <w:tc>
          <w:tcPr>
            <w:tcW w:w="3307" w:type="dxa"/>
            <w:shd w:val="clear" w:color="auto" w:fill="D9D9D9" w:themeFill="background1" w:themeFillShade="D9"/>
          </w:tcPr>
          <w:p w:rsidR="00154483" w:rsidRPr="00EA7C84" w:rsidRDefault="00154483" w:rsidP="00154483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 w:rsidRPr="00EA7C84">
              <w:rPr>
                <w:rFonts w:ascii="Arial" w:hAnsi="Arial" w:cs="Arial"/>
                <w:b/>
              </w:rPr>
              <w:t>Signature</w:t>
            </w:r>
          </w:p>
        </w:tc>
      </w:tr>
      <w:tr w:rsidR="00154483" w:rsidTr="00B60417">
        <w:trPr>
          <w:trHeight w:val="647"/>
        </w:trPr>
        <w:sdt>
          <w:sdtPr>
            <w:rPr>
              <w:rFonts w:ascii="Arial" w:hAnsi="Arial" w:cs="Arial"/>
            </w:rPr>
            <w:id w:val="7373304"/>
            <w:placeholder>
              <w:docPart w:val="906D687B2297483FB4A11D8941BE6EAC"/>
            </w:placeholder>
            <w:date>
              <w:dateFormat w:val="d/MM/yyyy"/>
              <w:lid w:val="fr-BE"/>
              <w:storeMappedDataAs w:val="dateTime"/>
              <w:calendar w:val="gregorian"/>
            </w:date>
          </w:sdtPr>
          <w:sdtEndPr/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6"/>
            <w:placeholder>
              <w:docPart w:val="0DCCFF6FE18F4A40887A31446C4C65BF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7373308"/>
            <w:placeholder>
              <w:docPart w:val="0DCCFF6FE18F4A40887A31446C4C65BF"/>
            </w:placeholder>
          </w:sdtPr>
          <w:sdtEndPr/>
          <w:sdtContent>
            <w:tc>
              <w:tcPr>
                <w:tcW w:w="3307" w:type="dxa"/>
                <w:vAlign w:val="center"/>
              </w:tcPr>
              <w:p w:rsidR="00154483" w:rsidRDefault="00B60417" w:rsidP="00B60417">
                <w:pPr>
                  <w:pStyle w:val="NoSpacing"/>
                  <w:jc w:val="center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 </w:t>
                </w:r>
              </w:p>
            </w:tc>
          </w:sdtContent>
        </w:sdt>
      </w:tr>
    </w:tbl>
    <w:p w:rsidR="00154483" w:rsidRPr="00372377" w:rsidRDefault="00154483" w:rsidP="00154483">
      <w:pPr>
        <w:rPr>
          <w:rFonts w:ascii="Arial" w:hAnsi="Arial" w:cs="Arial"/>
          <w:sz w:val="6"/>
          <w:szCs w:val="6"/>
        </w:rPr>
      </w:pPr>
      <w:r w:rsidRPr="00372377">
        <w:rPr>
          <w:rFonts w:ascii="Arial" w:hAnsi="Arial" w:cs="Arial"/>
          <w:sz w:val="6"/>
          <w:szCs w:val="6"/>
        </w:rPr>
        <w:t xml:space="preserve"> </w:t>
      </w:r>
    </w:p>
    <w:p w:rsidR="00154483" w:rsidRPr="00372377" w:rsidRDefault="00154483" w:rsidP="00154483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3E7D6A">
        <w:rPr>
          <w:rFonts w:ascii="Arial" w:hAnsi="Arial" w:cs="Arial"/>
          <w:b/>
          <w:sz w:val="22"/>
          <w:szCs w:val="22"/>
          <w:highlight w:val="yellow"/>
        </w:rPr>
        <w:t>Ce document complet et validé doit être retour</w:t>
      </w:r>
      <w:r w:rsidR="007619FB">
        <w:rPr>
          <w:rFonts w:ascii="Arial" w:hAnsi="Arial" w:cs="Arial"/>
          <w:b/>
          <w:sz w:val="22"/>
          <w:szCs w:val="22"/>
          <w:highlight w:val="yellow"/>
        </w:rPr>
        <w:t>né aux accès par le responsable</w:t>
      </w:r>
      <w:r w:rsidR="007619FB">
        <w:rPr>
          <w:rFonts w:ascii="Arial" w:hAnsi="Arial" w:cs="Arial"/>
          <w:b/>
          <w:sz w:val="22"/>
          <w:szCs w:val="22"/>
          <w:highlight w:val="yellow"/>
        </w:rPr>
        <w:br/>
        <w:t>ENGIE</w:t>
      </w:r>
      <w:r w:rsidRPr="003E7D6A">
        <w:rPr>
          <w:rFonts w:ascii="Arial" w:hAnsi="Arial" w:cs="Arial"/>
          <w:b/>
          <w:sz w:val="22"/>
          <w:szCs w:val="22"/>
          <w:highlight w:val="yellow"/>
        </w:rPr>
        <w:t xml:space="preserve"> EBL-CNT </w:t>
      </w:r>
      <w:r w:rsidRPr="003E7D6A">
        <w:rPr>
          <w:rFonts w:ascii="Arial" w:hAnsi="Arial" w:cs="Arial"/>
          <w:b/>
          <w:sz w:val="22"/>
          <w:szCs w:val="22"/>
          <w:highlight w:val="yellow"/>
          <w:u w:val="single"/>
        </w:rPr>
        <w:t xml:space="preserve">OBLIGATOIREMENT par mail via la boite CNT </w:t>
      </w:r>
      <w:proofErr w:type="spellStart"/>
      <w:r w:rsidRPr="003E7D6A">
        <w:rPr>
          <w:rFonts w:ascii="Arial" w:hAnsi="Arial" w:cs="Arial"/>
          <w:b/>
          <w:sz w:val="22"/>
          <w:szCs w:val="22"/>
          <w:highlight w:val="yellow"/>
          <w:u w:val="single"/>
        </w:rPr>
        <w:t>Acces</w:t>
      </w:r>
      <w:proofErr w:type="spellEnd"/>
    </w:p>
    <w:p w:rsidR="00154483" w:rsidRDefault="00096B5B" w:rsidP="00154483">
      <w:pPr>
        <w:rPr>
          <w:rFonts w:ascii="Arial" w:hAnsi="Arial" w:cs="Arial"/>
          <w:b/>
        </w:rPr>
      </w:pPr>
      <w:r>
        <w:rPr>
          <w:rFonts w:ascii="Arial" w:hAnsi="Arial" w:cs="Arial"/>
          <w:noProof/>
          <w:sz w:val="18"/>
          <w:szCs w:val="18"/>
          <w:lang w:val="fr-BE" w:eastAsia="fr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6318885" cy="342900"/>
                <wp:effectExtent l="9525" t="13335" r="15240" b="15240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8885" cy="342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-3.75pt;margin-top:3.3pt;width:497.5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" filled="f" strokeweight="1.5pt"/>
            </w:pict>
          </mc:Fallback>
        </mc:AlternateContent>
      </w:r>
    </w:p>
    <w:p w:rsidR="00154483" w:rsidRPr="00154483" w:rsidRDefault="00154483" w:rsidP="00451509">
      <w:pPr>
        <w:tabs>
          <w:tab w:val="left" w:leader="dot" w:pos="5670"/>
        </w:tabs>
        <w:rPr>
          <w:lang w:val="fr-BE"/>
        </w:rPr>
      </w:pPr>
      <w:r w:rsidRPr="009A115E">
        <w:rPr>
          <w:rFonts w:ascii="Arial" w:hAnsi="Arial" w:cs="Arial"/>
          <w:b/>
        </w:rPr>
        <w:t>Encodage PPA effectué par</w:t>
      </w:r>
      <w:r w:rsidR="00451509">
        <w:rPr>
          <w:rFonts w:ascii="Arial" w:hAnsi="Arial" w:cs="Arial"/>
          <w:b/>
        </w:rPr>
        <w:t xml:space="preserve"> </w:t>
      </w:r>
      <w:sdt>
        <w:sdtPr>
          <w:rPr>
            <w:rFonts w:ascii="Arial" w:hAnsi="Arial" w:cs="Arial"/>
            <w:b/>
          </w:rPr>
          <w:id w:val="7373313"/>
          <w:placeholder>
            <w:docPart w:val="0DCCFF6FE18F4A40887A31446C4C65BF"/>
          </w:placeholder>
        </w:sdtPr>
        <w:sdtEndPr/>
        <w:sdtContent>
          <w:r w:rsidR="00451509">
            <w:rPr>
              <w:rFonts w:ascii="Arial" w:hAnsi="Arial" w:cs="Arial"/>
              <w:b/>
            </w:rPr>
            <w:t xml:space="preserve"> </w:t>
          </w:r>
          <w:r w:rsidR="00451509">
            <w:rPr>
              <w:rFonts w:ascii="Arial" w:hAnsi="Arial" w:cs="Arial"/>
              <w:b/>
            </w:rPr>
            <w:tab/>
          </w:r>
        </w:sdtContent>
      </w:sdt>
      <w:r w:rsidR="0045150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, </w:t>
      </w:r>
      <w:r w:rsidRPr="009A115E">
        <w:rPr>
          <w:rFonts w:ascii="Arial" w:hAnsi="Arial" w:cs="Arial"/>
          <w:b/>
        </w:rPr>
        <w:t xml:space="preserve">le  </w:t>
      </w:r>
      <w:sdt>
        <w:sdtPr>
          <w:rPr>
            <w:rFonts w:ascii="Arial" w:hAnsi="Arial" w:cs="Arial"/>
            <w:b/>
          </w:rPr>
          <w:id w:val="11737232"/>
          <w:placeholder>
            <w:docPart w:val="23530B36EB9E483B9E4629EA71FCF941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 w:rsidRPr="009A115E">
        <w:rPr>
          <w:rFonts w:ascii="Arial" w:hAnsi="Arial" w:cs="Arial"/>
          <w:b/>
        </w:rPr>
        <w:t xml:space="preserve">  / </w:t>
      </w:r>
      <w:sdt>
        <w:sdtPr>
          <w:rPr>
            <w:rFonts w:ascii="Arial" w:hAnsi="Arial" w:cs="Arial"/>
            <w:b/>
          </w:rPr>
          <w:id w:val="11737233"/>
          <w:placeholder>
            <w:docPart w:val="23530B36EB9E483B9E4629EA71FCF941"/>
          </w:placeholder>
        </w:sdtPr>
        <w:sdtEndPr/>
        <w:sdtContent>
          <w:r>
            <w:rPr>
              <w:rFonts w:ascii="Arial" w:hAnsi="Arial" w:cs="Arial"/>
              <w:b/>
            </w:rPr>
            <w:t>_</w:t>
          </w:r>
          <w:r w:rsidRPr="009A115E">
            <w:rPr>
              <w:rFonts w:ascii="Arial" w:hAnsi="Arial" w:cs="Arial"/>
              <w:b/>
            </w:rPr>
            <w:t xml:space="preserve"> </w:t>
          </w:r>
          <w:r>
            <w:rPr>
              <w:rFonts w:ascii="Arial" w:hAnsi="Arial" w:cs="Arial"/>
              <w:b/>
            </w:rPr>
            <w:t>_</w:t>
          </w:r>
        </w:sdtContent>
      </w:sdt>
      <w:r>
        <w:rPr>
          <w:rFonts w:ascii="Arial" w:hAnsi="Arial" w:cs="Arial"/>
          <w:b/>
        </w:rPr>
        <w:t xml:space="preserve">  </w:t>
      </w:r>
      <w:r w:rsidRPr="009A115E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 xml:space="preserve"> 20 </w:t>
      </w:r>
      <w:sdt>
        <w:sdtPr>
          <w:rPr>
            <w:rFonts w:ascii="Arial" w:hAnsi="Arial" w:cs="Arial"/>
            <w:b/>
          </w:rPr>
          <w:id w:val="11737234"/>
          <w:placeholder>
            <w:docPart w:val="23530B36EB9E483B9E4629EA71FCF941"/>
          </w:placeholder>
        </w:sdtPr>
        <w:sdtEndPr/>
        <w:sdtContent>
          <w:r>
            <w:rPr>
              <w:rFonts w:ascii="Arial" w:hAnsi="Arial" w:cs="Arial"/>
              <w:b/>
            </w:rPr>
            <w:t>_ _</w:t>
          </w:r>
        </w:sdtContent>
      </w:sdt>
      <w:r w:rsidR="00451509">
        <w:rPr>
          <w:rFonts w:ascii="Arial" w:hAnsi="Arial" w:cs="Arial"/>
          <w:b/>
        </w:rPr>
        <w:t xml:space="preserve"> </w:t>
      </w:r>
      <w:r w:rsidR="00451509">
        <w:rPr>
          <w:rFonts w:ascii="Arial" w:hAnsi="Arial" w:cs="Arial"/>
          <w:b/>
        </w:rPr>
        <w:tab/>
      </w:r>
      <w:r w:rsidRPr="009A115E">
        <w:rPr>
          <w:rFonts w:ascii="Arial" w:hAnsi="Arial" w:cs="Arial"/>
          <w:b/>
        </w:rPr>
        <w:t xml:space="preserve">VISA : </w:t>
      </w:r>
      <w:sdt>
        <w:sdtPr>
          <w:rPr>
            <w:rFonts w:ascii="Arial" w:hAnsi="Arial" w:cs="Arial"/>
            <w:b/>
          </w:rPr>
          <w:id w:val="7373319"/>
          <w:placeholder>
            <w:docPart w:val="0DCCFF6FE18F4A40887A31446C4C65BF"/>
          </w:placeholder>
        </w:sdtPr>
        <w:sdtEndPr/>
        <w:sdtContent>
          <w:r w:rsidR="00451509">
            <w:rPr>
              <w:rFonts w:ascii="Arial" w:hAnsi="Arial" w:cs="Arial"/>
              <w:b/>
            </w:rPr>
            <w:t xml:space="preserve"> </w:t>
          </w:r>
        </w:sdtContent>
      </w:sdt>
    </w:p>
    <w:p w:rsidR="003C0DF3" w:rsidRPr="00154483" w:rsidRDefault="003C0DF3" w:rsidP="003C0DF3">
      <w:pPr>
        <w:rPr>
          <w:rFonts w:ascii="Arial" w:hAnsi="Arial" w:cs="Arial"/>
          <w:b/>
          <w:lang w:val="fr-BE"/>
        </w:rPr>
      </w:pPr>
    </w:p>
    <w:sectPr w:rsidR="003C0DF3" w:rsidRPr="00154483" w:rsidSect="00B2055D">
      <w:headerReference w:type="even" r:id="rId11"/>
      <w:headerReference w:type="default" r:id="rId12"/>
      <w:headerReference w:type="first" r:id="rId13"/>
      <w:pgSz w:w="11907" w:h="16840" w:code="9"/>
      <w:pgMar w:top="397" w:right="992" w:bottom="567" w:left="1134" w:header="284" w:footer="22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C5" w:rsidRDefault="00A21EC5" w:rsidP="00785898">
      <w:pPr>
        <w:pStyle w:val="subdiv3"/>
      </w:pPr>
      <w:r>
        <w:separator/>
      </w:r>
    </w:p>
  </w:endnote>
  <w:endnote w:type="continuationSeparator" w:id="0">
    <w:p w:rsidR="00A21EC5" w:rsidRDefault="00A21EC5" w:rsidP="00785898">
      <w:pPr>
        <w:pStyle w:val="subdiv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83" w:rsidRPr="0072336A" w:rsidRDefault="00154483" w:rsidP="00097EA6">
    <w:pPr>
      <w:pStyle w:val="Footer"/>
      <w:pBdr>
        <w:bottom w:val="single" w:sz="4" w:space="1" w:color="auto"/>
      </w:pBdr>
      <w:jc w:val="center"/>
      <w:rPr>
        <w:sz w:val="16"/>
        <w:szCs w:val="16"/>
        <w:u w:val="single"/>
        <w:lang w:val="en-US"/>
      </w:rPr>
    </w:pPr>
  </w:p>
  <w:p w:rsidR="00154483" w:rsidRPr="0023759B" w:rsidRDefault="007619FB" w:rsidP="00A4109A">
    <w:pPr>
      <w:tabs>
        <w:tab w:val="left" w:pos="3969"/>
        <w:tab w:val="left" w:pos="9072"/>
      </w:tabs>
      <w:ind w:right="-142"/>
      <w:rPr>
        <w:sz w:val="2"/>
      </w:rPr>
    </w:pPr>
    <w:r w:rsidRPr="009F4D2C">
      <w:rPr>
        <w:sz w:val="16"/>
        <w:szCs w:val="16"/>
        <w:lang w:val="fr-BE"/>
      </w:rPr>
      <w:t>ZNO.10010040860.000.09</w:t>
    </w:r>
    <w:r w:rsidR="0093396E" w:rsidRPr="009F4D2C">
      <w:rPr>
        <w:sz w:val="16"/>
        <w:szCs w:val="16"/>
        <w:lang w:val="fr-BE"/>
      </w:rPr>
      <w:t xml:space="preserve"> – Date : </w:t>
    </w:r>
    <w:r w:rsidR="009F4D2C" w:rsidRPr="009F4D2C">
      <w:rPr>
        <w:sz w:val="16"/>
        <w:szCs w:val="16"/>
        <w:lang w:val="fr-BE"/>
      </w:rPr>
      <w:t xml:space="preserve">30/05/2016 </w:t>
    </w:r>
    <w:r w:rsidR="0093396E" w:rsidRPr="009F4D2C">
      <w:rPr>
        <w:sz w:val="16"/>
        <w:szCs w:val="16"/>
        <w:lang w:val="fr-BE"/>
      </w:rPr>
      <w:t xml:space="preserve"> – Editeur : BECT Care </w:t>
    </w:r>
    <w:proofErr w:type="spellStart"/>
    <w:r w:rsidR="0093396E" w:rsidRPr="009F4D2C">
      <w:rPr>
        <w:sz w:val="16"/>
        <w:szCs w:val="16"/>
        <w:lang w:val="fr-BE"/>
      </w:rPr>
      <w:t>Protec</w:t>
    </w:r>
    <w:proofErr w:type="spellEnd"/>
    <w:r w:rsidR="0093396E" w:rsidRPr="009F4D2C">
      <w:rPr>
        <w:sz w:val="16"/>
        <w:szCs w:val="16"/>
        <w:lang w:val="fr-BE"/>
      </w:rPr>
      <w:t xml:space="preserve">. </w:t>
    </w:r>
    <w:proofErr w:type="spellStart"/>
    <w:r w:rsidR="0093396E">
      <w:rPr>
        <w:sz w:val="16"/>
        <w:szCs w:val="16"/>
      </w:rPr>
      <w:t>Phys</w:t>
    </w:r>
    <w:proofErr w:type="spellEnd"/>
    <w:r w:rsidR="0093396E">
      <w:rPr>
        <w:sz w:val="16"/>
        <w:szCs w:val="16"/>
      </w:rPr>
      <w:t xml:space="preserve"> &amp; Accès – Doc. mère : PROT/00/012 (ZST.10001452531.000)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C5" w:rsidRDefault="00A21EC5" w:rsidP="00785898">
      <w:pPr>
        <w:pStyle w:val="subdiv3"/>
      </w:pPr>
      <w:r>
        <w:separator/>
      </w:r>
    </w:p>
  </w:footnote>
  <w:footnote w:type="continuationSeparator" w:id="0">
    <w:p w:rsidR="00A21EC5" w:rsidRDefault="00A21EC5" w:rsidP="00785898">
      <w:pPr>
        <w:pStyle w:val="subdiv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83" w:rsidRPr="005F491D" w:rsidRDefault="007619FB" w:rsidP="005F491D">
    <w:pPr>
      <w:pStyle w:val="Header"/>
    </w:pPr>
    <w:r w:rsidRPr="007D48C5">
      <w:rPr>
        <w:noProof/>
        <w:lang w:val="fr-BE" w:eastAsia="fr-BE"/>
      </w:rPr>
      <w:drawing>
        <wp:anchor distT="0" distB="0" distL="114300" distR="114300" simplePos="0" relativeHeight="251683840" behindDoc="0" locked="0" layoutInCell="1" allowOverlap="1" wp14:anchorId="7389A392" wp14:editId="0255025E">
          <wp:simplePos x="0" y="0"/>
          <wp:positionH relativeFrom="column">
            <wp:posOffset>-443865</wp:posOffset>
          </wp:positionH>
          <wp:positionV relativeFrom="paragraph">
            <wp:posOffset>-142240</wp:posOffset>
          </wp:positionV>
          <wp:extent cx="1590675" cy="866775"/>
          <wp:effectExtent l="0" t="0" r="0" b="0"/>
          <wp:wrapNone/>
          <wp:docPr id="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1" t="33775" r="15309" b="5960"/>
                  <a:stretch>
                    <a:fillRect/>
                  </a:stretch>
                </pic:blipFill>
                <pic:spPr>
                  <a:xfrm>
                    <a:off x="0" y="0"/>
                    <a:ext cx="15906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483">
      <w:tab/>
    </w:r>
  </w:p>
  <w:tbl>
    <w:tblPr>
      <w:tblStyle w:val="TableGrid"/>
      <w:tblW w:w="3402" w:type="dxa"/>
      <w:tblInd w:w="6833" w:type="dxa"/>
      <w:tblLook w:val="04A0" w:firstRow="1" w:lastRow="0" w:firstColumn="1" w:lastColumn="0" w:noHBand="0" w:noVBand="1"/>
    </w:tblPr>
    <w:tblGrid>
      <w:gridCol w:w="1843"/>
      <w:gridCol w:w="1559"/>
    </w:tblGrid>
    <w:tr w:rsidR="00154483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 xml:space="preserve">Code </w:t>
          </w:r>
          <w:proofErr w:type="spellStart"/>
          <w:r w:rsidRPr="00CF2675">
            <w:rPr>
              <w:b/>
            </w:rPr>
            <w:t>Clas</w:t>
          </w:r>
          <w:proofErr w:type="spellEnd"/>
          <w:r w:rsidRPr="00CF2675">
            <w:rPr>
              <w:b/>
            </w:rPr>
            <w:t>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23759B">
          <w:pPr>
            <w:pStyle w:val="ListParagraph"/>
            <w:ind w:left="0"/>
            <w:jc w:val="center"/>
          </w:pPr>
          <w:r>
            <w:t>1/2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154483" w:rsidRPr="005F491D" w:rsidRDefault="00154483" w:rsidP="005F49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83" w:rsidRDefault="001544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83" w:rsidRPr="005F491D" w:rsidRDefault="007619FB" w:rsidP="005F491D">
    <w:pPr>
      <w:pStyle w:val="Header"/>
    </w:pPr>
    <w:r w:rsidRPr="007D48C5">
      <w:rPr>
        <w:noProof/>
        <w:lang w:val="fr-BE" w:eastAsia="fr-BE"/>
      </w:rPr>
      <w:drawing>
        <wp:anchor distT="0" distB="0" distL="114300" distR="114300" simplePos="0" relativeHeight="251685888" behindDoc="0" locked="0" layoutInCell="1" allowOverlap="1" wp14:anchorId="7389A392" wp14:editId="0255025E">
          <wp:simplePos x="0" y="0"/>
          <wp:positionH relativeFrom="column">
            <wp:posOffset>-462915</wp:posOffset>
          </wp:positionH>
          <wp:positionV relativeFrom="paragraph">
            <wp:posOffset>-142240</wp:posOffset>
          </wp:positionV>
          <wp:extent cx="1590675" cy="86677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td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551" t="33775" r="15309" b="5960"/>
                  <a:stretch>
                    <a:fillRect/>
                  </a:stretch>
                </pic:blipFill>
                <pic:spPr>
                  <a:xfrm>
                    <a:off x="0" y="0"/>
                    <a:ext cx="15906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483">
      <w:tab/>
    </w:r>
  </w:p>
  <w:tbl>
    <w:tblPr>
      <w:tblStyle w:val="TableGrid"/>
      <w:tblW w:w="3402" w:type="dxa"/>
      <w:tblInd w:w="6833" w:type="dxa"/>
      <w:tblLook w:val="04A0" w:firstRow="1" w:lastRow="0" w:firstColumn="1" w:lastColumn="0" w:noHBand="0" w:noVBand="1"/>
    </w:tblPr>
    <w:tblGrid>
      <w:gridCol w:w="1843"/>
      <w:gridCol w:w="1559"/>
    </w:tblGrid>
    <w:tr w:rsidR="00154483" w:rsidTr="001F49DA"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CF2675">
            <w:rPr>
              <w:b/>
            </w:rPr>
            <w:t xml:space="preserve">Code </w:t>
          </w:r>
          <w:proofErr w:type="spellStart"/>
          <w:r w:rsidRPr="00CF2675">
            <w:rPr>
              <w:b/>
            </w:rPr>
            <w:t>Clas</w:t>
          </w:r>
          <w:proofErr w:type="spellEnd"/>
          <w:r w:rsidRPr="00CF2675">
            <w:rPr>
              <w:b/>
            </w:rPr>
            <w:t>. (Réf)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2336A">
          <w:pPr>
            <w:pStyle w:val="ListParagraph"/>
            <w:ind w:left="0"/>
            <w:jc w:val="center"/>
          </w:pPr>
          <w:r>
            <w:t>FORM_0227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 w:rsidRPr="005010A3">
            <w:rPr>
              <w:b/>
            </w:rPr>
            <w:t>Page</w:t>
          </w:r>
          <w:r>
            <w:rPr>
              <w:b/>
            </w:rPr>
            <w:t>(</w:t>
          </w:r>
          <w:r w:rsidRPr="005010A3">
            <w:rPr>
              <w:b/>
            </w:rPr>
            <w:t>s</w:t>
          </w:r>
          <w:r>
            <w:rPr>
              <w:b/>
            </w:rPr>
            <w:t>)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23759B">
          <w:pPr>
            <w:pStyle w:val="ListParagraph"/>
            <w:ind w:left="0"/>
            <w:jc w:val="center"/>
          </w:pPr>
          <w:r>
            <w:t>2/2</w:t>
          </w:r>
        </w:p>
      </w:tc>
    </w:tr>
    <w:tr w:rsidR="00154483" w:rsidTr="001F49DA">
      <w:trPr>
        <w:trHeight w:val="7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Pr="005010A3" w:rsidRDefault="00154483">
          <w:pPr>
            <w:pStyle w:val="ListParagraph"/>
            <w:ind w:left="0"/>
            <w:rPr>
              <w:b/>
            </w:rPr>
          </w:pPr>
          <w:r>
            <w:rPr>
              <w:b/>
            </w:rPr>
            <w:t>Confidentialité</w:t>
          </w:r>
        </w:p>
      </w:tc>
      <w:tc>
        <w:tcPr>
          <w:tcW w:w="15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154483" w:rsidRDefault="00154483" w:rsidP="007649BC">
          <w:pPr>
            <w:pStyle w:val="ListParagraph"/>
            <w:ind w:left="0"/>
            <w:jc w:val="center"/>
          </w:pPr>
          <w:r>
            <w:t>Libre</w:t>
          </w:r>
        </w:p>
      </w:tc>
    </w:tr>
  </w:tbl>
  <w:p w:rsidR="00154483" w:rsidRPr="005F491D" w:rsidRDefault="00154483" w:rsidP="005F491D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483" w:rsidRDefault="001544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31061790"/>
    <w:lvl w:ilvl="0">
      <w:numFmt w:val="decimal"/>
      <w:lvlRestart w:val="0"/>
      <w:pStyle w:val="Heading1"/>
      <w:lvlText w:val="%1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2"/>
        </w:tabs>
        <w:ind w:left="992" w:hanging="709"/>
      </w:pPr>
      <w:rPr>
        <w:rFonts w:hint="default"/>
        <w:u w:val="none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1366"/>
        </w:tabs>
        <w:ind w:left="992" w:hanging="709"/>
      </w:pPr>
      <w:rPr>
        <w:rFonts w:hint="default"/>
        <w:u w:val="none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-992"/>
        </w:tabs>
        <w:ind w:left="3254" w:hanging="708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-992"/>
        </w:tabs>
        <w:ind w:left="3963" w:hanging="709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-992"/>
        </w:tabs>
        <w:ind w:left="4671" w:hanging="708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-992"/>
        </w:tabs>
        <w:ind w:left="5374" w:hanging="703"/>
      </w:pPr>
      <w:rPr>
        <w:rFonts w:hint="default"/>
      </w:rPr>
    </w:lvl>
  </w:abstractNum>
  <w:abstractNum w:abstractNumId="1">
    <w:nsid w:val="2A397794"/>
    <w:multiLevelType w:val="hybridMultilevel"/>
    <w:tmpl w:val="F8160E62"/>
    <w:lvl w:ilvl="0" w:tplc="098A6294">
      <w:start w:val="1"/>
      <w:numFmt w:val="bullet"/>
      <w:pStyle w:val="subdiv2"/>
      <w:lvlText w:val=""/>
      <w:legacy w:legacy="1" w:legacySpace="0" w:legacyIndent="283"/>
      <w:lvlJc w:val="left"/>
      <w:pPr>
        <w:ind w:left="1842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2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abstractNum w:abstractNumId="2">
    <w:nsid w:val="2F6B46D2"/>
    <w:multiLevelType w:val="multilevel"/>
    <w:tmpl w:val="88B60FD6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suff w:val="space"/>
      <w:lvlText w:val="ANNEXE %9"/>
      <w:lvlJc w:val="left"/>
      <w:pPr>
        <w:ind w:left="708" w:hanging="708"/>
      </w:pPr>
      <w:rPr>
        <w:rFonts w:hint="default"/>
        <w:u w:val="single"/>
      </w:rPr>
    </w:lvl>
  </w:abstractNum>
  <w:abstractNum w:abstractNumId="3">
    <w:nsid w:val="44FE76CD"/>
    <w:multiLevelType w:val="hybridMultilevel"/>
    <w:tmpl w:val="D882AA3A"/>
    <w:lvl w:ilvl="0" w:tplc="349466C8">
      <w:start w:val="1"/>
      <w:numFmt w:val="bullet"/>
      <w:pStyle w:val="subdiv1"/>
      <w:lvlText w:val=""/>
      <w:lvlJc w:val="left"/>
      <w:pPr>
        <w:tabs>
          <w:tab w:val="num" w:pos="1352"/>
        </w:tabs>
        <w:ind w:left="1276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1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4">
    <w:nsid w:val="4B76226E"/>
    <w:multiLevelType w:val="hybridMultilevel"/>
    <w:tmpl w:val="1736FA7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5">
    <w:nsid w:val="4EE03B4C"/>
    <w:multiLevelType w:val="hybridMultilevel"/>
    <w:tmpl w:val="B55CFFB8"/>
    <w:lvl w:ilvl="0" w:tplc="A5B21B30">
      <w:start w:val="1"/>
      <w:numFmt w:val="bullet"/>
      <w:pStyle w:val="subdiv3"/>
      <w:lvlText w:val=""/>
      <w:lvlJc w:val="left"/>
      <w:pPr>
        <w:tabs>
          <w:tab w:val="num" w:pos="0"/>
        </w:tabs>
        <w:ind w:left="1843" w:hanging="283"/>
      </w:pPr>
      <w:rPr>
        <w:rFonts w:ascii="Symbol" w:hAnsi="Symbol" w:hint="default"/>
      </w:rPr>
    </w:lvl>
    <w:lvl w:ilvl="1" w:tplc="F5A698FA">
      <w:start w:val="1"/>
      <w:numFmt w:val="bullet"/>
      <w:pStyle w:val="subdiv4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pStyle w:val="subdiv3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6">
    <w:nsid w:val="65B81315"/>
    <w:multiLevelType w:val="multilevel"/>
    <w:tmpl w:val="318632D4"/>
    <w:lvl w:ilvl="0">
      <w:start w:val="1"/>
      <w:numFmt w:val="decimal"/>
      <w:lvlText w:val="%1."/>
      <w:lvlJc w:val="left"/>
      <w:pPr>
        <w:tabs>
          <w:tab w:val="num" w:pos="-4671"/>
        </w:tabs>
        <w:ind w:left="-4671" w:hanging="7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-5664"/>
        </w:tabs>
        <w:ind w:left="-4671" w:hanging="708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-5664"/>
        </w:tabs>
        <w:ind w:left="-4501" w:hanging="708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-5664"/>
        </w:tabs>
        <w:ind w:left="-1416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5664"/>
        </w:tabs>
        <w:ind w:left="-708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5664"/>
        </w:tabs>
        <w:ind w:left="0" w:hanging="708"/>
      </w:pPr>
      <w:rPr>
        <w:rFonts w:hint="default"/>
      </w:rPr>
    </w:lvl>
    <w:lvl w:ilvl="8">
      <w:numFmt w:val="decimal"/>
      <w:pStyle w:val="ANNEXE"/>
      <w:suff w:val="space"/>
      <w:lvlText w:val="ANNEXE %9 :"/>
      <w:lvlJc w:val="left"/>
      <w:pPr>
        <w:ind w:left="708" w:hanging="708"/>
      </w:pPr>
      <w:rPr>
        <w:rFonts w:hint="default"/>
        <w:u w:val="single"/>
      </w:rPr>
    </w:lvl>
  </w:abstractNum>
  <w:abstractNum w:abstractNumId="7">
    <w:nsid w:val="67481282"/>
    <w:multiLevelType w:val="hybridMultilevel"/>
    <w:tmpl w:val="CBCCEEB0"/>
    <w:lvl w:ilvl="0" w:tplc="57B659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1"/>
  </w:num>
  <w:num w:numId="16">
    <w:abstractNumId w:val="5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97"/>
    <w:rsid w:val="000025AF"/>
    <w:rsid w:val="0000654B"/>
    <w:rsid w:val="0003338E"/>
    <w:rsid w:val="000341EF"/>
    <w:rsid w:val="00096B5B"/>
    <w:rsid w:val="00097EA6"/>
    <w:rsid w:val="000A2780"/>
    <w:rsid w:val="000B3066"/>
    <w:rsid w:val="000B6848"/>
    <w:rsid w:val="000D3B6D"/>
    <w:rsid w:val="000F63F9"/>
    <w:rsid w:val="00100E13"/>
    <w:rsid w:val="00100F83"/>
    <w:rsid w:val="00102E40"/>
    <w:rsid w:val="001076E8"/>
    <w:rsid w:val="00121000"/>
    <w:rsid w:val="00137CC6"/>
    <w:rsid w:val="00150A5F"/>
    <w:rsid w:val="00154259"/>
    <w:rsid w:val="00154483"/>
    <w:rsid w:val="001609F0"/>
    <w:rsid w:val="00161CA1"/>
    <w:rsid w:val="001734FE"/>
    <w:rsid w:val="00183165"/>
    <w:rsid w:val="001919B0"/>
    <w:rsid w:val="00196B3B"/>
    <w:rsid w:val="001A6E30"/>
    <w:rsid w:val="001B7303"/>
    <w:rsid w:val="001B74F4"/>
    <w:rsid w:val="001E140C"/>
    <w:rsid w:val="001F49DA"/>
    <w:rsid w:val="00203324"/>
    <w:rsid w:val="00217245"/>
    <w:rsid w:val="00232145"/>
    <w:rsid w:val="0023759B"/>
    <w:rsid w:val="0027301F"/>
    <w:rsid w:val="0027509D"/>
    <w:rsid w:val="002905DB"/>
    <w:rsid w:val="002A3950"/>
    <w:rsid w:val="002A50B6"/>
    <w:rsid w:val="002C0BC1"/>
    <w:rsid w:val="002E7FC2"/>
    <w:rsid w:val="002F0919"/>
    <w:rsid w:val="002F6DA0"/>
    <w:rsid w:val="003074E8"/>
    <w:rsid w:val="00320C70"/>
    <w:rsid w:val="003324FF"/>
    <w:rsid w:val="003864DA"/>
    <w:rsid w:val="003C0DF3"/>
    <w:rsid w:val="003C38DD"/>
    <w:rsid w:val="003C5C0C"/>
    <w:rsid w:val="003C7E8E"/>
    <w:rsid w:val="003E7DE8"/>
    <w:rsid w:val="003F6F6F"/>
    <w:rsid w:val="003F7326"/>
    <w:rsid w:val="004039FF"/>
    <w:rsid w:val="0041401A"/>
    <w:rsid w:val="00420DA4"/>
    <w:rsid w:val="00451509"/>
    <w:rsid w:val="0046686F"/>
    <w:rsid w:val="004721AE"/>
    <w:rsid w:val="00473415"/>
    <w:rsid w:val="00480196"/>
    <w:rsid w:val="00483B90"/>
    <w:rsid w:val="004928C2"/>
    <w:rsid w:val="00493423"/>
    <w:rsid w:val="004960D2"/>
    <w:rsid w:val="004A05B5"/>
    <w:rsid w:val="004A59D7"/>
    <w:rsid w:val="004B4C95"/>
    <w:rsid w:val="004C38A4"/>
    <w:rsid w:val="004E1EB0"/>
    <w:rsid w:val="004F62B3"/>
    <w:rsid w:val="004F6830"/>
    <w:rsid w:val="004F7ACA"/>
    <w:rsid w:val="005010A3"/>
    <w:rsid w:val="00515D9F"/>
    <w:rsid w:val="00525C9E"/>
    <w:rsid w:val="00534E99"/>
    <w:rsid w:val="005415C8"/>
    <w:rsid w:val="00543657"/>
    <w:rsid w:val="00544538"/>
    <w:rsid w:val="00545A83"/>
    <w:rsid w:val="00547FE2"/>
    <w:rsid w:val="005543C3"/>
    <w:rsid w:val="00555E1D"/>
    <w:rsid w:val="00586F1A"/>
    <w:rsid w:val="005A61CD"/>
    <w:rsid w:val="005A68F3"/>
    <w:rsid w:val="005B27C3"/>
    <w:rsid w:val="005B63F2"/>
    <w:rsid w:val="005C0DB7"/>
    <w:rsid w:val="005D3190"/>
    <w:rsid w:val="005F491D"/>
    <w:rsid w:val="006051AF"/>
    <w:rsid w:val="00605B20"/>
    <w:rsid w:val="006106B6"/>
    <w:rsid w:val="0062032C"/>
    <w:rsid w:val="00636547"/>
    <w:rsid w:val="006610AE"/>
    <w:rsid w:val="00693277"/>
    <w:rsid w:val="006D64EA"/>
    <w:rsid w:val="006E1B5A"/>
    <w:rsid w:val="00702CC5"/>
    <w:rsid w:val="00704866"/>
    <w:rsid w:val="0072336A"/>
    <w:rsid w:val="0073567A"/>
    <w:rsid w:val="00737CF3"/>
    <w:rsid w:val="007619FB"/>
    <w:rsid w:val="007649BC"/>
    <w:rsid w:val="00773DDA"/>
    <w:rsid w:val="00775469"/>
    <w:rsid w:val="00783151"/>
    <w:rsid w:val="00785898"/>
    <w:rsid w:val="007B5077"/>
    <w:rsid w:val="007D11ED"/>
    <w:rsid w:val="007D2FED"/>
    <w:rsid w:val="00870E41"/>
    <w:rsid w:val="00886444"/>
    <w:rsid w:val="008C0BA8"/>
    <w:rsid w:val="008F64C3"/>
    <w:rsid w:val="009267B5"/>
    <w:rsid w:val="0093396E"/>
    <w:rsid w:val="009365C5"/>
    <w:rsid w:val="009552AB"/>
    <w:rsid w:val="00956464"/>
    <w:rsid w:val="0096595F"/>
    <w:rsid w:val="009732BA"/>
    <w:rsid w:val="00973D34"/>
    <w:rsid w:val="00993C3C"/>
    <w:rsid w:val="00993E54"/>
    <w:rsid w:val="009B0131"/>
    <w:rsid w:val="009B2C55"/>
    <w:rsid w:val="009D1843"/>
    <w:rsid w:val="009D2920"/>
    <w:rsid w:val="009D3F5B"/>
    <w:rsid w:val="009E2F5F"/>
    <w:rsid w:val="009E6610"/>
    <w:rsid w:val="009F4D2C"/>
    <w:rsid w:val="00A12F26"/>
    <w:rsid w:val="00A21EC5"/>
    <w:rsid w:val="00A32756"/>
    <w:rsid w:val="00A4109A"/>
    <w:rsid w:val="00A7506F"/>
    <w:rsid w:val="00A801F7"/>
    <w:rsid w:val="00A8714A"/>
    <w:rsid w:val="00A946B8"/>
    <w:rsid w:val="00AB0C82"/>
    <w:rsid w:val="00AC20BB"/>
    <w:rsid w:val="00AD57F1"/>
    <w:rsid w:val="00B12B5A"/>
    <w:rsid w:val="00B1405B"/>
    <w:rsid w:val="00B15B97"/>
    <w:rsid w:val="00B2055D"/>
    <w:rsid w:val="00B215F8"/>
    <w:rsid w:val="00B2451A"/>
    <w:rsid w:val="00B36681"/>
    <w:rsid w:val="00B416C0"/>
    <w:rsid w:val="00B4424B"/>
    <w:rsid w:val="00B54AF3"/>
    <w:rsid w:val="00B60417"/>
    <w:rsid w:val="00B72C9E"/>
    <w:rsid w:val="00B733EA"/>
    <w:rsid w:val="00B843C5"/>
    <w:rsid w:val="00BB2352"/>
    <w:rsid w:val="00BF3983"/>
    <w:rsid w:val="00C036F2"/>
    <w:rsid w:val="00C05F72"/>
    <w:rsid w:val="00C10938"/>
    <w:rsid w:val="00C14529"/>
    <w:rsid w:val="00C2246F"/>
    <w:rsid w:val="00C24B58"/>
    <w:rsid w:val="00C25A64"/>
    <w:rsid w:val="00C37721"/>
    <w:rsid w:val="00C4554D"/>
    <w:rsid w:val="00C626C8"/>
    <w:rsid w:val="00C63284"/>
    <w:rsid w:val="00CA4FC9"/>
    <w:rsid w:val="00CA79D4"/>
    <w:rsid w:val="00CB08C5"/>
    <w:rsid w:val="00CC3CD6"/>
    <w:rsid w:val="00CC7AE1"/>
    <w:rsid w:val="00CD4702"/>
    <w:rsid w:val="00CF2675"/>
    <w:rsid w:val="00CF5E31"/>
    <w:rsid w:val="00D14238"/>
    <w:rsid w:val="00D26D21"/>
    <w:rsid w:val="00D31C82"/>
    <w:rsid w:val="00D5012A"/>
    <w:rsid w:val="00D52C9C"/>
    <w:rsid w:val="00D552C1"/>
    <w:rsid w:val="00D71373"/>
    <w:rsid w:val="00D933EC"/>
    <w:rsid w:val="00DA0650"/>
    <w:rsid w:val="00E0506C"/>
    <w:rsid w:val="00E12C1A"/>
    <w:rsid w:val="00E157C8"/>
    <w:rsid w:val="00E15AB2"/>
    <w:rsid w:val="00E25949"/>
    <w:rsid w:val="00E31B32"/>
    <w:rsid w:val="00E357F6"/>
    <w:rsid w:val="00E4026A"/>
    <w:rsid w:val="00E507D0"/>
    <w:rsid w:val="00E560D9"/>
    <w:rsid w:val="00E67C17"/>
    <w:rsid w:val="00E75A59"/>
    <w:rsid w:val="00E76134"/>
    <w:rsid w:val="00EA142A"/>
    <w:rsid w:val="00EA7CC3"/>
    <w:rsid w:val="00EB0FC2"/>
    <w:rsid w:val="00EB767A"/>
    <w:rsid w:val="00EC6745"/>
    <w:rsid w:val="00ED015E"/>
    <w:rsid w:val="00F02FC6"/>
    <w:rsid w:val="00F202A6"/>
    <w:rsid w:val="00F57B83"/>
    <w:rsid w:val="00F60844"/>
    <w:rsid w:val="00FD7F17"/>
    <w:rsid w:val="00FE3425"/>
    <w:rsid w:val="00FF040C"/>
    <w:rsid w:val="00FF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0DF3"/>
    <w:rPr>
      <w:lang w:val="fr-FR" w:eastAsia="en-US"/>
    </w:rPr>
  </w:style>
  <w:style w:type="paragraph" w:styleId="NoSpacing">
    <w:name w:val="No Spacing"/>
    <w:uiPriority w:val="1"/>
    <w:qFormat/>
    <w:rsid w:val="003C0DF3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DefaultParagraphFont"/>
    <w:rsid w:val="003C0DF3"/>
  </w:style>
  <w:style w:type="character" w:styleId="PlaceholderText">
    <w:name w:val="Placeholder Text"/>
    <w:basedOn w:val="DefaultParagraphFont"/>
    <w:uiPriority w:val="99"/>
    <w:semiHidden/>
    <w:rsid w:val="00B140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36A"/>
    <w:pPr>
      <w:overflowPunct w:val="0"/>
      <w:autoSpaceDE w:val="0"/>
      <w:autoSpaceDN w:val="0"/>
      <w:adjustRightInd w:val="0"/>
      <w:textAlignment w:val="baseline"/>
    </w:pPr>
    <w:rPr>
      <w:lang w:val="fr-FR" w:eastAsia="en-US"/>
    </w:rPr>
  </w:style>
  <w:style w:type="paragraph" w:styleId="Heading1">
    <w:name w:val="heading 1"/>
    <w:basedOn w:val="Normal"/>
    <w:next w:val="texte"/>
    <w:qFormat/>
    <w:rsid w:val="000341EF"/>
    <w:pPr>
      <w:keepNext/>
      <w:numPr>
        <w:numId w:val="30"/>
      </w:numPr>
      <w:spacing w:before="480" w:after="120"/>
      <w:ind w:right="283"/>
      <w:jc w:val="both"/>
      <w:outlineLvl w:val="0"/>
    </w:pPr>
    <w:rPr>
      <w:b/>
      <w:caps/>
      <w:color w:val="000000"/>
      <w:sz w:val="28"/>
      <w:u w:val="single"/>
    </w:rPr>
  </w:style>
  <w:style w:type="paragraph" w:styleId="Heading2">
    <w:name w:val="heading 2"/>
    <w:basedOn w:val="Heading1"/>
    <w:next w:val="texte"/>
    <w:qFormat/>
    <w:rsid w:val="000341EF"/>
    <w:pPr>
      <w:numPr>
        <w:ilvl w:val="1"/>
      </w:numPr>
      <w:spacing w:before="360"/>
      <w:outlineLvl w:val="1"/>
    </w:pPr>
    <w:rPr>
      <w:b w:val="0"/>
      <w:sz w:val="24"/>
    </w:rPr>
  </w:style>
  <w:style w:type="paragraph" w:styleId="Heading3">
    <w:name w:val="heading 3"/>
    <w:basedOn w:val="Heading2"/>
    <w:next w:val="texte"/>
    <w:qFormat/>
    <w:rsid w:val="000341EF"/>
    <w:pPr>
      <w:numPr>
        <w:ilvl w:val="2"/>
      </w:numPr>
      <w:spacing w:before="240"/>
      <w:outlineLvl w:val="2"/>
    </w:pPr>
    <w:rPr>
      <w:caps w:val="0"/>
      <w:sz w:val="22"/>
    </w:rPr>
  </w:style>
  <w:style w:type="paragraph" w:styleId="Heading4">
    <w:name w:val="heading 4"/>
    <w:basedOn w:val="Heading3"/>
    <w:next w:val="texte"/>
    <w:qFormat/>
    <w:rsid w:val="000341EF"/>
    <w:pPr>
      <w:numPr>
        <w:ilvl w:val="3"/>
      </w:numPr>
      <w:spacing w:before="120"/>
      <w:outlineLvl w:val="3"/>
    </w:pPr>
    <w:rPr>
      <w:b/>
      <w:color w:val="000080"/>
      <w:u w:val="dotted"/>
    </w:rPr>
  </w:style>
  <w:style w:type="paragraph" w:styleId="Heading5">
    <w:name w:val="heading 5"/>
    <w:basedOn w:val="Normal"/>
    <w:next w:val="texte2"/>
    <w:qFormat/>
    <w:rsid w:val="000341EF"/>
    <w:pPr>
      <w:numPr>
        <w:ilvl w:val="4"/>
        <w:numId w:val="30"/>
      </w:numPr>
      <w:spacing w:before="120" w:after="120"/>
      <w:jc w:val="both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0341EF"/>
    <w:pPr>
      <w:numPr>
        <w:ilvl w:val="5"/>
        <w:numId w:val="30"/>
      </w:numPr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0341EF"/>
    <w:pPr>
      <w:numPr>
        <w:ilvl w:val="6"/>
        <w:numId w:val="30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0341EF"/>
    <w:pPr>
      <w:numPr>
        <w:ilvl w:val="7"/>
        <w:numId w:val="30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0341EF"/>
    <w:pPr>
      <w:numPr>
        <w:ilvl w:val="8"/>
        <w:numId w:val="30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basedOn w:val="Heading4"/>
    <w:rsid w:val="00785898"/>
    <w:pPr>
      <w:keepNext w:val="0"/>
      <w:keepLines/>
      <w:numPr>
        <w:ilvl w:val="0"/>
        <w:numId w:val="0"/>
      </w:numPr>
      <w:spacing w:before="0"/>
      <w:ind w:left="992"/>
      <w:outlineLvl w:val="9"/>
    </w:pPr>
    <w:rPr>
      <w:b w:val="0"/>
      <w:color w:val="000000"/>
      <w:u w:val="none"/>
    </w:rPr>
  </w:style>
  <w:style w:type="paragraph" w:customStyle="1" w:styleId="texte2">
    <w:name w:val="texte 2"/>
    <w:basedOn w:val="NormalIndent"/>
    <w:rsid w:val="005B63F2"/>
    <w:pPr>
      <w:spacing w:after="120"/>
      <w:ind w:left="1191"/>
      <w:jc w:val="both"/>
    </w:pPr>
  </w:style>
  <w:style w:type="paragraph" w:styleId="NormalIndent">
    <w:name w:val="Normal Indent"/>
    <w:basedOn w:val="Normal"/>
    <w:semiHidden/>
    <w:rsid w:val="005B63F2"/>
    <w:pPr>
      <w:ind w:left="708"/>
    </w:pPr>
  </w:style>
  <w:style w:type="paragraph" w:customStyle="1" w:styleId="gras">
    <w:name w:val="gras"/>
    <w:basedOn w:val="Normal"/>
    <w:rsid w:val="005B63F2"/>
    <w:rPr>
      <w:rFonts w:ascii="Arial" w:hAnsi="Arial"/>
      <w:b/>
      <w:sz w:val="12"/>
    </w:rPr>
  </w:style>
  <w:style w:type="paragraph" w:styleId="Header">
    <w:name w:val="header"/>
    <w:basedOn w:val="Normal"/>
    <w:link w:val="HeaderChar"/>
    <w:uiPriority w:val="99"/>
    <w:semiHidden/>
    <w:rsid w:val="005B63F2"/>
    <w:pPr>
      <w:tabs>
        <w:tab w:val="center" w:pos="4819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5B63F2"/>
    <w:pPr>
      <w:tabs>
        <w:tab w:val="center" w:pos="4819"/>
        <w:tab w:val="right" w:pos="9071"/>
      </w:tabs>
    </w:pPr>
  </w:style>
  <w:style w:type="paragraph" w:customStyle="1" w:styleId="remarque">
    <w:name w:val="remarque"/>
    <w:basedOn w:val="Normal"/>
    <w:next w:val="texte"/>
    <w:rsid w:val="005B63F2"/>
    <w:pPr>
      <w:keepLines/>
      <w:spacing w:before="240"/>
      <w:ind w:left="1418" w:hanging="709"/>
      <w:jc w:val="both"/>
    </w:pPr>
    <w:rPr>
      <w:i/>
      <w:u w:val="single"/>
    </w:rPr>
  </w:style>
  <w:style w:type="paragraph" w:customStyle="1" w:styleId="subdiv1">
    <w:name w:val="subdiv.1"/>
    <w:basedOn w:val="texte"/>
    <w:rsid w:val="005B63F2"/>
    <w:pPr>
      <w:numPr>
        <w:numId w:val="14"/>
      </w:numPr>
      <w:tabs>
        <w:tab w:val="clear" w:pos="1352"/>
        <w:tab w:val="left" w:pos="1276"/>
      </w:tabs>
    </w:pPr>
  </w:style>
  <w:style w:type="paragraph" w:customStyle="1" w:styleId="subdiv2">
    <w:name w:val="subdiv.2"/>
    <w:basedOn w:val="subdiv1"/>
    <w:rsid w:val="005B63F2"/>
    <w:pPr>
      <w:numPr>
        <w:numId w:val="15"/>
      </w:numPr>
      <w:tabs>
        <w:tab w:val="clear" w:pos="1276"/>
        <w:tab w:val="left" w:pos="1559"/>
      </w:tabs>
      <w:ind w:left="1560" w:hanging="284"/>
    </w:pPr>
  </w:style>
  <w:style w:type="paragraph" w:customStyle="1" w:styleId="subdiv3">
    <w:name w:val="subdiv.3"/>
    <w:basedOn w:val="subdiv2"/>
    <w:rsid w:val="005B63F2"/>
    <w:pPr>
      <w:numPr>
        <w:numId w:val="16"/>
      </w:numPr>
      <w:tabs>
        <w:tab w:val="clear" w:pos="0"/>
        <w:tab w:val="clear" w:pos="1559"/>
        <w:tab w:val="left" w:pos="1843"/>
      </w:tabs>
      <w:ind w:hanging="284"/>
    </w:pPr>
  </w:style>
  <w:style w:type="paragraph" w:customStyle="1" w:styleId="titreprinc">
    <w:name w:val="titreprinc."/>
    <w:basedOn w:val="Normal"/>
    <w:rsid w:val="005B63F2"/>
    <w:pPr>
      <w:ind w:left="425" w:right="284"/>
      <w:jc w:val="center"/>
    </w:pPr>
    <w:rPr>
      <w:b/>
      <w:caps/>
      <w:sz w:val="32"/>
      <w:u w:val="single"/>
    </w:rPr>
  </w:style>
  <w:style w:type="paragraph" w:styleId="TOC4">
    <w:name w:val="toc 4"/>
    <w:basedOn w:val="Normal"/>
    <w:next w:val="Normal"/>
    <w:semiHidden/>
    <w:rsid w:val="005B63F2"/>
    <w:pPr>
      <w:tabs>
        <w:tab w:val="right" w:leader="dot" w:pos="9781"/>
      </w:tabs>
      <w:spacing w:before="40"/>
      <w:ind w:left="709"/>
    </w:pPr>
  </w:style>
  <w:style w:type="paragraph" w:styleId="TOC3">
    <w:name w:val="toc 3"/>
    <w:basedOn w:val="Normal"/>
    <w:next w:val="Normal"/>
    <w:uiPriority w:val="39"/>
    <w:qFormat/>
    <w:rsid w:val="000341EF"/>
    <w:pPr>
      <w:ind w:left="1332" w:hanging="890"/>
    </w:pPr>
    <w:rPr>
      <w:i/>
      <w:iCs/>
    </w:rPr>
  </w:style>
  <w:style w:type="paragraph" w:styleId="TOC2">
    <w:name w:val="toc 2"/>
    <w:basedOn w:val="Normal"/>
    <w:next w:val="Normal"/>
    <w:uiPriority w:val="39"/>
    <w:qFormat/>
    <w:rsid w:val="000341EF"/>
    <w:pPr>
      <w:ind w:left="884" w:hanging="663"/>
    </w:pPr>
    <w:rPr>
      <w:smallCaps/>
    </w:rPr>
  </w:style>
  <w:style w:type="paragraph" w:styleId="TOC1">
    <w:name w:val="toc 1"/>
    <w:basedOn w:val="Normal"/>
    <w:next w:val="Normal"/>
    <w:uiPriority w:val="39"/>
    <w:qFormat/>
    <w:rsid w:val="000341EF"/>
    <w:pPr>
      <w:spacing w:before="120" w:after="120"/>
      <w:ind w:left="448" w:hanging="448"/>
    </w:pPr>
    <w:rPr>
      <w:b/>
      <w:bCs/>
      <w:caps/>
    </w:rPr>
  </w:style>
  <w:style w:type="character" w:styleId="FootnoteReference">
    <w:name w:val="footnote reference"/>
    <w:basedOn w:val="DefaultParagraphFont"/>
    <w:semiHidden/>
    <w:rsid w:val="005B63F2"/>
    <w:rPr>
      <w:position w:val="6"/>
      <w:sz w:val="16"/>
    </w:rPr>
  </w:style>
  <w:style w:type="paragraph" w:styleId="FootnoteText">
    <w:name w:val="footnote text"/>
    <w:basedOn w:val="Normal"/>
    <w:semiHidden/>
    <w:rsid w:val="005B63F2"/>
  </w:style>
  <w:style w:type="paragraph" w:styleId="TOC5">
    <w:name w:val="toc 5"/>
    <w:basedOn w:val="Normal"/>
    <w:next w:val="Normal"/>
    <w:semiHidden/>
    <w:rsid w:val="005B63F2"/>
    <w:pPr>
      <w:tabs>
        <w:tab w:val="right" w:leader="dot" w:pos="9781"/>
      </w:tabs>
      <w:ind w:left="709"/>
    </w:pPr>
    <w:rPr>
      <w:i/>
    </w:rPr>
  </w:style>
  <w:style w:type="paragraph" w:styleId="TOC6">
    <w:name w:val="toc 6"/>
    <w:basedOn w:val="Normal"/>
    <w:next w:val="Normal"/>
    <w:semiHidden/>
    <w:rsid w:val="005B63F2"/>
    <w:pPr>
      <w:tabs>
        <w:tab w:val="right" w:leader="underscore" w:pos="9922"/>
      </w:tabs>
      <w:ind w:left="800"/>
    </w:pPr>
  </w:style>
  <w:style w:type="paragraph" w:styleId="TOC7">
    <w:name w:val="toc 7"/>
    <w:basedOn w:val="Normal"/>
    <w:next w:val="Normal"/>
    <w:semiHidden/>
    <w:rsid w:val="005B63F2"/>
    <w:pPr>
      <w:tabs>
        <w:tab w:val="right" w:leader="underscore" w:pos="9922"/>
      </w:tabs>
      <w:ind w:left="1000"/>
    </w:pPr>
  </w:style>
  <w:style w:type="paragraph" w:styleId="TOC8">
    <w:name w:val="toc 8"/>
    <w:basedOn w:val="Normal"/>
    <w:next w:val="Normal"/>
    <w:semiHidden/>
    <w:rsid w:val="005B63F2"/>
    <w:pPr>
      <w:tabs>
        <w:tab w:val="right" w:leader="underscore" w:pos="9922"/>
      </w:tabs>
      <w:ind w:left="1200"/>
    </w:pPr>
  </w:style>
  <w:style w:type="paragraph" w:styleId="TOC9">
    <w:name w:val="toc 9"/>
    <w:basedOn w:val="Normal"/>
    <w:next w:val="Normal"/>
    <w:semiHidden/>
    <w:rsid w:val="005B63F2"/>
    <w:pPr>
      <w:tabs>
        <w:tab w:val="right" w:leader="underscore" w:pos="9922"/>
      </w:tabs>
      <w:ind w:left="1400"/>
    </w:pPr>
  </w:style>
  <w:style w:type="character" w:styleId="PageNumber">
    <w:name w:val="page number"/>
    <w:basedOn w:val="DefaultParagraphFont"/>
    <w:semiHidden/>
    <w:rsid w:val="005B63F2"/>
  </w:style>
  <w:style w:type="paragraph" w:styleId="Caption">
    <w:name w:val="caption"/>
    <w:basedOn w:val="Normal"/>
    <w:next w:val="Normal"/>
    <w:qFormat/>
    <w:rsid w:val="000341EF"/>
    <w:pPr>
      <w:spacing w:before="60" w:after="60"/>
      <w:jc w:val="center"/>
    </w:pPr>
    <w:rPr>
      <w:rFonts w:ascii="Arial" w:hAnsi="Arial"/>
      <w:b/>
      <w:i/>
      <w:sz w:val="24"/>
    </w:rPr>
  </w:style>
  <w:style w:type="paragraph" w:styleId="DocumentMap">
    <w:name w:val="Document Map"/>
    <w:basedOn w:val="Normal"/>
    <w:semiHidden/>
    <w:rsid w:val="005B63F2"/>
    <w:pPr>
      <w:shd w:val="clear" w:color="auto" w:fill="000080"/>
    </w:pPr>
    <w:rPr>
      <w:rFonts w:ascii="Tahoma" w:hAnsi="Tahoma" w:cs="Tahoma"/>
    </w:rPr>
  </w:style>
  <w:style w:type="paragraph" w:customStyle="1" w:styleId="ANNEXE">
    <w:name w:val="ANNEXE"/>
    <w:rsid w:val="005B63F2"/>
    <w:pPr>
      <w:numPr>
        <w:ilvl w:val="8"/>
        <w:numId w:val="9"/>
      </w:numPr>
      <w:jc w:val="center"/>
      <w:outlineLvl w:val="8"/>
    </w:pPr>
    <w:rPr>
      <w:b/>
      <w:sz w:val="32"/>
      <w:u w:val="single"/>
      <w:lang w:val="en-US" w:eastAsia="en-US"/>
    </w:rPr>
  </w:style>
  <w:style w:type="paragraph" w:styleId="BalloonText">
    <w:name w:val="Balloon Text"/>
    <w:basedOn w:val="Normal"/>
    <w:semiHidden/>
    <w:rsid w:val="005B63F2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544538"/>
    <w:rPr>
      <w:sz w:val="22"/>
      <w:lang w:val="fr-FR" w:eastAsia="en-US"/>
    </w:rPr>
  </w:style>
  <w:style w:type="paragraph" w:customStyle="1" w:styleId="subdiv4">
    <w:name w:val="subdiv.4"/>
    <w:basedOn w:val="subdiv3"/>
    <w:link w:val="subdiv4Car"/>
    <w:qFormat/>
    <w:rsid w:val="00E357F6"/>
    <w:pPr>
      <w:numPr>
        <w:ilvl w:val="1"/>
        <w:numId w:val="2"/>
      </w:numPr>
      <w:tabs>
        <w:tab w:val="clear" w:pos="1843"/>
        <w:tab w:val="clear" w:pos="2432"/>
        <w:tab w:val="num" w:pos="2127"/>
      </w:tabs>
      <w:ind w:left="2127" w:hanging="284"/>
    </w:pPr>
    <w:rPr>
      <w:szCs w:val="22"/>
    </w:rPr>
  </w:style>
  <w:style w:type="character" w:customStyle="1" w:styleId="subdiv4Car">
    <w:name w:val="subdiv.4 Car"/>
    <w:basedOn w:val="DefaultParagraphFont"/>
    <w:link w:val="subdiv4"/>
    <w:rsid w:val="00E357F6"/>
    <w:rPr>
      <w:color w:val="000000"/>
      <w:sz w:val="22"/>
      <w:szCs w:val="22"/>
      <w:lang w:val="fr-FR" w:eastAsia="en-US"/>
    </w:rPr>
  </w:style>
  <w:style w:type="table" w:styleId="TableGrid">
    <w:name w:val="Table Grid"/>
    <w:basedOn w:val="TableNormal"/>
    <w:uiPriority w:val="59"/>
    <w:rsid w:val="00217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245"/>
    <w:pPr>
      <w:ind w:left="720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C0DF3"/>
    <w:rPr>
      <w:lang w:val="fr-FR" w:eastAsia="en-US"/>
    </w:rPr>
  </w:style>
  <w:style w:type="paragraph" w:styleId="NoSpacing">
    <w:name w:val="No Spacing"/>
    <w:uiPriority w:val="1"/>
    <w:qFormat/>
    <w:rsid w:val="003C0DF3"/>
    <w:rPr>
      <w:rFonts w:asciiTheme="minorHAnsi" w:eastAsiaTheme="minorHAnsi" w:hAnsiTheme="minorHAnsi" w:cstheme="minorBidi"/>
      <w:sz w:val="22"/>
      <w:szCs w:val="22"/>
      <w:lang w:val="fr-FR" w:eastAsia="en-US"/>
    </w:rPr>
  </w:style>
  <w:style w:type="character" w:customStyle="1" w:styleId="hps">
    <w:name w:val="hps"/>
    <w:basedOn w:val="DefaultParagraphFont"/>
    <w:rsid w:val="003C0DF3"/>
  </w:style>
  <w:style w:type="character" w:styleId="PlaceholderText">
    <w:name w:val="Placeholder Text"/>
    <w:basedOn w:val="DefaultParagraphFont"/>
    <w:uiPriority w:val="99"/>
    <w:semiHidden/>
    <w:rsid w:val="00B140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3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05DD766A3E43BC8D5A1BE2D0D1D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D93F77-50E1-43AD-930E-6DF00C2F0FAF}"/>
      </w:docPartPr>
      <w:docPartBody>
        <w:p w:rsidR="00625701" w:rsidRDefault="00F862A9">
          <w:pPr>
            <w:pStyle w:val="E605DD766A3E43BC8D5A1BE2D0D1D99F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0D5AA107EA3406CA804234A234F77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7A966F-1BC9-46AA-8E9D-781B54631A5C}"/>
      </w:docPartPr>
      <w:docPartBody>
        <w:p w:rsidR="00625701" w:rsidRDefault="00F862A9">
          <w:pPr>
            <w:pStyle w:val="A0D5AA107EA3406CA804234A234F77E3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DCCFF6FE18F4A40887A31446C4C65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2F0B21-AA27-45DC-A06C-050633DDAE47}"/>
      </w:docPartPr>
      <w:docPartBody>
        <w:p w:rsidR="00625701" w:rsidRDefault="00F862A9">
          <w:pPr>
            <w:pStyle w:val="0DCCFF6FE18F4A40887A31446C4C65BF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698D37F9DC8460B860E3559A580CC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A6E700-C342-4FDC-902F-C2C625F838D4}"/>
      </w:docPartPr>
      <w:docPartBody>
        <w:p w:rsidR="00625701" w:rsidRDefault="00F862A9">
          <w:pPr>
            <w:pStyle w:val="B698D37F9DC8460B860E3559A580CC76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C7B83E7349E47CD8D7DC234910AC4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0D8C5F-8904-43D8-B296-2D8645B3BB6A}"/>
      </w:docPartPr>
      <w:docPartBody>
        <w:p w:rsidR="00625701" w:rsidRDefault="00F862A9">
          <w:pPr>
            <w:pStyle w:val="7C7B83E7349E47CD8D7DC234910AC4F1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C6736AA220E04F1581A35021ADDDC0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3EA8-49B1-4DED-9C03-79F438D9253A}"/>
      </w:docPartPr>
      <w:docPartBody>
        <w:p w:rsidR="00625701" w:rsidRDefault="00F862A9">
          <w:pPr>
            <w:pStyle w:val="C6736AA220E04F1581A35021ADDDC02F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06D687B2297483FB4A11D8941BE6E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24817-0A1B-4C4A-9C14-1349EF02DFF5}"/>
      </w:docPartPr>
      <w:docPartBody>
        <w:p w:rsidR="00625701" w:rsidRDefault="00F862A9">
          <w:pPr>
            <w:pStyle w:val="906D687B2297483FB4A11D8941BE6EAC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F53D54B3FAFE4B1BA483E5C9EF436F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189B82-2791-4D9B-8F41-5771614A3658}"/>
      </w:docPartPr>
      <w:docPartBody>
        <w:p w:rsidR="00625701" w:rsidRDefault="00F862A9">
          <w:pPr>
            <w:pStyle w:val="F53D54B3FAFE4B1BA483E5C9EF436F0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DAF0230237840B4B5F5CC8E9E2841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48F58B-822C-414D-BB61-57C25C318C87}"/>
      </w:docPartPr>
      <w:docPartBody>
        <w:p w:rsidR="00625701" w:rsidRDefault="00F862A9">
          <w:pPr>
            <w:pStyle w:val="DDAF0230237840B4B5F5CC8E9E284177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CAB74643BEC4CF683E5B1A2874903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E28A4-4D44-4A5B-B0B8-8CCD99F43282}"/>
      </w:docPartPr>
      <w:docPartBody>
        <w:p w:rsidR="00625701" w:rsidRDefault="00F862A9">
          <w:pPr>
            <w:pStyle w:val="8CAB74643BEC4CF683E5B1A287490353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FA6D13CBFA94C808A44D329AE2B4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99C65C-32C1-4942-8CA0-130EF53C8F67}"/>
      </w:docPartPr>
      <w:docPartBody>
        <w:p w:rsidR="00625701" w:rsidRDefault="00F862A9">
          <w:pPr>
            <w:pStyle w:val="6FA6D13CBFA94C808A44D329AE2B4F27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926F0A48C01453E9B46BE008F94B5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0C83C5-C809-4786-B37A-7B2BB2011B6F}"/>
      </w:docPartPr>
      <w:docPartBody>
        <w:p w:rsidR="00625701" w:rsidRDefault="00F862A9">
          <w:pPr>
            <w:pStyle w:val="9926F0A48C01453E9B46BE008F94B589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CF7415F7D6347F680CAEA5DFF0B9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D40C23-BB3F-4AB4-A28D-7055D6CB3863}"/>
      </w:docPartPr>
      <w:docPartBody>
        <w:p w:rsidR="00625701" w:rsidRDefault="00F862A9">
          <w:pPr>
            <w:pStyle w:val="1CF7415F7D6347F680CAEA5DFF0B9E26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3F8A004D59D43F4AEAB7FDEAF9F4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E74803-2D0D-472F-83BB-56C59F315A9B}"/>
      </w:docPartPr>
      <w:docPartBody>
        <w:p w:rsidR="00625701" w:rsidRDefault="00F862A9">
          <w:pPr>
            <w:pStyle w:val="A3F8A004D59D43F4AEAB7FDEAF9F481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F05C04B6D50416A8576324840261D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0B7F1D-76C4-4AC9-91DB-7369E42513F6}"/>
      </w:docPartPr>
      <w:docPartBody>
        <w:p w:rsidR="00625701" w:rsidRDefault="00F862A9">
          <w:pPr>
            <w:pStyle w:val="EF05C04B6D50416A8576324840261D5B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B9EA2C7A50E4ED9813E1E48E39BFF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71705B-2196-45F5-B15A-6CB7E630E98D}"/>
      </w:docPartPr>
      <w:docPartBody>
        <w:p w:rsidR="00625701" w:rsidRDefault="00F862A9">
          <w:pPr>
            <w:pStyle w:val="0B9EA2C7A50E4ED9813E1E48E39BFF28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F7368DA0A484E0B8C2D1B72F44B26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24CAC7-F8F7-458B-BA04-0BAC4390B388}"/>
      </w:docPartPr>
      <w:docPartBody>
        <w:p w:rsidR="00625701" w:rsidRDefault="00F862A9">
          <w:pPr>
            <w:pStyle w:val="FF7368DA0A484E0B8C2D1B72F44B267E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48EEF69941594BFE9E899FD5CFD23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74E2A7-29DA-429E-8B52-7C8657F2C5D3}"/>
      </w:docPartPr>
      <w:docPartBody>
        <w:p w:rsidR="00625701" w:rsidRDefault="00F862A9">
          <w:pPr>
            <w:pStyle w:val="48EEF69941594BFE9E899FD5CFD235C2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522FE9174DB34D79A9FFAE5059B46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E16619-D50C-4A5D-9AB1-241BF114D759}"/>
      </w:docPartPr>
      <w:docPartBody>
        <w:p w:rsidR="00625701" w:rsidRDefault="00F862A9">
          <w:pPr>
            <w:pStyle w:val="522FE9174DB34D79A9FFAE5059B46AB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3183D154F784A33B83916A9CE3D62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C57FDC-22E3-4DC9-B758-6620FB4AEA52}"/>
      </w:docPartPr>
      <w:docPartBody>
        <w:p w:rsidR="00625701" w:rsidRDefault="00F862A9">
          <w:pPr>
            <w:pStyle w:val="F3183D154F784A33B83916A9CE3D6242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29F25AFECB7A47BCBD86BB86963D16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9062B7-8A39-4844-84E2-9CEDE4F9CCF0}"/>
      </w:docPartPr>
      <w:docPartBody>
        <w:p w:rsidR="00625701" w:rsidRDefault="00F862A9">
          <w:pPr>
            <w:pStyle w:val="29F25AFECB7A47BCBD86BB86963D169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73EFC3BE07741B48DA753DCDF5B69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C44E5D-1B8C-4150-871C-FE446B964ADC}"/>
      </w:docPartPr>
      <w:docPartBody>
        <w:p w:rsidR="00625701" w:rsidRDefault="00F862A9">
          <w:pPr>
            <w:pStyle w:val="073EFC3BE07741B48DA753DCDF5B69EB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5BCE45D70CE4E4CA116B39F6F4697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31EC4-F2C7-41F2-AA23-22CC16A3CBEF}"/>
      </w:docPartPr>
      <w:docPartBody>
        <w:p w:rsidR="00625701" w:rsidRDefault="00F862A9">
          <w:pPr>
            <w:pStyle w:val="75BCE45D70CE4E4CA116B39F6F4697C7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4D3C2029AE94D25983FE316D8923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71D87D-D3AE-48FD-B12E-A5F45A4A7841}"/>
      </w:docPartPr>
      <w:docPartBody>
        <w:p w:rsidR="00625701" w:rsidRDefault="00F862A9">
          <w:pPr>
            <w:pStyle w:val="34D3C2029AE94D25983FE316D89237D6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05D215B1AFFE42E2990A47A7E3E1D8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CA6C43-0259-42C5-B396-559ACC51ABE2}"/>
      </w:docPartPr>
      <w:docPartBody>
        <w:p w:rsidR="00625701" w:rsidRDefault="00F862A9">
          <w:pPr>
            <w:pStyle w:val="05D215B1AFFE42E2990A47A7E3E1D8E9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F0A9FABCA8144C09D57A6E84C5193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CFE4C-1B00-4FD3-A6AD-6A1980294CE0}"/>
      </w:docPartPr>
      <w:docPartBody>
        <w:p w:rsidR="00625701" w:rsidRDefault="00F862A9">
          <w:pPr>
            <w:pStyle w:val="EF0A9FABCA8144C09D57A6E84C5193FC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BA550973C14B436292DAB5BC8A5488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FE47CF-5033-4264-B595-C85335E63134}"/>
      </w:docPartPr>
      <w:docPartBody>
        <w:p w:rsidR="00625701" w:rsidRDefault="00F862A9">
          <w:pPr>
            <w:pStyle w:val="BA550973C14B436292DAB5BC8A5488A4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BF0590CE25D4172A880B55526CDE6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468DE0-38EF-4C8D-B3B2-5CD409D701FD}"/>
      </w:docPartPr>
      <w:docPartBody>
        <w:p w:rsidR="00625701" w:rsidRDefault="00F862A9">
          <w:pPr>
            <w:pStyle w:val="FBF0590CE25D4172A880B55526CDE6F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A7B71FDBD4C418A8E07352C7B32D8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6BA7B-3C52-46BD-9BE3-6AA1A42E07A5}"/>
      </w:docPartPr>
      <w:docPartBody>
        <w:p w:rsidR="00625701" w:rsidRDefault="00F862A9">
          <w:pPr>
            <w:pStyle w:val="1A7B71FDBD4C418A8E07352C7B32D8B7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7CD8C5731A24606873BC5F905A43B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104FA1-CC57-41C3-8374-AC02ADFB106D}"/>
      </w:docPartPr>
      <w:docPartBody>
        <w:p w:rsidR="00625701" w:rsidRDefault="00F862A9">
          <w:pPr>
            <w:pStyle w:val="67CD8C5731A24606873BC5F905A43B4A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EE2412B4BFC4C95A821CC05D5A49A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1E4E62-D272-4C88-BEBB-9C1419137078}"/>
      </w:docPartPr>
      <w:docPartBody>
        <w:p w:rsidR="00625701" w:rsidRDefault="00F862A9">
          <w:pPr>
            <w:pStyle w:val="7EE2412B4BFC4C95A821CC05D5A49AE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E4A4FAF747884AB78070F74092174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BBDABE-44CB-444E-8095-40516B8BE456}"/>
      </w:docPartPr>
      <w:docPartBody>
        <w:p w:rsidR="00625701" w:rsidRDefault="00F862A9">
          <w:pPr>
            <w:pStyle w:val="E4A4FAF747884AB78070F74092174AB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728ABBE89D44B3AB512A1B359499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D2E82F-4D21-4742-8132-612C00AD5FA8}"/>
      </w:docPartPr>
      <w:docPartBody>
        <w:p w:rsidR="00625701" w:rsidRDefault="00F862A9">
          <w:pPr>
            <w:pStyle w:val="8728ABBE89D44B3AB512A1B359499718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122FA16AFC1460EA099D12188442E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BDD589-CFED-4BB8-810B-0BE28A69CA44}"/>
      </w:docPartPr>
      <w:docPartBody>
        <w:p w:rsidR="00625701" w:rsidRDefault="00F862A9">
          <w:pPr>
            <w:pStyle w:val="9122FA16AFC1460EA099D12188442E4D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BF9241CB11E43D596EAA1128D9E51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5008A9-A7B5-40EA-B2C9-B1078DA2AA05}"/>
      </w:docPartPr>
      <w:docPartBody>
        <w:p w:rsidR="00625701" w:rsidRDefault="00F862A9">
          <w:pPr>
            <w:pStyle w:val="8BF9241CB11E43D596EAA1128D9E5136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61F31114EFD40E7B66DEE21363A61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4E8435-0AFC-4ECC-9B66-1407A614428A}"/>
      </w:docPartPr>
      <w:docPartBody>
        <w:p w:rsidR="00625701" w:rsidRDefault="00F862A9">
          <w:pPr>
            <w:pStyle w:val="A61F31114EFD40E7B66DEE21363A61C6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35BCE88CA62B436189D9F1604755EF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41E581-1C9C-4227-BCB9-BDFBBA5FFD73}"/>
      </w:docPartPr>
      <w:docPartBody>
        <w:p w:rsidR="00625701" w:rsidRDefault="00F862A9">
          <w:pPr>
            <w:pStyle w:val="35BCE88CA62B436189D9F1604755EFC2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C2C5501FE9D4B2A9DD120065040C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6AB1CA-EA7B-4A86-8B2F-866FBDC34B19}"/>
      </w:docPartPr>
      <w:docPartBody>
        <w:p w:rsidR="00625701" w:rsidRDefault="00F862A9">
          <w:pPr>
            <w:pStyle w:val="8C2C5501FE9D4B2A9DD120065040CF4A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88E38CD2A154441EB1F46E3F089C9C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D28678-B6E0-49AC-891E-9CD09BD436E7}"/>
      </w:docPartPr>
      <w:docPartBody>
        <w:p w:rsidR="00625701" w:rsidRDefault="00F862A9">
          <w:pPr>
            <w:pStyle w:val="88E38CD2A154441EB1F46E3F089C9C99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6414739588A14774A06385F98CBF8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DFB88E-D55D-44C3-823D-86C63DF1C0A6}"/>
      </w:docPartPr>
      <w:docPartBody>
        <w:p w:rsidR="00625701" w:rsidRDefault="00F862A9">
          <w:pPr>
            <w:pStyle w:val="6414739588A14774A06385F98CBF8FF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B35E3B3E3F64AC2BEA80467201E36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7E834-82AE-4491-8F5B-B1FA1F1F7D05}"/>
      </w:docPartPr>
      <w:docPartBody>
        <w:p w:rsidR="00625701" w:rsidRDefault="00F862A9">
          <w:pPr>
            <w:pStyle w:val="FB35E3B3E3F64AC2BEA80467201E3680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D33DAD44DD76484AA9C212D15E25B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0E180E-EF0B-4793-A0BB-11DE1C89C4AA}"/>
      </w:docPartPr>
      <w:docPartBody>
        <w:p w:rsidR="00625701" w:rsidRDefault="00F862A9">
          <w:pPr>
            <w:pStyle w:val="D33DAD44DD76484AA9C212D15E25BDC1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FB8A28E77B344423B089F7770837B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FC0FD8-FF6A-4F94-9113-58CD74F5C3F9}"/>
      </w:docPartPr>
      <w:docPartBody>
        <w:p w:rsidR="00625701" w:rsidRDefault="00F862A9">
          <w:pPr>
            <w:pStyle w:val="FB8A28E77B344423B089F7770837B2E5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7B03C6821B1E465D9BFBD548090CA4A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4D1C48-298C-42B1-B9B6-7E63C03EEA13}"/>
      </w:docPartPr>
      <w:docPartBody>
        <w:p w:rsidR="00625701" w:rsidRDefault="00F862A9">
          <w:pPr>
            <w:pStyle w:val="7B03C6821B1E465D9BFBD548090CA4AF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17ED169528F34C99A45004109EB9F6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29E84B-4AAB-4CD8-AAC1-0106484C9DCA}"/>
      </w:docPartPr>
      <w:docPartBody>
        <w:p w:rsidR="00625701" w:rsidRDefault="00F862A9">
          <w:pPr>
            <w:pStyle w:val="17ED169528F34C99A45004109EB9F61C"/>
          </w:pPr>
          <w:r w:rsidRPr="00674CFF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A042081ED6EE43419AD4F49F37C9A2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99E826-38E6-4A4F-8F93-20E62455FE67}"/>
      </w:docPartPr>
      <w:docPartBody>
        <w:p w:rsidR="00625701" w:rsidRDefault="00F862A9">
          <w:pPr>
            <w:pStyle w:val="A042081ED6EE43419AD4F49F37C9A2F7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23530B36EB9E483B9E4629EA71FCF9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AAF47F-E76E-4CD0-B4B4-EF341B60EBFC}"/>
      </w:docPartPr>
      <w:docPartBody>
        <w:p w:rsidR="00625701" w:rsidRDefault="00F862A9">
          <w:pPr>
            <w:pStyle w:val="23530B36EB9E483B9E4629EA71FCF941"/>
          </w:pPr>
          <w:r w:rsidRPr="00460338">
            <w:rPr>
              <w:rStyle w:val="PlaceholderText"/>
            </w:rPr>
            <w:t>Cliquez ici pour taper du texte.</w:t>
          </w:r>
        </w:p>
      </w:docPartBody>
    </w:docPart>
    <w:docPart>
      <w:docPartPr>
        <w:name w:val="96E6C4245E7E49DD8D5ED165F35D0A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447D8-5AAE-4922-8320-9F00D3E451B4}"/>
      </w:docPartPr>
      <w:docPartBody>
        <w:p w:rsidR="00625701" w:rsidRDefault="00F862A9" w:rsidP="00F862A9">
          <w:pPr>
            <w:pStyle w:val="96E6C4245E7E49DD8D5ED165F35D0AD3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5E050DF823544133A030BF0A672C44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4904E4-B480-4B88-9531-7A10FA2EF88F}"/>
      </w:docPartPr>
      <w:docPartBody>
        <w:p w:rsidR="00625701" w:rsidRDefault="00F862A9" w:rsidP="00F862A9">
          <w:pPr>
            <w:pStyle w:val="5E050DF823544133A030BF0A672C448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0EBD4DC06A51402CBF4CBAA5BD061F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7FEFBA-3699-49EA-BE32-2F89441B5C85}"/>
      </w:docPartPr>
      <w:docPartBody>
        <w:p w:rsidR="00625701" w:rsidRDefault="00F862A9" w:rsidP="00F862A9">
          <w:pPr>
            <w:pStyle w:val="0EBD4DC06A51402CBF4CBAA5BD061F48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9CFE10DA9AA54F36AF2CD6C780144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B8A5A-D62A-4AD1-A915-E5DB4DBA8379}"/>
      </w:docPartPr>
      <w:docPartBody>
        <w:p w:rsidR="00625701" w:rsidRDefault="00F862A9" w:rsidP="00F862A9">
          <w:pPr>
            <w:pStyle w:val="9CFE10DA9AA54F36AF2CD6C780144557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15C8E242036249EE8DD98AEEBD1E84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07B076-0065-47B2-AB24-9B3C3287612A}"/>
      </w:docPartPr>
      <w:docPartBody>
        <w:p w:rsidR="00625701" w:rsidRDefault="00F862A9" w:rsidP="00F862A9">
          <w:pPr>
            <w:pStyle w:val="15C8E242036249EE8DD98AEEBD1E841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F26BA1D33B634274B8793095CF0862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DE497EC-7134-4D81-A731-F6487A9D4C86}"/>
      </w:docPartPr>
      <w:docPartBody>
        <w:p w:rsidR="00625701" w:rsidRDefault="00F862A9" w:rsidP="00F862A9">
          <w:pPr>
            <w:pStyle w:val="F26BA1D33B634274B8793095CF08624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104C1559D8B7450EBEF2E05A32900C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279301-DCA9-4FEB-B65F-563C25E22F09}"/>
      </w:docPartPr>
      <w:docPartBody>
        <w:p w:rsidR="00625701" w:rsidRDefault="00F862A9" w:rsidP="00F862A9">
          <w:pPr>
            <w:pStyle w:val="104C1559D8B7450EBEF2E05A32900C1A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  <w:docPart>
      <w:docPartPr>
        <w:name w:val="F223718C7B094449AB62ED10C1664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7D28A7-FDE4-47ED-990F-B5563F12F997}"/>
      </w:docPartPr>
      <w:docPartBody>
        <w:p w:rsidR="00625701" w:rsidRDefault="00F862A9" w:rsidP="00F862A9">
          <w:pPr>
            <w:pStyle w:val="F223718C7B094449AB62ED10C1664E20"/>
          </w:pPr>
          <w:r w:rsidRPr="00F01431">
            <w:rPr>
              <w:rStyle w:val="PlaceholderText"/>
            </w:rPr>
            <w:t>Cliquez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F862A9"/>
    <w:rsid w:val="002454BF"/>
    <w:rsid w:val="00625701"/>
    <w:rsid w:val="006D5DD7"/>
    <w:rsid w:val="00F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2A9"/>
    <w:rPr>
      <w:color w:val="808080"/>
    </w:rPr>
  </w:style>
  <w:style w:type="paragraph" w:customStyle="1" w:styleId="E605DD766A3E43BC8D5A1BE2D0D1D99F">
    <w:name w:val="E605DD766A3E43BC8D5A1BE2D0D1D99F"/>
    <w:rsid w:val="00625701"/>
  </w:style>
  <w:style w:type="paragraph" w:customStyle="1" w:styleId="A0D5AA107EA3406CA804234A234F77E3">
    <w:name w:val="A0D5AA107EA3406CA804234A234F77E3"/>
    <w:rsid w:val="00625701"/>
  </w:style>
  <w:style w:type="paragraph" w:customStyle="1" w:styleId="0DCCFF6FE18F4A40887A31446C4C65BF">
    <w:name w:val="0DCCFF6FE18F4A40887A31446C4C65BF"/>
    <w:rsid w:val="00625701"/>
  </w:style>
  <w:style w:type="paragraph" w:customStyle="1" w:styleId="B698D37F9DC8460B860E3559A580CC76">
    <w:name w:val="B698D37F9DC8460B860E3559A580CC76"/>
    <w:rsid w:val="00625701"/>
  </w:style>
  <w:style w:type="paragraph" w:customStyle="1" w:styleId="7C7B83E7349E47CD8D7DC234910AC4F1">
    <w:name w:val="7C7B83E7349E47CD8D7DC234910AC4F1"/>
    <w:rsid w:val="00625701"/>
  </w:style>
  <w:style w:type="paragraph" w:customStyle="1" w:styleId="C6736AA220E04F1581A35021ADDDC02F">
    <w:name w:val="C6736AA220E04F1581A35021ADDDC02F"/>
    <w:rsid w:val="00625701"/>
  </w:style>
  <w:style w:type="paragraph" w:customStyle="1" w:styleId="906D687B2297483FB4A11D8941BE6EAC">
    <w:name w:val="906D687B2297483FB4A11D8941BE6EAC"/>
    <w:rsid w:val="00625701"/>
  </w:style>
  <w:style w:type="paragraph" w:customStyle="1" w:styleId="F53D54B3FAFE4B1BA483E5C9EF436F05">
    <w:name w:val="F53D54B3FAFE4B1BA483E5C9EF436F05"/>
    <w:rsid w:val="00625701"/>
  </w:style>
  <w:style w:type="paragraph" w:customStyle="1" w:styleId="DDAF0230237840B4B5F5CC8E9E284177">
    <w:name w:val="DDAF0230237840B4B5F5CC8E9E284177"/>
    <w:rsid w:val="00625701"/>
  </w:style>
  <w:style w:type="paragraph" w:customStyle="1" w:styleId="8CAB74643BEC4CF683E5B1A287490353">
    <w:name w:val="8CAB74643BEC4CF683E5B1A287490353"/>
    <w:rsid w:val="00625701"/>
  </w:style>
  <w:style w:type="paragraph" w:customStyle="1" w:styleId="6FA6D13CBFA94C808A44D329AE2B4F27">
    <w:name w:val="6FA6D13CBFA94C808A44D329AE2B4F27"/>
    <w:rsid w:val="00625701"/>
  </w:style>
  <w:style w:type="paragraph" w:customStyle="1" w:styleId="9926F0A48C01453E9B46BE008F94B589">
    <w:name w:val="9926F0A48C01453E9B46BE008F94B589"/>
    <w:rsid w:val="00625701"/>
  </w:style>
  <w:style w:type="paragraph" w:customStyle="1" w:styleId="1CF7415F7D6347F680CAEA5DFF0B9E26">
    <w:name w:val="1CF7415F7D6347F680CAEA5DFF0B9E26"/>
    <w:rsid w:val="00625701"/>
  </w:style>
  <w:style w:type="paragraph" w:customStyle="1" w:styleId="A3F8A004D59D43F4AEAB7FDEAF9F481D">
    <w:name w:val="A3F8A004D59D43F4AEAB7FDEAF9F481D"/>
    <w:rsid w:val="00625701"/>
  </w:style>
  <w:style w:type="paragraph" w:customStyle="1" w:styleId="EF05C04B6D50416A8576324840261D5B">
    <w:name w:val="EF05C04B6D50416A8576324840261D5B"/>
    <w:rsid w:val="00625701"/>
  </w:style>
  <w:style w:type="paragraph" w:customStyle="1" w:styleId="0B9EA2C7A50E4ED9813E1E48E39BFF28">
    <w:name w:val="0B9EA2C7A50E4ED9813E1E48E39BFF28"/>
    <w:rsid w:val="00625701"/>
  </w:style>
  <w:style w:type="paragraph" w:customStyle="1" w:styleId="FF7368DA0A484E0B8C2D1B72F44B267E">
    <w:name w:val="FF7368DA0A484E0B8C2D1B72F44B267E"/>
    <w:rsid w:val="00625701"/>
  </w:style>
  <w:style w:type="paragraph" w:customStyle="1" w:styleId="48EEF69941594BFE9E899FD5CFD235C2">
    <w:name w:val="48EEF69941594BFE9E899FD5CFD235C2"/>
    <w:rsid w:val="00625701"/>
  </w:style>
  <w:style w:type="paragraph" w:customStyle="1" w:styleId="522FE9174DB34D79A9FFAE5059B46AB0">
    <w:name w:val="522FE9174DB34D79A9FFAE5059B46AB0"/>
    <w:rsid w:val="00625701"/>
  </w:style>
  <w:style w:type="paragraph" w:customStyle="1" w:styleId="F3183D154F784A33B83916A9CE3D6242">
    <w:name w:val="F3183D154F784A33B83916A9CE3D6242"/>
    <w:rsid w:val="00625701"/>
  </w:style>
  <w:style w:type="paragraph" w:customStyle="1" w:styleId="29F25AFECB7A47BCBD86BB86963D1690">
    <w:name w:val="29F25AFECB7A47BCBD86BB86963D1690"/>
    <w:rsid w:val="00625701"/>
  </w:style>
  <w:style w:type="paragraph" w:customStyle="1" w:styleId="073EFC3BE07741B48DA753DCDF5B69EB">
    <w:name w:val="073EFC3BE07741B48DA753DCDF5B69EB"/>
    <w:rsid w:val="00625701"/>
  </w:style>
  <w:style w:type="paragraph" w:customStyle="1" w:styleId="75BCE45D70CE4E4CA116B39F6F4697C7">
    <w:name w:val="75BCE45D70CE4E4CA116B39F6F4697C7"/>
    <w:rsid w:val="00625701"/>
  </w:style>
  <w:style w:type="paragraph" w:customStyle="1" w:styleId="34D3C2029AE94D25983FE316D89237D6">
    <w:name w:val="34D3C2029AE94D25983FE316D89237D6"/>
    <w:rsid w:val="00625701"/>
  </w:style>
  <w:style w:type="paragraph" w:customStyle="1" w:styleId="05D215B1AFFE42E2990A47A7E3E1D8E9">
    <w:name w:val="05D215B1AFFE42E2990A47A7E3E1D8E9"/>
    <w:rsid w:val="00625701"/>
  </w:style>
  <w:style w:type="paragraph" w:customStyle="1" w:styleId="EF0A9FABCA8144C09D57A6E84C5193FC">
    <w:name w:val="EF0A9FABCA8144C09D57A6E84C5193FC"/>
    <w:rsid w:val="00625701"/>
  </w:style>
  <w:style w:type="paragraph" w:customStyle="1" w:styleId="BA550973C14B436292DAB5BC8A5488A4">
    <w:name w:val="BA550973C14B436292DAB5BC8A5488A4"/>
    <w:rsid w:val="00625701"/>
  </w:style>
  <w:style w:type="paragraph" w:customStyle="1" w:styleId="FBF0590CE25D4172A880B55526CDE6F5">
    <w:name w:val="FBF0590CE25D4172A880B55526CDE6F5"/>
    <w:rsid w:val="00625701"/>
  </w:style>
  <w:style w:type="paragraph" w:customStyle="1" w:styleId="1A7B71FDBD4C418A8E07352C7B32D8B7">
    <w:name w:val="1A7B71FDBD4C418A8E07352C7B32D8B7"/>
    <w:rsid w:val="00625701"/>
  </w:style>
  <w:style w:type="paragraph" w:customStyle="1" w:styleId="67CD8C5731A24606873BC5F905A43B4A">
    <w:name w:val="67CD8C5731A24606873BC5F905A43B4A"/>
    <w:rsid w:val="00625701"/>
  </w:style>
  <w:style w:type="paragraph" w:customStyle="1" w:styleId="7EE2412B4BFC4C95A821CC05D5A49AE5">
    <w:name w:val="7EE2412B4BFC4C95A821CC05D5A49AE5"/>
    <w:rsid w:val="00625701"/>
  </w:style>
  <w:style w:type="paragraph" w:customStyle="1" w:styleId="E4A4FAF747884AB78070F74092174AB0">
    <w:name w:val="E4A4FAF747884AB78070F74092174AB0"/>
    <w:rsid w:val="00625701"/>
  </w:style>
  <w:style w:type="paragraph" w:customStyle="1" w:styleId="8728ABBE89D44B3AB512A1B359499718">
    <w:name w:val="8728ABBE89D44B3AB512A1B359499718"/>
    <w:rsid w:val="00625701"/>
  </w:style>
  <w:style w:type="paragraph" w:customStyle="1" w:styleId="9122FA16AFC1460EA099D12188442E4D">
    <w:name w:val="9122FA16AFC1460EA099D12188442E4D"/>
    <w:rsid w:val="00625701"/>
  </w:style>
  <w:style w:type="paragraph" w:customStyle="1" w:styleId="8BF9241CB11E43D596EAA1128D9E5136">
    <w:name w:val="8BF9241CB11E43D596EAA1128D9E5136"/>
    <w:rsid w:val="00625701"/>
  </w:style>
  <w:style w:type="paragraph" w:customStyle="1" w:styleId="A61F31114EFD40E7B66DEE21363A61C6">
    <w:name w:val="A61F31114EFD40E7B66DEE21363A61C6"/>
    <w:rsid w:val="00625701"/>
  </w:style>
  <w:style w:type="paragraph" w:customStyle="1" w:styleId="35BCE88CA62B436189D9F1604755EFC2">
    <w:name w:val="35BCE88CA62B436189D9F1604755EFC2"/>
    <w:rsid w:val="00625701"/>
  </w:style>
  <w:style w:type="paragraph" w:customStyle="1" w:styleId="8C2C5501FE9D4B2A9DD120065040CF4A">
    <w:name w:val="8C2C5501FE9D4B2A9DD120065040CF4A"/>
    <w:rsid w:val="00625701"/>
  </w:style>
  <w:style w:type="paragraph" w:customStyle="1" w:styleId="88E38CD2A154441EB1F46E3F089C9C99">
    <w:name w:val="88E38CD2A154441EB1F46E3F089C9C99"/>
    <w:rsid w:val="00625701"/>
  </w:style>
  <w:style w:type="paragraph" w:customStyle="1" w:styleId="6414739588A14774A06385F98CBF8FF5">
    <w:name w:val="6414739588A14774A06385F98CBF8FF5"/>
    <w:rsid w:val="00625701"/>
  </w:style>
  <w:style w:type="paragraph" w:customStyle="1" w:styleId="FB35E3B3E3F64AC2BEA80467201E3680">
    <w:name w:val="FB35E3B3E3F64AC2BEA80467201E3680"/>
    <w:rsid w:val="00625701"/>
  </w:style>
  <w:style w:type="paragraph" w:customStyle="1" w:styleId="D33DAD44DD76484AA9C212D15E25BDC1">
    <w:name w:val="D33DAD44DD76484AA9C212D15E25BDC1"/>
    <w:rsid w:val="00625701"/>
  </w:style>
  <w:style w:type="paragraph" w:customStyle="1" w:styleId="FB8A28E77B344423B089F7770837B2E5">
    <w:name w:val="FB8A28E77B344423B089F7770837B2E5"/>
    <w:rsid w:val="00625701"/>
  </w:style>
  <w:style w:type="paragraph" w:customStyle="1" w:styleId="7B03C6821B1E465D9BFBD548090CA4AF">
    <w:name w:val="7B03C6821B1E465D9BFBD548090CA4AF"/>
    <w:rsid w:val="00625701"/>
  </w:style>
  <w:style w:type="paragraph" w:customStyle="1" w:styleId="17ED169528F34C99A45004109EB9F61C">
    <w:name w:val="17ED169528F34C99A45004109EB9F61C"/>
    <w:rsid w:val="00625701"/>
  </w:style>
  <w:style w:type="paragraph" w:customStyle="1" w:styleId="A042081ED6EE43419AD4F49F37C9A2F7">
    <w:name w:val="A042081ED6EE43419AD4F49F37C9A2F7"/>
    <w:rsid w:val="00625701"/>
  </w:style>
  <w:style w:type="paragraph" w:customStyle="1" w:styleId="23530B36EB9E483B9E4629EA71FCF941">
    <w:name w:val="23530B36EB9E483B9E4629EA71FCF941"/>
    <w:rsid w:val="00625701"/>
  </w:style>
  <w:style w:type="paragraph" w:customStyle="1" w:styleId="CB08B76F1B9447B29F757D300386318A">
    <w:name w:val="CB08B76F1B9447B29F757D300386318A"/>
    <w:rsid w:val="00F862A9"/>
  </w:style>
  <w:style w:type="paragraph" w:customStyle="1" w:styleId="89BE17DD2A1747E2A98AD830BCD46BCA">
    <w:name w:val="89BE17DD2A1747E2A98AD830BCD46BCA"/>
    <w:rsid w:val="00F862A9"/>
  </w:style>
  <w:style w:type="paragraph" w:customStyle="1" w:styleId="96E6C4245E7E49DD8D5ED165F35D0AD3">
    <w:name w:val="96E6C4245E7E49DD8D5ED165F35D0AD3"/>
    <w:rsid w:val="00F862A9"/>
  </w:style>
  <w:style w:type="paragraph" w:customStyle="1" w:styleId="5E050DF823544133A030BF0A672C4480">
    <w:name w:val="5E050DF823544133A030BF0A672C4480"/>
    <w:rsid w:val="00F862A9"/>
  </w:style>
  <w:style w:type="paragraph" w:customStyle="1" w:styleId="0EBD4DC06A51402CBF4CBAA5BD061F48">
    <w:name w:val="0EBD4DC06A51402CBF4CBAA5BD061F48"/>
    <w:rsid w:val="00F862A9"/>
  </w:style>
  <w:style w:type="paragraph" w:customStyle="1" w:styleId="9CFE10DA9AA54F36AF2CD6C780144557">
    <w:name w:val="9CFE10DA9AA54F36AF2CD6C780144557"/>
    <w:rsid w:val="00F862A9"/>
  </w:style>
  <w:style w:type="paragraph" w:customStyle="1" w:styleId="15C8E242036249EE8DD98AEEBD1E8410">
    <w:name w:val="15C8E242036249EE8DD98AEEBD1E8410"/>
    <w:rsid w:val="00F862A9"/>
  </w:style>
  <w:style w:type="paragraph" w:customStyle="1" w:styleId="F26BA1D33B634274B8793095CF086240">
    <w:name w:val="F26BA1D33B634274B8793095CF086240"/>
    <w:rsid w:val="00F862A9"/>
  </w:style>
  <w:style w:type="paragraph" w:customStyle="1" w:styleId="104C1559D8B7450EBEF2E05A32900C1A">
    <w:name w:val="104C1559D8B7450EBEF2E05A32900C1A"/>
    <w:rsid w:val="00F862A9"/>
  </w:style>
  <w:style w:type="paragraph" w:customStyle="1" w:styleId="F223718C7B094449AB62ED10C1664E20">
    <w:name w:val="F223718C7B094449AB62ED10C1664E20"/>
    <w:rsid w:val="00F862A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7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62A9"/>
    <w:rPr>
      <w:color w:val="808080"/>
    </w:rPr>
  </w:style>
  <w:style w:type="paragraph" w:customStyle="1" w:styleId="E605DD766A3E43BC8D5A1BE2D0D1D99F">
    <w:name w:val="E605DD766A3E43BC8D5A1BE2D0D1D99F"/>
    <w:rsid w:val="00625701"/>
  </w:style>
  <w:style w:type="paragraph" w:customStyle="1" w:styleId="A0D5AA107EA3406CA804234A234F77E3">
    <w:name w:val="A0D5AA107EA3406CA804234A234F77E3"/>
    <w:rsid w:val="00625701"/>
  </w:style>
  <w:style w:type="paragraph" w:customStyle="1" w:styleId="0DCCFF6FE18F4A40887A31446C4C65BF">
    <w:name w:val="0DCCFF6FE18F4A40887A31446C4C65BF"/>
    <w:rsid w:val="00625701"/>
  </w:style>
  <w:style w:type="paragraph" w:customStyle="1" w:styleId="B698D37F9DC8460B860E3559A580CC76">
    <w:name w:val="B698D37F9DC8460B860E3559A580CC76"/>
    <w:rsid w:val="00625701"/>
  </w:style>
  <w:style w:type="paragraph" w:customStyle="1" w:styleId="7C7B83E7349E47CD8D7DC234910AC4F1">
    <w:name w:val="7C7B83E7349E47CD8D7DC234910AC4F1"/>
    <w:rsid w:val="00625701"/>
  </w:style>
  <w:style w:type="paragraph" w:customStyle="1" w:styleId="C6736AA220E04F1581A35021ADDDC02F">
    <w:name w:val="C6736AA220E04F1581A35021ADDDC02F"/>
    <w:rsid w:val="00625701"/>
  </w:style>
  <w:style w:type="paragraph" w:customStyle="1" w:styleId="906D687B2297483FB4A11D8941BE6EAC">
    <w:name w:val="906D687B2297483FB4A11D8941BE6EAC"/>
    <w:rsid w:val="00625701"/>
  </w:style>
  <w:style w:type="paragraph" w:customStyle="1" w:styleId="F53D54B3FAFE4B1BA483E5C9EF436F05">
    <w:name w:val="F53D54B3FAFE4B1BA483E5C9EF436F05"/>
    <w:rsid w:val="00625701"/>
  </w:style>
  <w:style w:type="paragraph" w:customStyle="1" w:styleId="DDAF0230237840B4B5F5CC8E9E284177">
    <w:name w:val="DDAF0230237840B4B5F5CC8E9E284177"/>
    <w:rsid w:val="00625701"/>
  </w:style>
  <w:style w:type="paragraph" w:customStyle="1" w:styleId="8CAB74643BEC4CF683E5B1A287490353">
    <w:name w:val="8CAB74643BEC4CF683E5B1A287490353"/>
    <w:rsid w:val="00625701"/>
  </w:style>
  <w:style w:type="paragraph" w:customStyle="1" w:styleId="6FA6D13CBFA94C808A44D329AE2B4F27">
    <w:name w:val="6FA6D13CBFA94C808A44D329AE2B4F27"/>
    <w:rsid w:val="00625701"/>
  </w:style>
  <w:style w:type="paragraph" w:customStyle="1" w:styleId="9926F0A48C01453E9B46BE008F94B589">
    <w:name w:val="9926F0A48C01453E9B46BE008F94B589"/>
    <w:rsid w:val="00625701"/>
  </w:style>
  <w:style w:type="paragraph" w:customStyle="1" w:styleId="1CF7415F7D6347F680CAEA5DFF0B9E26">
    <w:name w:val="1CF7415F7D6347F680CAEA5DFF0B9E26"/>
    <w:rsid w:val="00625701"/>
  </w:style>
  <w:style w:type="paragraph" w:customStyle="1" w:styleId="A3F8A004D59D43F4AEAB7FDEAF9F481D">
    <w:name w:val="A3F8A004D59D43F4AEAB7FDEAF9F481D"/>
    <w:rsid w:val="00625701"/>
  </w:style>
  <w:style w:type="paragraph" w:customStyle="1" w:styleId="EF05C04B6D50416A8576324840261D5B">
    <w:name w:val="EF05C04B6D50416A8576324840261D5B"/>
    <w:rsid w:val="00625701"/>
  </w:style>
  <w:style w:type="paragraph" w:customStyle="1" w:styleId="0B9EA2C7A50E4ED9813E1E48E39BFF28">
    <w:name w:val="0B9EA2C7A50E4ED9813E1E48E39BFF28"/>
    <w:rsid w:val="00625701"/>
  </w:style>
  <w:style w:type="paragraph" w:customStyle="1" w:styleId="FF7368DA0A484E0B8C2D1B72F44B267E">
    <w:name w:val="FF7368DA0A484E0B8C2D1B72F44B267E"/>
    <w:rsid w:val="00625701"/>
  </w:style>
  <w:style w:type="paragraph" w:customStyle="1" w:styleId="48EEF69941594BFE9E899FD5CFD235C2">
    <w:name w:val="48EEF69941594BFE9E899FD5CFD235C2"/>
    <w:rsid w:val="00625701"/>
  </w:style>
  <w:style w:type="paragraph" w:customStyle="1" w:styleId="522FE9174DB34D79A9FFAE5059B46AB0">
    <w:name w:val="522FE9174DB34D79A9FFAE5059B46AB0"/>
    <w:rsid w:val="00625701"/>
  </w:style>
  <w:style w:type="paragraph" w:customStyle="1" w:styleId="F3183D154F784A33B83916A9CE3D6242">
    <w:name w:val="F3183D154F784A33B83916A9CE3D6242"/>
    <w:rsid w:val="00625701"/>
  </w:style>
  <w:style w:type="paragraph" w:customStyle="1" w:styleId="29F25AFECB7A47BCBD86BB86963D1690">
    <w:name w:val="29F25AFECB7A47BCBD86BB86963D1690"/>
    <w:rsid w:val="00625701"/>
  </w:style>
  <w:style w:type="paragraph" w:customStyle="1" w:styleId="073EFC3BE07741B48DA753DCDF5B69EB">
    <w:name w:val="073EFC3BE07741B48DA753DCDF5B69EB"/>
    <w:rsid w:val="00625701"/>
  </w:style>
  <w:style w:type="paragraph" w:customStyle="1" w:styleId="75BCE45D70CE4E4CA116B39F6F4697C7">
    <w:name w:val="75BCE45D70CE4E4CA116B39F6F4697C7"/>
    <w:rsid w:val="00625701"/>
  </w:style>
  <w:style w:type="paragraph" w:customStyle="1" w:styleId="34D3C2029AE94D25983FE316D89237D6">
    <w:name w:val="34D3C2029AE94D25983FE316D89237D6"/>
    <w:rsid w:val="00625701"/>
  </w:style>
  <w:style w:type="paragraph" w:customStyle="1" w:styleId="05D215B1AFFE42E2990A47A7E3E1D8E9">
    <w:name w:val="05D215B1AFFE42E2990A47A7E3E1D8E9"/>
    <w:rsid w:val="00625701"/>
  </w:style>
  <w:style w:type="paragraph" w:customStyle="1" w:styleId="EF0A9FABCA8144C09D57A6E84C5193FC">
    <w:name w:val="EF0A9FABCA8144C09D57A6E84C5193FC"/>
    <w:rsid w:val="00625701"/>
  </w:style>
  <w:style w:type="paragraph" w:customStyle="1" w:styleId="BA550973C14B436292DAB5BC8A5488A4">
    <w:name w:val="BA550973C14B436292DAB5BC8A5488A4"/>
    <w:rsid w:val="00625701"/>
  </w:style>
  <w:style w:type="paragraph" w:customStyle="1" w:styleId="FBF0590CE25D4172A880B55526CDE6F5">
    <w:name w:val="FBF0590CE25D4172A880B55526CDE6F5"/>
    <w:rsid w:val="00625701"/>
  </w:style>
  <w:style w:type="paragraph" w:customStyle="1" w:styleId="1A7B71FDBD4C418A8E07352C7B32D8B7">
    <w:name w:val="1A7B71FDBD4C418A8E07352C7B32D8B7"/>
    <w:rsid w:val="00625701"/>
  </w:style>
  <w:style w:type="paragraph" w:customStyle="1" w:styleId="67CD8C5731A24606873BC5F905A43B4A">
    <w:name w:val="67CD8C5731A24606873BC5F905A43B4A"/>
    <w:rsid w:val="00625701"/>
  </w:style>
  <w:style w:type="paragraph" w:customStyle="1" w:styleId="7EE2412B4BFC4C95A821CC05D5A49AE5">
    <w:name w:val="7EE2412B4BFC4C95A821CC05D5A49AE5"/>
    <w:rsid w:val="00625701"/>
  </w:style>
  <w:style w:type="paragraph" w:customStyle="1" w:styleId="E4A4FAF747884AB78070F74092174AB0">
    <w:name w:val="E4A4FAF747884AB78070F74092174AB0"/>
    <w:rsid w:val="00625701"/>
  </w:style>
  <w:style w:type="paragraph" w:customStyle="1" w:styleId="8728ABBE89D44B3AB512A1B359499718">
    <w:name w:val="8728ABBE89D44B3AB512A1B359499718"/>
    <w:rsid w:val="00625701"/>
  </w:style>
  <w:style w:type="paragraph" w:customStyle="1" w:styleId="9122FA16AFC1460EA099D12188442E4D">
    <w:name w:val="9122FA16AFC1460EA099D12188442E4D"/>
    <w:rsid w:val="00625701"/>
  </w:style>
  <w:style w:type="paragraph" w:customStyle="1" w:styleId="8BF9241CB11E43D596EAA1128D9E5136">
    <w:name w:val="8BF9241CB11E43D596EAA1128D9E5136"/>
    <w:rsid w:val="00625701"/>
  </w:style>
  <w:style w:type="paragraph" w:customStyle="1" w:styleId="A61F31114EFD40E7B66DEE21363A61C6">
    <w:name w:val="A61F31114EFD40E7B66DEE21363A61C6"/>
    <w:rsid w:val="00625701"/>
  </w:style>
  <w:style w:type="paragraph" w:customStyle="1" w:styleId="35BCE88CA62B436189D9F1604755EFC2">
    <w:name w:val="35BCE88CA62B436189D9F1604755EFC2"/>
    <w:rsid w:val="00625701"/>
  </w:style>
  <w:style w:type="paragraph" w:customStyle="1" w:styleId="8C2C5501FE9D4B2A9DD120065040CF4A">
    <w:name w:val="8C2C5501FE9D4B2A9DD120065040CF4A"/>
    <w:rsid w:val="00625701"/>
  </w:style>
  <w:style w:type="paragraph" w:customStyle="1" w:styleId="88E38CD2A154441EB1F46E3F089C9C99">
    <w:name w:val="88E38CD2A154441EB1F46E3F089C9C99"/>
    <w:rsid w:val="00625701"/>
  </w:style>
  <w:style w:type="paragraph" w:customStyle="1" w:styleId="6414739588A14774A06385F98CBF8FF5">
    <w:name w:val="6414739588A14774A06385F98CBF8FF5"/>
    <w:rsid w:val="00625701"/>
  </w:style>
  <w:style w:type="paragraph" w:customStyle="1" w:styleId="FB35E3B3E3F64AC2BEA80467201E3680">
    <w:name w:val="FB35E3B3E3F64AC2BEA80467201E3680"/>
    <w:rsid w:val="00625701"/>
  </w:style>
  <w:style w:type="paragraph" w:customStyle="1" w:styleId="D33DAD44DD76484AA9C212D15E25BDC1">
    <w:name w:val="D33DAD44DD76484AA9C212D15E25BDC1"/>
    <w:rsid w:val="00625701"/>
  </w:style>
  <w:style w:type="paragraph" w:customStyle="1" w:styleId="FB8A28E77B344423B089F7770837B2E5">
    <w:name w:val="FB8A28E77B344423B089F7770837B2E5"/>
    <w:rsid w:val="00625701"/>
  </w:style>
  <w:style w:type="paragraph" w:customStyle="1" w:styleId="7B03C6821B1E465D9BFBD548090CA4AF">
    <w:name w:val="7B03C6821B1E465D9BFBD548090CA4AF"/>
    <w:rsid w:val="00625701"/>
  </w:style>
  <w:style w:type="paragraph" w:customStyle="1" w:styleId="17ED169528F34C99A45004109EB9F61C">
    <w:name w:val="17ED169528F34C99A45004109EB9F61C"/>
    <w:rsid w:val="00625701"/>
  </w:style>
  <w:style w:type="paragraph" w:customStyle="1" w:styleId="A042081ED6EE43419AD4F49F37C9A2F7">
    <w:name w:val="A042081ED6EE43419AD4F49F37C9A2F7"/>
    <w:rsid w:val="00625701"/>
  </w:style>
  <w:style w:type="paragraph" w:customStyle="1" w:styleId="23530B36EB9E483B9E4629EA71FCF941">
    <w:name w:val="23530B36EB9E483B9E4629EA71FCF941"/>
    <w:rsid w:val="00625701"/>
  </w:style>
  <w:style w:type="paragraph" w:customStyle="1" w:styleId="CB08B76F1B9447B29F757D300386318A">
    <w:name w:val="CB08B76F1B9447B29F757D300386318A"/>
    <w:rsid w:val="00F862A9"/>
  </w:style>
  <w:style w:type="paragraph" w:customStyle="1" w:styleId="89BE17DD2A1747E2A98AD830BCD46BCA">
    <w:name w:val="89BE17DD2A1747E2A98AD830BCD46BCA"/>
    <w:rsid w:val="00F862A9"/>
  </w:style>
  <w:style w:type="paragraph" w:customStyle="1" w:styleId="96E6C4245E7E49DD8D5ED165F35D0AD3">
    <w:name w:val="96E6C4245E7E49DD8D5ED165F35D0AD3"/>
    <w:rsid w:val="00F862A9"/>
  </w:style>
  <w:style w:type="paragraph" w:customStyle="1" w:styleId="5E050DF823544133A030BF0A672C4480">
    <w:name w:val="5E050DF823544133A030BF0A672C4480"/>
    <w:rsid w:val="00F862A9"/>
  </w:style>
  <w:style w:type="paragraph" w:customStyle="1" w:styleId="0EBD4DC06A51402CBF4CBAA5BD061F48">
    <w:name w:val="0EBD4DC06A51402CBF4CBAA5BD061F48"/>
    <w:rsid w:val="00F862A9"/>
  </w:style>
  <w:style w:type="paragraph" w:customStyle="1" w:styleId="9CFE10DA9AA54F36AF2CD6C780144557">
    <w:name w:val="9CFE10DA9AA54F36AF2CD6C780144557"/>
    <w:rsid w:val="00F862A9"/>
  </w:style>
  <w:style w:type="paragraph" w:customStyle="1" w:styleId="15C8E242036249EE8DD98AEEBD1E8410">
    <w:name w:val="15C8E242036249EE8DD98AEEBD1E8410"/>
    <w:rsid w:val="00F862A9"/>
  </w:style>
  <w:style w:type="paragraph" w:customStyle="1" w:styleId="F26BA1D33B634274B8793095CF086240">
    <w:name w:val="F26BA1D33B634274B8793095CF086240"/>
    <w:rsid w:val="00F862A9"/>
  </w:style>
  <w:style w:type="paragraph" w:customStyle="1" w:styleId="104C1559D8B7450EBEF2E05A32900C1A">
    <w:name w:val="104C1559D8B7450EBEF2E05A32900C1A"/>
    <w:rsid w:val="00F862A9"/>
  </w:style>
  <w:style w:type="paragraph" w:customStyle="1" w:styleId="F223718C7B094449AB62ED10C1664E20">
    <w:name w:val="F223718C7B094449AB62ED10C1664E20"/>
    <w:rsid w:val="00F862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517686-644E-4ABB-8219-E6160E96A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Access-request_09_NL.docx</Template>
  <TotalTime>0</TotalTime>
  <Pages>2</Pages>
  <Words>588</Words>
  <Characters>3234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ELECTRABEL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ajb419</dc:creator>
  <dc:description>W:\BUG105\Information\Dot\Dot New</dc:description>
  <cp:lastModifiedBy>Katia Garcia</cp:lastModifiedBy>
  <cp:revision>2</cp:revision>
  <cp:lastPrinted>2014-02-25T12:55:00Z</cp:lastPrinted>
  <dcterms:created xsi:type="dcterms:W3CDTF">2016-09-26T10:02:00Z</dcterms:created>
  <dcterms:modified xsi:type="dcterms:W3CDTF">2016-09-26T10:02:00Z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iviaq">
    <vt:lpwstr/>
  </property>
  <property fmtid="{D5CDD505-2E9C-101B-9397-08002B2CF9AE}" pid="3" name="procedurepasapas">
    <vt:lpwstr>NA</vt:lpwstr>
  </property>
  <property fmtid="{D5CDD505-2E9C-101B-9397-08002B2CF9AE}" pid="4" name="procedurereference">
    <vt:lpwstr>NA</vt:lpwstr>
  </property>
  <property fmtid="{D5CDD505-2E9C-101B-9397-08002B2CF9AE}" pid="5" name="procedureinformation">
    <vt:lpwstr>NA</vt:lpwstr>
  </property>
  <property fmtid="{D5CDD505-2E9C-101B-9397-08002B2CF9AE}" pid="6" name="applicablesite">
    <vt:bool>false</vt:bool>
  </property>
  <property fmtid="{D5CDD505-2E9C-101B-9397-08002B2CF9AE}" pid="7" name="applicablet1">
    <vt:bool>false</vt:bool>
  </property>
  <property fmtid="{D5CDD505-2E9C-101B-9397-08002B2CF9AE}" pid="8" name="applicablet3">
    <vt:bool>false</vt:bool>
  </property>
  <property fmtid="{D5CDD505-2E9C-101B-9397-08002B2CF9AE}" pid="9" name="applicablet2">
    <vt:bool>false</vt:bool>
  </property>
  <property fmtid="{D5CDD505-2E9C-101B-9397-08002B2CF9AE}" pid="10" name="applicablecnt">
    <vt:bool>false</vt:bool>
  </property>
  <property fmtid="{D5CDD505-2E9C-101B-9397-08002B2CF9AE}" pid="11" name="departement">
    <vt:lpwstr/>
  </property>
  <property fmtid="{D5CDD505-2E9C-101B-9397-08002B2CF9AE}" pid="12" name="reference">
    <vt:lpwstr/>
  </property>
  <property fmtid="{D5CDD505-2E9C-101B-9397-08002B2CF9AE}" pid="13" name="titrecourt">
    <vt:lpwstr/>
  </property>
  <property fmtid="{D5CDD505-2E9C-101B-9397-08002B2CF9AE}" pid="14" name="doctype">
    <vt:lpwstr/>
  </property>
  <property fmtid="{D5CDD505-2E9C-101B-9397-08002B2CF9AE}" pid="15" name="coverage">
    <vt:lpwstr/>
  </property>
  <property fmtid="{D5CDD505-2E9C-101B-9397-08002B2CF9AE}" pid="16" name="workflow">
    <vt:lpwstr/>
  </property>
  <property fmtid="{D5CDD505-2E9C-101B-9397-08002B2CF9AE}" pid="17" name="version">
    <vt:lpwstr/>
  </property>
  <property fmtid="{D5CDD505-2E9C-101B-9397-08002B2CF9AE}" pid="18" name="date">
    <vt:lpwstr/>
  </property>
  <property fmtid="{D5CDD505-2E9C-101B-9397-08002B2CF9AE}" pid="19" name="reviewer">
    <vt:lpwstr/>
  </property>
  <property fmtid="{D5CDD505-2E9C-101B-9397-08002B2CF9AE}" pid="20" name="verifier">
    <vt:lpwstr/>
  </property>
  <property fmtid="{D5CDD505-2E9C-101B-9397-08002B2CF9AE}" pid="21" name="approver">
    <vt:lpwstr/>
  </property>
  <property fmtid="{D5CDD505-2E9C-101B-9397-08002B2CF9AE}" pid="22" name="statut">
    <vt:lpwstr/>
  </property>
  <property fmtid="{D5CDD505-2E9C-101B-9397-08002B2CF9AE}" pid="23" name="numsap">
    <vt:lpwstr/>
  </property>
</Properties>
</file>